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1268"/>
      </w:tblGrid>
      <w:tr w:rsidR="00FB6A5F" w14:paraId="11E7153D" w14:textId="77777777" w:rsidTr="00A05451">
        <w:trPr>
          <w:trHeight w:val="305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D18E" w14:textId="77777777" w:rsidR="00FB6A5F" w:rsidRPr="00FB6A5F" w:rsidRDefault="00FC1D25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3D17BBE" wp14:editId="268509F5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151130</wp:posOffset>
                  </wp:positionV>
                  <wp:extent cx="4460875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492" y="21319"/>
                      <wp:lineTo x="21492" y="0"/>
                      <wp:lineTo x="0" y="0"/>
                    </wp:wrapPolygon>
                  </wp:wrapTight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7"/>
                          <a:stretch/>
                        </pic:blipFill>
                        <pic:spPr bwMode="auto">
                          <a:xfrm>
                            <a:off x="0" y="0"/>
                            <a:ext cx="4460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621" w:rsidRPr="00FB6A5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58DBBEFD" wp14:editId="013AD89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93980</wp:posOffset>
                  </wp:positionV>
                  <wp:extent cx="699770" cy="699770"/>
                  <wp:effectExtent l="0" t="0" r="5080" b="5080"/>
                  <wp:wrapNone/>
                  <wp:docPr id="15" name="Picture 15" descr="GA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A5F" w:rsidRPr="00FB6A5F">
              <w:rPr>
                <w:rFonts w:ascii="Arial" w:hAnsi="Arial" w:cs="Arial"/>
                <w:noProof/>
              </w:rPr>
              <w:t xml:space="preserve">            </w:t>
            </w:r>
            <w:r w:rsidR="00FB6A5F" w:rsidRPr="00FB6A5F"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</w:p>
          <w:p w14:paraId="4342EEA8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79CA827D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8FCDEFB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80340D7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3FDB4309" w14:textId="77777777" w:rsidR="00FB6A5F" w:rsidRPr="00FB6A5F" w:rsidRDefault="00697621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FB6A5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93C2D1" wp14:editId="44A59AF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52705</wp:posOffset>
                      </wp:positionV>
                      <wp:extent cx="7144385" cy="591820"/>
                      <wp:effectExtent l="0" t="0" r="0" b="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4385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58777" w14:textId="77777777" w:rsidR="00FB6A5F" w:rsidRPr="00133190" w:rsidRDefault="00FB6A5F" w:rsidP="002435B1">
                                  <w:pPr>
                                    <w:pStyle w:val="Default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S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ERVICE 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D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ELIVERY 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S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TRATEGY </w:t>
                                  </w:r>
                                </w:p>
                                <w:p w14:paraId="526AB6FF" w14:textId="77777777" w:rsidR="00FB6A5F" w:rsidRPr="003704A6" w:rsidRDefault="00FB6A5F" w:rsidP="002435B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6C37E3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Pr="006C37E3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 Summary of Land Use Agreements</w:t>
                                  </w:r>
                                </w:p>
                                <w:p w14:paraId="62FB3B83" w14:textId="77777777" w:rsidR="00FB6A5F" w:rsidRDefault="00FB6A5F" w:rsidP="002435B1"/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3C2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0;margin-top:4.15pt;width:562.55pt;height:46.6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" fillcolor="navy">
                      <v:textbox inset=",,,0">
                        <w:txbxContent>
                          <w:p w14:paraId="3C458777" w14:textId="77777777" w:rsidR="00FB6A5F" w:rsidRPr="00133190" w:rsidRDefault="00FB6A5F" w:rsidP="002435B1">
                            <w:pPr>
                              <w:pStyle w:val="Default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S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ERVICE 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ELIVERY 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S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TRATEGY </w:t>
                            </w:r>
                          </w:p>
                          <w:p w14:paraId="526AB6FF" w14:textId="77777777" w:rsidR="00FB6A5F" w:rsidRPr="003704A6" w:rsidRDefault="00FB6A5F" w:rsidP="00243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C37E3"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FORM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  <w:t>3</w:t>
                            </w:r>
                            <w:r w:rsidRPr="006C37E3"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Summary of Land Use Agreements</w:t>
                            </w:r>
                          </w:p>
                          <w:p w14:paraId="62FB3B83" w14:textId="77777777" w:rsidR="00FB6A5F" w:rsidRDefault="00FB6A5F" w:rsidP="002435B1"/>
                        </w:txbxContent>
                      </v:textbox>
                    </v:shape>
                  </w:pict>
                </mc:Fallback>
              </mc:AlternateContent>
            </w:r>
          </w:p>
          <w:p w14:paraId="59A77C52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09593DA5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3F9E8CFA" w14:textId="77777777" w:rsidR="00FB6A5F" w:rsidRPr="00FB6A5F" w:rsidRDefault="00FB6A5F" w:rsidP="005D2F21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9328D7" w14:textId="77777777" w:rsidR="00FB6A5F" w:rsidRDefault="00FB6A5F" w:rsidP="00FB6A5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287A9" w14:textId="77777777" w:rsidR="00FB6A5F" w:rsidRPr="00FB6A5F" w:rsidRDefault="00FB6A5F" w:rsidP="00FB6A5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FB6A5F">
              <w:rPr>
                <w:rFonts w:ascii="Arial" w:hAnsi="Arial" w:cs="Arial"/>
                <w:b/>
                <w:sz w:val="16"/>
                <w:szCs w:val="16"/>
              </w:rPr>
              <w:t>Instructions:</w:t>
            </w:r>
          </w:p>
          <w:p w14:paraId="586B4A24" w14:textId="77777777" w:rsidR="00FB6A5F" w:rsidRPr="00FB6A5F" w:rsidRDefault="00FB6A5F" w:rsidP="00FB6A5F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82890" w14:textId="77777777" w:rsidR="00FB6A5F" w:rsidRDefault="00FB6A5F" w:rsidP="00FB6A5F">
            <w:pPr>
              <w:pStyle w:val="Default"/>
              <w:rPr>
                <w:sz w:val="16"/>
                <w:szCs w:val="16"/>
              </w:rPr>
            </w:pPr>
            <w:r w:rsidRPr="00FB6A5F">
              <w:rPr>
                <w:rFonts w:ascii="Arial" w:hAnsi="Arial" w:cs="Arial"/>
                <w:sz w:val="16"/>
                <w:szCs w:val="16"/>
              </w:rPr>
              <w:t xml:space="preserve">Answer each question below, attaching additional pages as necessary.  Please note that any changes to the answers provided will require </w:t>
            </w:r>
            <w:r>
              <w:rPr>
                <w:rFonts w:ascii="Arial" w:hAnsi="Arial" w:cs="Arial"/>
                <w:sz w:val="16"/>
                <w:szCs w:val="16"/>
              </w:rPr>
              <w:t>an update</w:t>
            </w:r>
            <w:r w:rsidRPr="00FB6A5F">
              <w:rPr>
                <w:rFonts w:ascii="Arial" w:hAnsi="Arial" w:cs="Arial"/>
                <w:sz w:val="16"/>
                <w:szCs w:val="16"/>
              </w:rPr>
              <w:t xml:space="preserve"> of the service delivery strategy.  If the contact person for this service (listed at the bottom of this page) changes, this should be reported to the Department of Community Affairs. </w:t>
            </w:r>
            <w:bookmarkStart w:id="0" w:name="box"/>
          </w:p>
          <w:p w14:paraId="7F08DBD9" w14:textId="77777777" w:rsidR="00FB6A5F" w:rsidRDefault="00FB6A5F" w:rsidP="00BB0F57">
            <w:pPr>
              <w:pStyle w:val="Default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ox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F0067">
              <w:rPr>
                <w:sz w:val="16"/>
                <w:szCs w:val="16"/>
              </w:rPr>
            </w:r>
            <w:r w:rsidR="000F006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FB6A5F" w14:paraId="022E6B11" w14:textId="77777777" w:rsidTr="00A05451">
        <w:trPr>
          <w:trHeight w:val="424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66CF2" w14:textId="77777777" w:rsidR="00FB6A5F" w:rsidRPr="006C37E3" w:rsidRDefault="00FB6A5F" w:rsidP="00ED7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COUNTY:</w:t>
            </w:r>
            <w:bookmarkStart w:id="1" w:name="Text1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TYPE COUNTY NAME HERE"/>
                  <w:statusText w:type="text" w:val="TYPE COUNTY NAME HERE"/>
                  <w:textInput>
                    <w:default w:val="TYPE COUNTY NAME HERE"/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fldChar w:fldCharType="separate"/>
            </w:r>
            <w:r w:rsidR="006976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TYPE COUNTY NAME HERE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FB6A5F" w14:paraId="0B686532" w14:textId="77777777" w:rsidTr="00E57D96">
        <w:trPr>
          <w:trHeight w:val="224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14E9" w14:textId="77777777" w:rsidR="00A05451" w:rsidRDefault="00FB6A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6A5F">
              <w:rPr>
                <w:rFonts w:ascii="Arial" w:hAnsi="Arial" w:cs="Arial"/>
                <w:sz w:val="20"/>
                <w:szCs w:val="20"/>
              </w:rPr>
              <w:t xml:space="preserve">1. What incompatibilities or conflicts between the land use plans of local governments were identified in the process of developing the service delivery strategy? </w:t>
            </w:r>
            <w:bookmarkStart w:id="2" w:name="Text2"/>
          </w:p>
          <w:p w14:paraId="02050F29" w14:textId="77777777" w:rsidR="00FB6A5F" w:rsidRDefault="00FB6A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Provide Details Here"/>
                  <w:statusText w:type="text" w:val="Provide Details Here"/>
                  <w:textInput>
                    <w:default w:val="Provide Details Here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Provide Details Here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7233A37" w14:textId="77777777" w:rsidR="00ED7BFB" w:rsidRDefault="00ED7B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D7D0ACD" w14:textId="77777777" w:rsidR="00ED7BFB" w:rsidRDefault="00ED7B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1143B82" w14:textId="77777777" w:rsidR="00ED7BFB" w:rsidRDefault="00ED7B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03BA653" w14:textId="77777777" w:rsidR="00FB6A5F" w:rsidRPr="00FB6A5F" w:rsidRDefault="00FB6A5F" w:rsidP="00FB6A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A5F" w14:paraId="187CBD7D" w14:textId="77777777" w:rsidTr="00E57D96">
        <w:trPr>
          <w:trHeight w:val="314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E021" w14:textId="77777777" w:rsidR="00FB6A5F" w:rsidRPr="00FB6A5F" w:rsidRDefault="006976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373FF7" wp14:editId="029DA3BA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61595</wp:posOffset>
                      </wp:positionV>
                      <wp:extent cx="2057400" cy="913130"/>
                      <wp:effectExtent l="0" t="0" r="0" b="0"/>
                      <wp:wrapNone/>
                      <wp:docPr id="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913130"/>
                                <a:chOff x="8305" y="7018"/>
                                <a:chExt cx="3240" cy="1438"/>
                              </a:xfrm>
                            </wpg:grpSpPr>
                            <wps:wsp>
                              <wps:cNvPr id="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5" y="7378"/>
                                  <a:ext cx="324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3E15A4" w14:textId="77777777" w:rsidR="00A91657" w:rsidRPr="00A05451" w:rsidRDefault="00A91657" w:rsidP="00A916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A05451"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If the necessary plan amendments, regulations, ordinances, etc. have not yet been formally adopted, indicate when each of the affected local governments will adopt them.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5" y="7018"/>
                                  <a:ext cx="32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AAB881" w14:textId="77777777" w:rsidR="00A91657" w:rsidRPr="009D47ED" w:rsidRDefault="00A91657" w:rsidP="00A916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9D47E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OTE</w:t>
                                    </w:r>
                                    <w:r w:rsidRPr="009D47ED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73FF7" id="Group 26" o:spid="_x0000_s1027" style="position:absolute;margin-left:390.8pt;margin-top:4.85pt;width:162pt;height:71.9pt;z-index:251659264" coordorigin="8305,7018" coordsize="324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">
                      <v:shape id="Text Box 27" o:spid="_x0000_s1028" type="#_x0000_t202" style="position:absolute;left:8305;top:7378;width:324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" fillcolor="#9cf">
                        <v:textbox>
                          <w:txbxContent>
                            <w:p w14:paraId="013E15A4" w14:textId="77777777" w:rsidR="00A91657" w:rsidRPr="00A05451" w:rsidRDefault="00A91657" w:rsidP="00A9165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05451"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If the necessary plan amendments, regulations, ordinances, etc. have not yet been formally adopted, indicate when each of the affected local governments will adopt them.</w:t>
                              </w:r>
                            </w:p>
                          </w:txbxContent>
                        </v:textbox>
                      </v:shape>
                      <v:shape id="Text Box 28" o:spid="_x0000_s1029" type="#_x0000_t202" style="position:absolute;left:8305;top:7018;width:3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" fillcolor="#fc9">
                        <v:textbox>
                          <w:txbxContent>
                            <w:p w14:paraId="7CAAB881" w14:textId="77777777" w:rsidR="00A91657" w:rsidRPr="009D47ED" w:rsidRDefault="00A91657" w:rsidP="00A9165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D47E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OTE</w:t>
                              </w:r>
                              <w:r w:rsidRPr="009D47E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B6A5F" w:rsidRPr="00FB6A5F">
              <w:rPr>
                <w:rFonts w:ascii="Arial" w:hAnsi="Arial" w:cs="Arial"/>
                <w:sz w:val="20"/>
                <w:szCs w:val="20"/>
              </w:rPr>
              <w:t xml:space="preserve">2. Check the boxes indicating how these incompatibilities or conflicts were addressed: </w:t>
            </w:r>
          </w:p>
          <w:p w14:paraId="52E91F77" w14:textId="77777777" w:rsidR="00FB6A5F" w:rsidRDefault="00FB6A5F" w:rsidP="00FB6A5F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Pr="00FB6A5F">
              <w:rPr>
                <w:rFonts w:ascii="Arial" w:hAnsi="Arial" w:cs="Arial"/>
                <w:sz w:val="20"/>
                <w:szCs w:val="20"/>
              </w:rPr>
              <w:t>mendments to existing comprehensive plans</w:t>
            </w:r>
          </w:p>
          <w:p w14:paraId="5468EB06" w14:textId="77777777" w:rsidR="00FB6A5F" w:rsidRDefault="00FB6A5F" w:rsidP="00FB6A5F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Pr="00FB6A5F">
              <w:rPr>
                <w:rFonts w:ascii="Arial" w:hAnsi="Arial" w:cs="Arial"/>
                <w:sz w:val="20"/>
                <w:szCs w:val="20"/>
              </w:rPr>
              <w:t xml:space="preserve">doption of a joint comprehensive plan </w:t>
            </w:r>
          </w:p>
          <w:p w14:paraId="580D3A5E" w14:textId="77777777" w:rsidR="00FB6A5F" w:rsidRDefault="00FB6A5F" w:rsidP="00FB6A5F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O</w:t>
            </w:r>
            <w:r w:rsidRPr="00FB6A5F">
              <w:rPr>
                <w:rFonts w:ascii="Arial" w:hAnsi="Arial" w:cs="Arial"/>
                <w:sz w:val="20"/>
                <w:szCs w:val="20"/>
              </w:rPr>
              <w:t>ther measures (amend zoning ordinances, add environmental regulations,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B6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85054A" w14:textId="77777777" w:rsidR="00A05451" w:rsidRDefault="00A05451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</w:p>
          <w:p w14:paraId="202892E5" w14:textId="77777777" w:rsidR="00A05451" w:rsidRDefault="00FB6A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6A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B6A5F">
              <w:rPr>
                <w:rFonts w:ascii="Arial" w:hAnsi="Arial" w:cs="Arial"/>
                <w:sz w:val="20"/>
                <w:szCs w:val="20"/>
              </w:rPr>
              <w:t>If “other measures” was ch</w:t>
            </w:r>
            <w:r w:rsidR="00A05451">
              <w:rPr>
                <w:rFonts w:ascii="Arial" w:hAnsi="Arial" w:cs="Arial"/>
                <w:sz w:val="20"/>
                <w:szCs w:val="20"/>
              </w:rPr>
              <w:t>ecked, describe these measures:</w:t>
            </w:r>
            <w:bookmarkStart w:id="6" w:name="Text3"/>
            <w:r w:rsidR="00A054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F9818B5" w14:textId="77777777" w:rsidR="00FB6A5F" w:rsidRPr="00FB6A5F" w:rsidRDefault="00A054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Describe &quot;Other&quot; Measures Here"/>
                  <w:statusText w:type="text" w:val="Describe &quot;Other&quot; Measures Here"/>
                  <w:textInput>
                    <w:default w:val="Describe &quot;Other&quot; Measures Her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Describe "Other" Measures Here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8F8B677" w14:textId="77777777" w:rsidR="00FB6A5F" w:rsidRPr="00FB6A5F" w:rsidRDefault="00FB6A5F" w:rsidP="00A20852">
            <w:pPr>
              <w:pStyle w:val="Default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A5F" w14:paraId="746FD0BF" w14:textId="77777777" w:rsidTr="00E57D96">
        <w:trPr>
          <w:trHeight w:val="1954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181D" w14:textId="77777777" w:rsidR="00FB6A5F" w:rsidRPr="00A05451" w:rsidRDefault="00E57D96" w:rsidP="00A0545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t>.  What policies, procedures and/or processes have been established by local g</w:t>
            </w:r>
            <w:r w:rsidR="00A05451" w:rsidRPr="00A05451">
              <w:rPr>
                <w:rFonts w:ascii="Arial" w:hAnsi="Arial" w:cs="Arial"/>
                <w:sz w:val="20"/>
                <w:szCs w:val="20"/>
              </w:rPr>
              <w:t xml:space="preserve">overnments (and water and sewer </w:t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t>authorities) to ensure that new extraterritorial water and sewer service will be consistent with all applicable land use plans and ordinances?</w:t>
            </w:r>
            <w:bookmarkStart w:id="7" w:name="county"/>
            <w:r w:rsidR="00A05451" w:rsidRPr="00A05451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5"/>
            <w:r w:rsidR="00A05451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Provide Details Here"/>
                  <w:statusText w:type="text" w:val="Provide Details Here"/>
                  <w:textInput>
                    <w:default w:val="Provide Details Here"/>
                  </w:textInput>
                </w:ffData>
              </w:fldChar>
            </w:r>
            <w:r w:rsidR="00A05451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05451" w:rsidRPr="00A05451">
              <w:rPr>
                <w:rFonts w:ascii="Arial" w:hAnsi="Arial" w:cs="Arial"/>
                <w:sz w:val="20"/>
                <w:szCs w:val="20"/>
              </w:rPr>
            </w:r>
            <w:r w:rsidR="00A05451" w:rsidRPr="00A054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5451" w:rsidRPr="00A05451">
              <w:rPr>
                <w:rFonts w:ascii="Arial" w:hAnsi="Arial" w:cs="Arial"/>
                <w:noProof/>
                <w:sz w:val="20"/>
                <w:szCs w:val="20"/>
              </w:rPr>
              <w:t>Provide Details Here</w:t>
            </w:r>
            <w:r w:rsidR="00A05451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" w:name="#1"/>
            <w:bookmarkEnd w:id="7"/>
            <w:bookmarkEnd w:id="9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1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0" w:name="#2_1"/>
            <w:bookmarkStart w:id="11" w:name="#2_text"/>
            <w:bookmarkEnd w:id="10"/>
            <w:bookmarkEnd w:id="11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2_text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2" w:name="#3"/>
            <w:bookmarkEnd w:id="12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3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3" w:name="#4"/>
            <w:bookmarkEnd w:id="13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4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4" w:name="#5"/>
            <w:bookmarkEnd w:id="14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5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5" w:name="#5_2"/>
            <w:bookmarkEnd w:id="15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#5_2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6" w:name="date"/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6A5F" w:rsidRPr="00A054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05451" w14:paraId="1B93E367" w14:textId="77777777" w:rsidTr="00E57D96">
        <w:trPr>
          <w:trHeight w:val="2044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22C8" w14:textId="77777777" w:rsidR="00ED7BFB" w:rsidRDefault="00E57D96" w:rsidP="00E57D9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7BFB" w:rsidRPr="006C37E3">
              <w:rPr>
                <w:rFonts w:ascii="Arial" w:hAnsi="Arial" w:cs="Arial"/>
                <w:sz w:val="20"/>
                <w:szCs w:val="20"/>
              </w:rPr>
              <w:t xml:space="preserve">. Person completing form: </w:t>
            </w:r>
            <w:bookmarkStart w:id="17" w:name="Text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Type Your Name &amp; Title Here"/>
                  <w:statusText w:type="text" w:val="Type Your Name &amp; Title Here"/>
                  <w:textInput>
                    <w:default w:val="Type Your Name &amp; Title Here"/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Type Your Name &amp; Title Here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  <w:p w14:paraId="4D4AFBA4" w14:textId="77777777" w:rsidR="00E57D96" w:rsidRPr="006C37E3" w:rsidRDefault="00E57D96" w:rsidP="00ED7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A4AA21" w14:textId="77777777" w:rsidR="00ED7BFB" w:rsidRPr="006C37E3" w:rsidRDefault="00ED7BFB" w:rsidP="00ED7BFB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C37E3"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 w:rsidRPr="00827B7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Type Your Phone Number Here"/>
                  <w:statusText w:type="text" w:val="Type Your Phone Number Here"/>
                  <w:textInput>
                    <w:default w:val="Type Your Phone Number Here"/>
                  </w:textInput>
                </w:ffData>
              </w:fldChar>
            </w:r>
            <w:r w:rsidRPr="00827B7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7B71">
              <w:rPr>
                <w:rFonts w:ascii="Arial" w:hAnsi="Arial" w:cs="Arial"/>
                <w:b/>
                <w:sz w:val="20"/>
                <w:szCs w:val="20"/>
              </w:rPr>
            </w:r>
            <w:r w:rsidRPr="00827B7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7B71">
              <w:rPr>
                <w:rFonts w:ascii="Arial" w:hAnsi="Arial" w:cs="Arial"/>
                <w:b/>
                <w:noProof/>
                <w:sz w:val="20"/>
                <w:szCs w:val="20"/>
              </w:rPr>
              <w:t>Type Your Phone Number Here</w:t>
            </w:r>
            <w:r w:rsidRPr="00827B7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6C37E3">
              <w:rPr>
                <w:rFonts w:ascii="Arial" w:hAnsi="Arial" w:cs="Arial"/>
                <w:sz w:val="20"/>
                <w:szCs w:val="20"/>
              </w:rPr>
              <w:t xml:space="preserve">Date completed: </w:t>
            </w:r>
            <w:bookmarkStart w:id="18" w:name="Text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Type Date Here"/>
                  <w:statusText w:type="text" w:val="Type Date Here"/>
                  <w:textInput>
                    <w:default w:val="Type Date Her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Type Date Here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581F9A57" w14:textId="77777777" w:rsidR="00ED7BFB" w:rsidRPr="006C37E3" w:rsidRDefault="00ED7BFB" w:rsidP="00ED7BFB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  <w:p w14:paraId="4F70DA17" w14:textId="77777777" w:rsidR="00ED7BFB" w:rsidRPr="006C37E3" w:rsidRDefault="00E57D96" w:rsidP="00ED7BFB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7BFB" w:rsidRPr="006C37E3">
              <w:rPr>
                <w:rFonts w:ascii="Arial" w:hAnsi="Arial" w:cs="Arial"/>
                <w:sz w:val="20"/>
                <w:szCs w:val="20"/>
              </w:rPr>
              <w:t xml:space="preserve">. Is this the person who should be contacted by state agencies when evaluating whether proposed local   government projects are consistent with the service delivery strategy? </w:t>
            </w:r>
            <w:bookmarkStart w:id="19" w:name="Check8"/>
            <w:r w:rsidR="00ED7B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helpText w:type="text" w:val="Click here for &quot;YES&quot;"/>
                  <w:statusText w:type="text" w:val="Click here for &quot;YES&quot;"/>
                  <w:checkBox>
                    <w:sizeAuto/>
                    <w:default w:val="0"/>
                  </w:checkBox>
                </w:ffData>
              </w:fldChar>
            </w:r>
            <w:r w:rsidR="00ED7B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7B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ED7BFB" w:rsidRPr="006C37E3">
              <w:rPr>
                <w:rFonts w:ascii="Arial" w:hAnsi="Arial" w:cs="Arial"/>
                <w:sz w:val="20"/>
                <w:szCs w:val="20"/>
              </w:rPr>
              <w:t xml:space="preserve">Yes </w:t>
            </w:r>
            <w:bookmarkStart w:id="20" w:name="Check9"/>
            <w:r w:rsidR="00ED7B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helpText w:type="text" w:val="Click here for &quot;NO&quot;"/>
                  <w:statusText w:type="text" w:val="Click here for &quot;NO&quot;"/>
                  <w:checkBox>
                    <w:sizeAuto/>
                    <w:default w:val="0"/>
                  </w:checkBox>
                </w:ffData>
              </w:fldChar>
            </w:r>
            <w:r w:rsidR="00ED7B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0067">
              <w:rPr>
                <w:rFonts w:ascii="Arial" w:hAnsi="Arial" w:cs="Arial"/>
                <w:sz w:val="20"/>
                <w:szCs w:val="20"/>
              </w:rPr>
            </w:r>
            <w:r w:rsidR="000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7B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ED7BFB" w:rsidRPr="006C37E3">
              <w:rPr>
                <w:rFonts w:ascii="Arial" w:hAnsi="Arial" w:cs="Arial"/>
                <w:sz w:val="20"/>
                <w:szCs w:val="20"/>
              </w:rPr>
              <w:t>No</w:t>
            </w:r>
            <w:r w:rsidR="00ED7BFB" w:rsidRPr="006C37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6B8012" w14:textId="77777777" w:rsidR="00ED7BFB" w:rsidRPr="006C37E3" w:rsidRDefault="00ED7BFB" w:rsidP="00E57D96">
            <w:pPr>
              <w:widowControl w:val="0"/>
              <w:autoSpaceDE w:val="0"/>
              <w:autoSpaceDN w:val="0"/>
              <w:adjustRightInd w:val="0"/>
              <w:spacing w:after="24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C37E3">
              <w:rPr>
                <w:rFonts w:ascii="Arial" w:hAnsi="Arial" w:cs="Arial"/>
                <w:sz w:val="20"/>
                <w:szCs w:val="20"/>
              </w:rPr>
              <w:t>If not, provide designated contact person(s) and phone number(s) below:</w:t>
            </w:r>
          </w:p>
          <w:p w14:paraId="321CF29B" w14:textId="77777777" w:rsidR="00A05451" w:rsidRPr="00A05451" w:rsidRDefault="00ED7BFB" w:rsidP="00E57D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bookmarkStart w:id="21" w:name="Text7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End w:id="21"/>
            <w:r w:rsidR="00E57D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Contact Name &amp; Phone Here"/>
                  <w:statusText w:type="text" w:val="Type Contact Name &amp; Phone Here"/>
                  <w:textInput>
                    <w:default w:val="TYPE CONTACT NAME, TITLE &amp; PHONE HERE"/>
                    <w:format w:val="UPPERCASE"/>
                  </w:textInput>
                </w:ffData>
              </w:fldChar>
            </w:r>
            <w:r w:rsidR="00E57D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57D96">
              <w:rPr>
                <w:rFonts w:ascii="Arial" w:hAnsi="Arial" w:cs="Arial"/>
                <w:b/>
                <w:sz w:val="20"/>
                <w:szCs w:val="20"/>
              </w:rPr>
            </w:r>
            <w:r w:rsidR="00E57D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57D96">
              <w:rPr>
                <w:rFonts w:ascii="Arial" w:hAnsi="Arial" w:cs="Arial"/>
                <w:b/>
                <w:noProof/>
                <w:sz w:val="20"/>
                <w:szCs w:val="20"/>
              </w:rPr>
              <w:t>TYPE CONTACT NAME, TITLE &amp; PHONE HERE</w:t>
            </w:r>
            <w:r w:rsidR="00E57D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8797A6" w14:textId="77777777" w:rsidR="00A14A77" w:rsidRDefault="00697621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EC480" wp14:editId="09E5499B">
                <wp:simplePos x="0" y="0"/>
                <wp:positionH relativeFrom="column">
                  <wp:align>center</wp:align>
                </wp:positionH>
                <wp:positionV relativeFrom="paragraph">
                  <wp:posOffset>47625</wp:posOffset>
                </wp:positionV>
                <wp:extent cx="1600200" cy="3810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21952" w14:textId="77777777" w:rsidR="00ED7BFB" w:rsidRPr="00ED7BFB" w:rsidRDefault="00ED7BFB" w:rsidP="00ED7BFB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ED7BFB">
                              <w:rPr>
                                <w:rFonts w:ascii="Arial Black" w:hAnsi="Arial Black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C480" id="Text Box 25" o:spid="_x0000_s1030" type="#_x0000_t202" style="position:absolute;margin-left:0;margin-top:3.75pt;width:126pt;height:30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" stroked="f">
                <v:textbox>
                  <w:txbxContent>
                    <w:p w14:paraId="73521952" w14:textId="77777777" w:rsidR="00ED7BFB" w:rsidRPr="00ED7BFB" w:rsidRDefault="00ED7BFB" w:rsidP="00ED7BFB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ED7BFB">
                        <w:rPr>
                          <w:rFonts w:ascii="Arial Black" w:hAnsi="Arial Black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4A77" w:rsidSect="002435B1">
      <w:pgSz w:w="12240" w:h="15840"/>
      <w:pgMar w:top="605" w:right="605" w:bottom="605" w:left="6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l0sF7L8DHd1FznK46LOdhqW2mZFslJU23VecEcDlMy0xvkKDTWaqDHpOlRuI4UWbOdJSeAY4paZzCdWiqHyQ==" w:salt="HF0+RUNN7XOoc3DWmXbru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67"/>
    <w:rsid w:val="000E12F6"/>
    <w:rsid w:val="000F0067"/>
    <w:rsid w:val="002435B1"/>
    <w:rsid w:val="0031584E"/>
    <w:rsid w:val="00325936"/>
    <w:rsid w:val="00357782"/>
    <w:rsid w:val="004B011D"/>
    <w:rsid w:val="00514732"/>
    <w:rsid w:val="00556A95"/>
    <w:rsid w:val="005D2F21"/>
    <w:rsid w:val="005D6F8E"/>
    <w:rsid w:val="006915FE"/>
    <w:rsid w:val="00697621"/>
    <w:rsid w:val="007663E1"/>
    <w:rsid w:val="007801CE"/>
    <w:rsid w:val="00890D9F"/>
    <w:rsid w:val="00A05451"/>
    <w:rsid w:val="00A14A77"/>
    <w:rsid w:val="00A20852"/>
    <w:rsid w:val="00A61A96"/>
    <w:rsid w:val="00A83A76"/>
    <w:rsid w:val="00A91657"/>
    <w:rsid w:val="00B0705C"/>
    <w:rsid w:val="00B569FC"/>
    <w:rsid w:val="00BB0F57"/>
    <w:rsid w:val="00C2229C"/>
    <w:rsid w:val="00C3402F"/>
    <w:rsid w:val="00C73812"/>
    <w:rsid w:val="00D9421B"/>
    <w:rsid w:val="00E57D96"/>
    <w:rsid w:val="00E77128"/>
    <w:rsid w:val="00ED7BFB"/>
    <w:rsid w:val="00F51915"/>
    <w:rsid w:val="00F60F3D"/>
    <w:rsid w:val="00F71ADD"/>
    <w:rsid w:val="00F72CA3"/>
    <w:rsid w:val="00FB6A5F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C7C01"/>
  <w15:chartTrackingRefBased/>
  <w15:docId w15:val="{C7BDCCE7-A62E-4F09-9BC8-D377F66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la.moultrie\Downloads\SDSFor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SDSForm3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LandUse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LandUse</dc:title>
  <dc:subject/>
  <dc:creator>Shayla Moultrie</dc:creator>
  <cp:keywords/>
  <dc:description/>
  <cp:lastModifiedBy>Shayla Moultrie</cp:lastModifiedBy>
  <cp:revision>1</cp:revision>
  <dcterms:created xsi:type="dcterms:W3CDTF">2025-02-17T20:14:00Z</dcterms:created>
  <dcterms:modified xsi:type="dcterms:W3CDTF">2025-02-17T20:14:00Z</dcterms:modified>
</cp:coreProperties>
</file>