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77"/>
        <w:tblW w:w="5053" w:type="pct"/>
        <w:tblBorders>
          <w:top w:val="double" w:sz="12" w:space="0" w:color="1B3A4D"/>
          <w:left w:val="double" w:sz="12" w:space="0" w:color="1B3A4D"/>
          <w:bottom w:val="double" w:sz="12" w:space="0" w:color="1B3A4D"/>
          <w:right w:val="double" w:sz="12" w:space="0" w:color="1B3A4D"/>
          <w:insideH w:val="double" w:sz="12" w:space="0" w:color="1B3A4D"/>
          <w:insideV w:val="dotted" w:sz="4" w:space="0" w:color="2B5F2E"/>
        </w:tblBorders>
        <w:tblLayout w:type="fixed"/>
        <w:tblLook w:val="01E0" w:firstRow="1" w:lastRow="1" w:firstColumn="1" w:lastColumn="1" w:noHBand="0" w:noVBand="0"/>
      </w:tblPr>
      <w:tblGrid>
        <w:gridCol w:w="6875"/>
        <w:gridCol w:w="4181"/>
      </w:tblGrid>
      <w:tr w:rsidR="002B1578" w:rsidRPr="00FE1447" w14:paraId="510F6531" w14:textId="77777777" w:rsidTr="00807D86">
        <w:trPr>
          <w:trHeight w:val="1710"/>
        </w:trPr>
        <w:tc>
          <w:tcPr>
            <w:tcW w:w="5000" w:type="pct"/>
            <w:gridSpan w:val="2"/>
            <w:vAlign w:val="center"/>
          </w:tcPr>
          <w:p w14:paraId="10420D92" w14:textId="77777777" w:rsidR="002B1578" w:rsidRPr="00E85467" w:rsidRDefault="008F4032" w:rsidP="00E0513B">
            <w:pPr>
              <w:jc w:val="center"/>
            </w:pPr>
            <w:r w:rsidRPr="00BA4BEB">
              <w:rPr>
                <w:rFonts w:asciiTheme="minorHAnsi" w:hAnsiTheme="minorHAnsi" w:cstheme="minorHAnsi"/>
                <w:noProof/>
                <w14:ligatures w14:val="standardContextual"/>
              </w:rPr>
              <w:drawing>
                <wp:anchor distT="0" distB="0" distL="114300" distR="114300" simplePos="0" relativeHeight="251660288" behindDoc="0" locked="0" layoutInCell="1" allowOverlap="1" wp14:anchorId="7407280A" wp14:editId="5197F6D3">
                  <wp:simplePos x="0" y="0"/>
                  <wp:positionH relativeFrom="column">
                    <wp:align>center</wp:align>
                  </wp:positionH>
                  <wp:positionV relativeFrom="page">
                    <wp:posOffset>54610</wp:posOffset>
                  </wp:positionV>
                  <wp:extent cx="6528816" cy="823008"/>
                  <wp:effectExtent l="0" t="0" r="5715" b="0"/>
                  <wp:wrapNone/>
                  <wp:docPr id="252691596"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91596" name="Picture 3" descr="Text&#10;&#10;AI-generated content may be incorrect."/>
                          <pic:cNvPicPr/>
                        </pic:nvPicPr>
                        <pic:blipFill rotWithShape="1">
                          <a:blip r:embed="rId10" cstate="print">
                            <a:extLst>
                              <a:ext uri="{28A0092B-C50C-407E-A947-70E740481C1C}">
                                <a14:useLocalDpi xmlns:a14="http://schemas.microsoft.com/office/drawing/2010/main" val="0"/>
                              </a:ext>
                            </a:extLst>
                          </a:blip>
                          <a:srcRect b="23003"/>
                          <a:stretch/>
                        </pic:blipFill>
                        <pic:spPr bwMode="auto">
                          <a:xfrm>
                            <a:off x="0" y="0"/>
                            <a:ext cx="6528816" cy="823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1578">
              <w:t xml:space="preserve">                                                                                </w:t>
            </w:r>
          </w:p>
        </w:tc>
      </w:tr>
      <w:tr w:rsidR="002B1578" w:rsidRPr="00FE1447" w14:paraId="0607DF42" w14:textId="77777777" w:rsidTr="00807D86">
        <w:trPr>
          <w:trHeight w:val="985"/>
        </w:trPr>
        <w:tc>
          <w:tcPr>
            <w:tcW w:w="5000" w:type="pct"/>
            <w:gridSpan w:val="2"/>
            <w:shd w:val="clear" w:color="auto" w:fill="1B3A4D"/>
            <w:vAlign w:val="center"/>
          </w:tcPr>
          <w:p w14:paraId="56A9E9C2" w14:textId="77777777" w:rsidR="002B1578" w:rsidRPr="008F4032" w:rsidRDefault="002B1578" w:rsidP="00FE1447">
            <w:pPr>
              <w:jc w:val="center"/>
              <w:rPr>
                <w:rFonts w:ascii="GothamSSm Narrow Black" w:hAnsi="GothamSSm Narrow Black"/>
                <w:b/>
                <w:smallCaps/>
                <w:color w:val="FFFFFF"/>
                <w:spacing w:val="26"/>
                <w:sz w:val="42"/>
                <w:szCs w:val="42"/>
              </w:rPr>
            </w:pPr>
            <w:r w:rsidRPr="008F4032">
              <w:rPr>
                <w:rFonts w:ascii="GothamSSm Narrow Black" w:hAnsi="GothamSSm Narrow Black"/>
                <w:b/>
                <w:smallCaps/>
                <w:color w:val="FFFFFF"/>
                <w:spacing w:val="26"/>
                <w:sz w:val="42"/>
                <w:szCs w:val="42"/>
              </w:rPr>
              <w:t>Annexation Arbiter Withdrawal</w:t>
            </w:r>
          </w:p>
          <w:p w14:paraId="4F7992F7" w14:textId="77777777" w:rsidR="002B1578" w:rsidRPr="008F4032" w:rsidRDefault="002B1578" w:rsidP="00E0513B">
            <w:pPr>
              <w:jc w:val="center"/>
              <w:rPr>
                <w:rFonts w:ascii="Arial Narrow" w:hAnsi="Arial Narrow"/>
                <w:b/>
                <w:iCs/>
                <w:color w:val="FFFFFF"/>
                <w:sz w:val="20"/>
                <w:szCs w:val="20"/>
              </w:rPr>
            </w:pPr>
            <w:r w:rsidRPr="008F4032">
              <w:rPr>
                <w:rFonts w:ascii="GothamSSm Narrow Black" w:hAnsi="GothamSSm Narrow Black"/>
                <w:b/>
                <w:iCs/>
                <w:color w:val="FFFFFF"/>
                <w:sz w:val="20"/>
                <w:szCs w:val="20"/>
              </w:rPr>
              <w:t xml:space="preserve">(To Be Submitted by an Arbiter </w:t>
            </w:r>
            <w:r w:rsidR="008F4032" w:rsidRPr="008F4032">
              <w:rPr>
                <w:rFonts w:ascii="GothamSSm Narrow Black" w:hAnsi="GothamSSm Narrow Black"/>
                <w:b/>
                <w:iCs/>
                <w:color w:val="FFFFFF"/>
                <w:sz w:val="20"/>
                <w:szCs w:val="20"/>
              </w:rPr>
              <w:t>or</w:t>
            </w:r>
            <w:r w:rsidRPr="008F4032">
              <w:rPr>
                <w:rFonts w:ascii="GothamSSm Narrow Black" w:hAnsi="GothamSSm Narrow Black"/>
                <w:b/>
                <w:iCs/>
                <w:color w:val="FFFFFF"/>
                <w:sz w:val="20"/>
                <w:szCs w:val="20"/>
              </w:rPr>
              <w:t xml:space="preserve"> </w:t>
            </w:r>
            <w:r w:rsidR="00E0513B" w:rsidRPr="008F4032">
              <w:rPr>
                <w:rFonts w:ascii="GothamSSm Narrow Black" w:hAnsi="GothamSSm Narrow Black"/>
                <w:b/>
                <w:iCs/>
                <w:color w:val="FFFFFF"/>
                <w:sz w:val="20"/>
                <w:szCs w:val="20"/>
              </w:rPr>
              <w:t>Panel Chair</w:t>
            </w:r>
            <w:r w:rsidR="008F4032" w:rsidRPr="008F4032">
              <w:rPr>
                <w:rFonts w:ascii="GothamSSm Narrow Black" w:hAnsi="GothamSSm Narrow Black"/>
                <w:b/>
                <w:iCs/>
                <w:color w:val="FFFFFF"/>
                <w:sz w:val="20"/>
                <w:szCs w:val="20"/>
              </w:rPr>
              <w:t xml:space="preserve"> to</w:t>
            </w:r>
            <w:r w:rsidR="00E0513B" w:rsidRPr="008F4032">
              <w:rPr>
                <w:rFonts w:ascii="GothamSSm Narrow Black" w:hAnsi="GothamSSm Narrow Black"/>
                <w:b/>
                <w:iCs/>
                <w:color w:val="FFFFFF"/>
                <w:sz w:val="20"/>
                <w:szCs w:val="20"/>
              </w:rPr>
              <w:t xml:space="preserve"> DCA</w:t>
            </w:r>
            <w:r w:rsidRPr="008F4032">
              <w:rPr>
                <w:rFonts w:ascii="GothamSSm Narrow Black" w:hAnsi="GothamSSm Narrow Black"/>
                <w:b/>
                <w:iCs/>
                <w:color w:val="FFFFFF"/>
                <w:sz w:val="20"/>
                <w:szCs w:val="20"/>
              </w:rPr>
              <w:t>, In Case of Need)</w:t>
            </w:r>
          </w:p>
        </w:tc>
      </w:tr>
      <w:tr w:rsidR="002B1578" w:rsidRPr="00FE1447" w14:paraId="37663EA5" w14:textId="77777777" w:rsidTr="00807D86">
        <w:trPr>
          <w:trHeight w:val="198"/>
        </w:trPr>
        <w:tc>
          <w:tcPr>
            <w:tcW w:w="5000" w:type="pct"/>
            <w:gridSpan w:val="2"/>
            <w:shd w:val="clear" w:color="auto" w:fill="8DC63F"/>
            <w:vAlign w:val="center"/>
          </w:tcPr>
          <w:p w14:paraId="770C8C10" w14:textId="77777777" w:rsidR="002B1578" w:rsidRPr="008F4032" w:rsidRDefault="002B1578" w:rsidP="00FE1447">
            <w:pPr>
              <w:rPr>
                <w:rFonts w:ascii="Gotham Narrow Medium" w:hAnsi="Gotham Narrow Medium" w:cs="Arial"/>
                <w:smallCaps/>
                <w:sz w:val="20"/>
                <w:szCs w:val="20"/>
              </w:rPr>
            </w:pPr>
            <w:r w:rsidRPr="008F4032">
              <w:rPr>
                <w:rFonts w:ascii="Gotham Narrow Medium" w:hAnsi="Gotham Narrow Medium" w:cs="Arial"/>
                <w:b/>
                <w:smallCaps/>
                <w:sz w:val="20"/>
                <w:szCs w:val="20"/>
              </w:rPr>
              <w:t>I.  Attestation</w:t>
            </w:r>
          </w:p>
        </w:tc>
      </w:tr>
      <w:tr w:rsidR="002B1578" w:rsidRPr="00FE1447" w14:paraId="223C45BA" w14:textId="77777777" w:rsidTr="00807D86">
        <w:trPr>
          <w:trHeight w:val="2707"/>
        </w:trPr>
        <w:tc>
          <w:tcPr>
            <w:tcW w:w="5000" w:type="pct"/>
            <w:gridSpan w:val="2"/>
          </w:tcPr>
          <w:p w14:paraId="687E0B18" w14:textId="77777777" w:rsidR="002B1578" w:rsidRPr="008F4032" w:rsidRDefault="002B1578" w:rsidP="00FE1447">
            <w:pPr>
              <w:rPr>
                <w:rFonts w:asciiTheme="minorHAnsi" w:hAnsiTheme="minorHAnsi" w:cstheme="minorHAnsi"/>
                <w:sz w:val="22"/>
                <w:szCs w:val="22"/>
              </w:rPr>
            </w:pPr>
          </w:p>
          <w:p w14:paraId="467C78AD" w14:textId="77777777" w:rsidR="008F4032" w:rsidRPr="008F4032" w:rsidRDefault="008F4032" w:rsidP="008F4032">
            <w:pPr>
              <w:jc w:val="center"/>
              <w:rPr>
                <w:rFonts w:asciiTheme="minorHAnsi" w:hAnsiTheme="minorHAnsi" w:cstheme="minorHAnsi"/>
                <w:bCs/>
                <w:caps/>
                <w:noProof/>
                <w:sz w:val="22"/>
                <w:szCs w:val="18"/>
              </w:rPr>
            </w:pPr>
            <w:r w:rsidRPr="008F4032">
              <w:rPr>
                <w:rFonts w:asciiTheme="minorHAnsi" w:hAnsiTheme="minorHAnsi" w:cstheme="minorHAnsi"/>
                <w:b/>
                <w:noProof/>
                <w:sz w:val="28"/>
                <w:szCs w:val="22"/>
                <w:u w:val="single"/>
              </w:rPr>
              <w:t>T</w:t>
            </w:r>
            <w:r w:rsidRPr="008F4032">
              <w:rPr>
                <w:rFonts w:asciiTheme="minorHAnsi" w:hAnsiTheme="minorHAnsi" w:cstheme="minorHAnsi"/>
                <w:b/>
                <w:caps/>
                <w:noProof/>
                <w:sz w:val="28"/>
                <w:szCs w:val="22"/>
                <w:u w:val="single"/>
              </w:rPr>
              <w:t>ype Arbiter's Name Here</w:t>
            </w:r>
            <w:r w:rsidRPr="008F4032">
              <w:rPr>
                <w:rFonts w:asciiTheme="minorHAnsi" w:hAnsiTheme="minorHAnsi" w:cstheme="minorHAnsi"/>
                <w:bCs/>
                <w:caps/>
                <w:noProof/>
                <w:sz w:val="22"/>
                <w:szCs w:val="18"/>
              </w:rPr>
              <w:t>,</w:t>
            </w:r>
          </w:p>
          <w:p w14:paraId="302E6056" w14:textId="77777777" w:rsidR="008F4032" w:rsidRPr="008F4032" w:rsidRDefault="008F4032" w:rsidP="008F4032">
            <w:pPr>
              <w:jc w:val="center"/>
              <w:rPr>
                <w:rFonts w:asciiTheme="minorHAnsi" w:hAnsiTheme="minorHAnsi" w:cstheme="minorHAnsi"/>
                <w:bCs/>
                <w:caps/>
                <w:noProof/>
                <w:sz w:val="22"/>
                <w:szCs w:val="18"/>
              </w:rPr>
            </w:pPr>
          </w:p>
          <w:p w14:paraId="7E3294C3" w14:textId="77777777" w:rsidR="008F4032" w:rsidRPr="008F4032" w:rsidRDefault="008F4032" w:rsidP="008F4032">
            <w:pPr>
              <w:jc w:val="center"/>
              <w:rPr>
                <w:rFonts w:asciiTheme="minorHAnsi" w:hAnsiTheme="minorHAnsi" w:cstheme="minorHAnsi"/>
                <w:sz w:val="22"/>
                <w:szCs w:val="22"/>
              </w:rPr>
            </w:pPr>
            <w:r w:rsidRPr="008F4032">
              <w:rPr>
                <w:rFonts w:asciiTheme="minorHAnsi" w:hAnsiTheme="minorHAnsi" w:cstheme="minorHAnsi"/>
                <w:sz w:val="22"/>
                <w:szCs w:val="22"/>
              </w:rPr>
              <w:t xml:space="preserve">a trained volunteer arbitration panelist, having previously confirmed their availability to serve on an arbitration panel, do hereby attest to their inability to continue their service on the panel to which they were appointed  </w:t>
            </w:r>
          </w:p>
          <w:p w14:paraId="7581EEA7" w14:textId="77777777" w:rsidR="008F4032" w:rsidRDefault="008F4032" w:rsidP="008F4032">
            <w:pPr>
              <w:jc w:val="center"/>
              <w:rPr>
                <w:rFonts w:asciiTheme="minorHAnsi" w:hAnsiTheme="minorHAnsi" w:cstheme="minorHAnsi"/>
                <w:sz w:val="22"/>
                <w:szCs w:val="22"/>
              </w:rPr>
            </w:pPr>
            <w:r w:rsidRPr="008F4032">
              <w:rPr>
                <w:rFonts w:asciiTheme="minorHAnsi" w:hAnsiTheme="minorHAnsi" w:cstheme="minorHAnsi"/>
                <w:sz w:val="22"/>
                <w:szCs w:val="22"/>
              </w:rPr>
              <w:t>due to unforeseen circumstances for the entire remaining period of this panel’s appointment.</w:t>
            </w:r>
          </w:p>
          <w:p w14:paraId="14AD7994" w14:textId="77777777" w:rsidR="00B85E9B" w:rsidRDefault="00B85E9B" w:rsidP="008F4032">
            <w:pPr>
              <w:jc w:val="center"/>
              <w:rPr>
                <w:rFonts w:asciiTheme="minorHAnsi" w:hAnsiTheme="minorHAnsi" w:cstheme="minorHAnsi"/>
                <w:sz w:val="22"/>
                <w:szCs w:val="22"/>
              </w:rPr>
            </w:pPr>
          </w:p>
          <w:p w14:paraId="5E1DCE73" w14:textId="77777777" w:rsidR="00B85E9B" w:rsidRDefault="00B85E9B" w:rsidP="008F4032">
            <w:pPr>
              <w:jc w:val="center"/>
              <w:rPr>
                <w:rFonts w:asciiTheme="minorHAnsi" w:hAnsiTheme="minorHAnsi" w:cstheme="minorHAnsi"/>
                <w:i/>
                <w:iCs/>
                <w:sz w:val="20"/>
                <w:szCs w:val="20"/>
              </w:rPr>
            </w:pPr>
            <w:r>
              <w:rPr>
                <w:rFonts w:asciiTheme="minorHAnsi" w:hAnsiTheme="minorHAnsi" w:cstheme="minorHAnsi"/>
                <w:i/>
                <w:iCs/>
                <w:sz w:val="20"/>
                <w:szCs w:val="20"/>
              </w:rPr>
              <w:t>&lt;</w:t>
            </w:r>
            <w:r w:rsidRPr="00B85E9B">
              <w:rPr>
                <w:rFonts w:asciiTheme="minorHAnsi" w:hAnsiTheme="minorHAnsi" w:cstheme="minorHAnsi"/>
                <w:i/>
                <w:iCs/>
                <w:sz w:val="20"/>
                <w:szCs w:val="20"/>
              </w:rPr>
              <w:t xml:space="preserve"> If the panelist is currently serving on more than one panel please specify which panel(s)</w:t>
            </w:r>
          </w:p>
          <w:p w14:paraId="3885E7A5" w14:textId="77777777" w:rsidR="00B85E9B" w:rsidRPr="00B85E9B" w:rsidRDefault="00B85E9B" w:rsidP="008F4032">
            <w:pPr>
              <w:jc w:val="center"/>
              <w:rPr>
                <w:rFonts w:asciiTheme="minorHAnsi" w:hAnsiTheme="minorHAnsi" w:cstheme="minorHAnsi"/>
                <w:i/>
                <w:iCs/>
                <w:sz w:val="20"/>
                <w:szCs w:val="20"/>
              </w:rPr>
            </w:pPr>
            <w:r w:rsidRPr="00B85E9B">
              <w:rPr>
                <w:rFonts w:asciiTheme="minorHAnsi" w:hAnsiTheme="minorHAnsi" w:cstheme="minorHAnsi"/>
                <w:i/>
                <w:iCs/>
                <w:sz w:val="20"/>
                <w:szCs w:val="20"/>
              </w:rPr>
              <w:t xml:space="preserve"> are affected by the withdrawal  the e</w:t>
            </w:r>
            <w:r>
              <w:rPr>
                <w:rFonts w:asciiTheme="minorHAnsi" w:hAnsiTheme="minorHAnsi" w:cstheme="minorHAnsi"/>
                <w:i/>
                <w:iCs/>
                <w:sz w:val="20"/>
                <w:szCs w:val="20"/>
              </w:rPr>
              <w:t>-</w:t>
            </w:r>
            <w:r w:rsidRPr="00B85E9B">
              <w:rPr>
                <w:rFonts w:asciiTheme="minorHAnsi" w:hAnsiTheme="minorHAnsi" w:cstheme="minorHAnsi"/>
                <w:i/>
                <w:iCs/>
                <w:sz w:val="20"/>
                <w:szCs w:val="20"/>
              </w:rPr>
              <w:t>mail</w:t>
            </w:r>
            <w:r>
              <w:rPr>
                <w:rFonts w:asciiTheme="minorHAnsi" w:hAnsiTheme="minorHAnsi" w:cstheme="minorHAnsi"/>
                <w:i/>
                <w:iCs/>
                <w:sz w:val="20"/>
                <w:szCs w:val="20"/>
              </w:rPr>
              <w:t xml:space="preserve"> when</w:t>
            </w:r>
            <w:r w:rsidRPr="00B85E9B">
              <w:rPr>
                <w:rFonts w:asciiTheme="minorHAnsi" w:hAnsiTheme="minorHAnsi" w:cstheme="minorHAnsi"/>
                <w:i/>
                <w:iCs/>
                <w:sz w:val="20"/>
                <w:szCs w:val="20"/>
              </w:rPr>
              <w:t xml:space="preserve"> submitting this form.</w:t>
            </w:r>
            <w:r>
              <w:rPr>
                <w:rFonts w:asciiTheme="minorHAnsi" w:hAnsiTheme="minorHAnsi" w:cstheme="minorHAnsi"/>
                <w:i/>
                <w:iCs/>
                <w:sz w:val="20"/>
                <w:szCs w:val="20"/>
              </w:rPr>
              <w:t>&gt;</w:t>
            </w:r>
          </w:p>
          <w:p w14:paraId="041484EE" w14:textId="77777777" w:rsidR="002B1578" w:rsidRPr="00FE1447" w:rsidRDefault="002B1578" w:rsidP="00B85E9B">
            <w:pPr>
              <w:rPr>
                <w:rFonts w:ascii="Arial" w:hAnsi="Arial" w:cs="Arial"/>
                <w:sz w:val="20"/>
                <w:szCs w:val="20"/>
              </w:rPr>
            </w:pPr>
          </w:p>
        </w:tc>
      </w:tr>
      <w:tr w:rsidR="002B1578" w:rsidRPr="00FE1447" w14:paraId="5AE9A622" w14:textId="77777777" w:rsidTr="00807D86">
        <w:trPr>
          <w:trHeight w:val="270"/>
        </w:trPr>
        <w:tc>
          <w:tcPr>
            <w:tcW w:w="5000" w:type="pct"/>
            <w:gridSpan w:val="2"/>
            <w:shd w:val="clear" w:color="auto" w:fill="8DC63F"/>
            <w:vAlign w:val="center"/>
          </w:tcPr>
          <w:p w14:paraId="7D4BAAF0" w14:textId="77777777" w:rsidR="002B1578" w:rsidRPr="008F4032" w:rsidRDefault="002B1578" w:rsidP="00707D15">
            <w:pPr>
              <w:rPr>
                <w:rFonts w:ascii="Gotham Narrow Medium" w:hAnsi="Gotham Narrow Medium" w:cs="Arial"/>
                <w:b/>
                <w:smallCaps/>
                <w:sz w:val="20"/>
                <w:szCs w:val="20"/>
              </w:rPr>
            </w:pPr>
            <w:r w:rsidRPr="008F4032">
              <w:rPr>
                <w:rFonts w:ascii="Gotham Narrow Medium" w:hAnsi="Gotham Narrow Medium" w:cs="Arial"/>
                <w:b/>
                <w:smallCaps/>
                <w:sz w:val="20"/>
                <w:szCs w:val="20"/>
              </w:rPr>
              <w:t>II.  Consent for Appointment to Future Panels</w:t>
            </w:r>
            <w:r w:rsidR="00E0513B" w:rsidRPr="008F4032">
              <w:rPr>
                <w:rFonts w:ascii="Gotham Narrow Medium" w:hAnsi="Gotham Narrow Medium" w:cs="Arial"/>
                <w:b/>
                <w:smallCaps/>
                <w:sz w:val="20"/>
                <w:szCs w:val="20"/>
              </w:rPr>
              <w:t xml:space="preserve">  </w:t>
            </w:r>
            <w:r w:rsidR="00E0513B" w:rsidRPr="008F4032">
              <w:rPr>
                <w:rFonts w:ascii="Gotham Narrow Medium" w:hAnsi="Gotham Narrow Medium" w:cs="Arial"/>
                <w:sz w:val="18"/>
                <w:szCs w:val="22"/>
              </w:rPr>
              <w:t>(Mark the Box Next to the</w:t>
            </w:r>
            <w:r w:rsidR="008F4032">
              <w:rPr>
                <w:rFonts w:ascii="Gotham Narrow Medium" w:hAnsi="Gotham Narrow Medium" w:cs="Arial"/>
                <w:sz w:val="18"/>
                <w:szCs w:val="22"/>
              </w:rPr>
              <w:t xml:space="preserve"> Appropriate Response</w:t>
            </w:r>
            <w:r w:rsidR="00E0513B" w:rsidRPr="008F4032">
              <w:rPr>
                <w:rFonts w:ascii="Gotham Narrow Medium" w:hAnsi="Gotham Narrow Medium" w:cs="Arial"/>
                <w:sz w:val="18"/>
                <w:szCs w:val="22"/>
              </w:rPr>
              <w:t>.)</w:t>
            </w:r>
          </w:p>
        </w:tc>
      </w:tr>
      <w:tr w:rsidR="002B1578" w:rsidRPr="00FE1447" w14:paraId="3A6698E4" w14:textId="77777777" w:rsidTr="00807D86">
        <w:trPr>
          <w:trHeight w:val="1975"/>
        </w:trPr>
        <w:tc>
          <w:tcPr>
            <w:tcW w:w="5000" w:type="pct"/>
            <w:gridSpan w:val="2"/>
            <w:vAlign w:val="center"/>
          </w:tcPr>
          <w:p w14:paraId="50974463" w14:textId="77777777" w:rsidR="008F4032" w:rsidRDefault="008F4032" w:rsidP="00FE1447">
            <w:pPr>
              <w:ind w:left="1080" w:hanging="600"/>
              <w:rPr>
                <w:rFonts w:asciiTheme="minorHAnsi" w:hAnsiTheme="minorHAnsi" w:cstheme="minorHAnsi"/>
                <w:b/>
                <w:sz w:val="22"/>
                <w:szCs w:val="22"/>
              </w:rPr>
            </w:pPr>
          </w:p>
          <w:p w14:paraId="5627623B" w14:textId="77777777" w:rsidR="002B1578" w:rsidRPr="008F4032" w:rsidRDefault="002B1578" w:rsidP="00FE1447">
            <w:pPr>
              <w:ind w:left="1080" w:hanging="600"/>
              <w:rPr>
                <w:rFonts w:asciiTheme="minorHAnsi" w:hAnsiTheme="minorHAnsi" w:cstheme="minorHAnsi"/>
                <w:sz w:val="22"/>
                <w:szCs w:val="22"/>
              </w:rPr>
            </w:pPr>
            <w:r w:rsidRPr="008F4032">
              <w:rPr>
                <w:rFonts w:asciiTheme="minorHAnsi" w:hAnsiTheme="minorHAnsi" w:cstheme="minorHAnsi"/>
                <w:b/>
                <w:sz w:val="22"/>
                <w:szCs w:val="22"/>
              </w:rPr>
              <w:fldChar w:fldCharType="begin">
                <w:ffData>
                  <w:name w:val="Check1"/>
                  <w:enabled/>
                  <w:calcOnExit w:val="0"/>
                  <w:checkBox>
                    <w:sizeAuto/>
                    <w:default w:val="0"/>
                  </w:checkBox>
                </w:ffData>
              </w:fldChar>
            </w:r>
            <w:bookmarkStart w:id="0" w:name="Check1"/>
            <w:r w:rsidRPr="008F4032">
              <w:rPr>
                <w:rFonts w:asciiTheme="minorHAnsi" w:hAnsiTheme="minorHAnsi" w:cstheme="minorHAnsi"/>
                <w:b/>
                <w:sz w:val="22"/>
                <w:szCs w:val="22"/>
              </w:rPr>
              <w:instrText xml:space="preserve"> FORMCHECKBOX </w:instrText>
            </w:r>
            <w:r w:rsidRPr="008F4032">
              <w:rPr>
                <w:rFonts w:asciiTheme="minorHAnsi" w:hAnsiTheme="minorHAnsi" w:cstheme="minorHAnsi"/>
                <w:b/>
                <w:sz w:val="22"/>
                <w:szCs w:val="22"/>
              </w:rPr>
            </w:r>
            <w:r w:rsidRPr="008F4032">
              <w:rPr>
                <w:rFonts w:asciiTheme="minorHAnsi" w:hAnsiTheme="minorHAnsi" w:cstheme="minorHAnsi"/>
                <w:b/>
                <w:sz w:val="22"/>
                <w:szCs w:val="22"/>
              </w:rPr>
              <w:fldChar w:fldCharType="separate"/>
            </w:r>
            <w:r w:rsidRPr="008F4032">
              <w:rPr>
                <w:rFonts w:asciiTheme="minorHAnsi" w:hAnsiTheme="minorHAnsi" w:cstheme="minorHAnsi"/>
                <w:b/>
                <w:sz w:val="22"/>
                <w:szCs w:val="22"/>
              </w:rPr>
              <w:fldChar w:fldCharType="end"/>
            </w:r>
            <w:bookmarkEnd w:id="0"/>
            <w:r w:rsidRPr="008F4032">
              <w:rPr>
                <w:rFonts w:asciiTheme="minorHAnsi" w:hAnsiTheme="minorHAnsi" w:cstheme="minorHAnsi"/>
                <w:b/>
                <w:sz w:val="22"/>
                <w:szCs w:val="22"/>
              </w:rPr>
              <w:t xml:space="preserve">      </w:t>
            </w:r>
            <w:r w:rsidRPr="008F4032">
              <w:rPr>
                <w:rFonts w:asciiTheme="minorHAnsi" w:hAnsiTheme="minorHAnsi" w:cstheme="minorHAnsi"/>
                <w:b/>
                <w:i/>
                <w:sz w:val="22"/>
                <w:szCs w:val="22"/>
              </w:rPr>
              <w:t xml:space="preserve">I give my consent to the Georgia Department of Community Affairs to </w:t>
            </w:r>
            <w:r w:rsidR="00B85E9B">
              <w:rPr>
                <w:rFonts w:asciiTheme="minorHAnsi" w:hAnsiTheme="minorHAnsi" w:cstheme="minorHAnsi"/>
                <w:b/>
                <w:i/>
                <w:sz w:val="22"/>
                <w:szCs w:val="22"/>
              </w:rPr>
              <w:t xml:space="preserve">retain my name in its pool of potential panelists to serve on </w:t>
            </w:r>
            <w:r w:rsidRPr="008F4032">
              <w:rPr>
                <w:rFonts w:asciiTheme="minorHAnsi" w:hAnsiTheme="minorHAnsi" w:cstheme="minorHAnsi"/>
                <w:b/>
                <w:i/>
                <w:sz w:val="22"/>
                <w:szCs w:val="22"/>
              </w:rPr>
              <w:t>future annexation arbitration panels.</w:t>
            </w:r>
            <w:r w:rsidRPr="008F4032">
              <w:rPr>
                <w:rFonts w:asciiTheme="minorHAnsi" w:hAnsiTheme="minorHAnsi" w:cstheme="minorHAnsi"/>
                <w:sz w:val="22"/>
                <w:szCs w:val="22"/>
              </w:rPr>
              <w:t xml:space="preserve"> </w:t>
            </w:r>
          </w:p>
          <w:p w14:paraId="3FF04A39" w14:textId="77777777" w:rsidR="002B1578" w:rsidRPr="008F4032" w:rsidRDefault="002B1578" w:rsidP="00FE1447">
            <w:pPr>
              <w:ind w:left="480"/>
              <w:rPr>
                <w:rFonts w:asciiTheme="minorHAnsi" w:hAnsiTheme="minorHAnsi" w:cstheme="minorHAnsi"/>
                <w:sz w:val="22"/>
                <w:szCs w:val="22"/>
              </w:rPr>
            </w:pPr>
          </w:p>
          <w:p w14:paraId="005C4FEB" w14:textId="77777777" w:rsidR="002B1578" w:rsidRPr="008F4032" w:rsidRDefault="00E0513B" w:rsidP="00FE1447">
            <w:pPr>
              <w:ind w:left="480"/>
              <w:rPr>
                <w:rFonts w:asciiTheme="minorHAnsi" w:hAnsiTheme="minorHAnsi" w:cstheme="minorHAnsi"/>
                <w:sz w:val="22"/>
                <w:szCs w:val="22"/>
              </w:rPr>
            </w:pPr>
            <w:r w:rsidRPr="008F4032">
              <w:rPr>
                <w:rFonts w:asciiTheme="minorHAnsi" w:hAnsiTheme="minorHAnsi" w:cstheme="minorHAnsi"/>
                <w:sz w:val="22"/>
                <w:szCs w:val="22"/>
              </w:rPr>
              <w:t xml:space="preserve">          </w:t>
            </w:r>
            <w:r w:rsidR="002B1578" w:rsidRPr="008F4032">
              <w:rPr>
                <w:rFonts w:asciiTheme="minorHAnsi" w:hAnsiTheme="minorHAnsi" w:cstheme="minorHAnsi"/>
                <w:sz w:val="22"/>
                <w:szCs w:val="22"/>
              </w:rPr>
              <w:t xml:space="preserve">OR    </w:t>
            </w:r>
          </w:p>
          <w:p w14:paraId="70728A5D" w14:textId="77777777" w:rsidR="00E0513B" w:rsidRPr="008F4032" w:rsidRDefault="00E0513B" w:rsidP="00FE1447">
            <w:pPr>
              <w:ind w:left="480"/>
              <w:rPr>
                <w:rFonts w:asciiTheme="minorHAnsi" w:hAnsiTheme="minorHAnsi" w:cstheme="minorHAnsi"/>
                <w:sz w:val="22"/>
                <w:szCs w:val="22"/>
              </w:rPr>
            </w:pPr>
          </w:p>
          <w:p w14:paraId="75330121" w14:textId="77777777" w:rsidR="008F4032" w:rsidRPr="008F4032" w:rsidRDefault="002B1578" w:rsidP="008F4032">
            <w:pPr>
              <w:ind w:left="1080" w:hanging="600"/>
              <w:rPr>
                <w:rFonts w:asciiTheme="minorHAnsi" w:hAnsiTheme="minorHAnsi" w:cstheme="minorHAnsi"/>
                <w:sz w:val="22"/>
                <w:szCs w:val="22"/>
              </w:rPr>
            </w:pPr>
            <w:r w:rsidRPr="008F4032">
              <w:rPr>
                <w:rFonts w:asciiTheme="minorHAnsi" w:hAnsiTheme="minorHAnsi" w:cstheme="minorHAnsi"/>
                <w:b/>
                <w:sz w:val="22"/>
                <w:szCs w:val="22"/>
              </w:rPr>
              <w:fldChar w:fldCharType="begin">
                <w:ffData>
                  <w:name w:val="Check2"/>
                  <w:enabled/>
                  <w:calcOnExit w:val="0"/>
                  <w:checkBox>
                    <w:sizeAuto/>
                    <w:default w:val="0"/>
                  </w:checkBox>
                </w:ffData>
              </w:fldChar>
            </w:r>
            <w:bookmarkStart w:id="1" w:name="Check2"/>
            <w:r w:rsidRPr="008F4032">
              <w:rPr>
                <w:rFonts w:asciiTheme="minorHAnsi" w:hAnsiTheme="minorHAnsi" w:cstheme="minorHAnsi"/>
                <w:b/>
                <w:sz w:val="22"/>
                <w:szCs w:val="22"/>
              </w:rPr>
              <w:instrText xml:space="preserve"> FORMCHECKBOX </w:instrText>
            </w:r>
            <w:r w:rsidRPr="008F4032">
              <w:rPr>
                <w:rFonts w:asciiTheme="minorHAnsi" w:hAnsiTheme="minorHAnsi" w:cstheme="minorHAnsi"/>
                <w:b/>
                <w:sz w:val="22"/>
                <w:szCs w:val="22"/>
              </w:rPr>
            </w:r>
            <w:r w:rsidRPr="008F4032">
              <w:rPr>
                <w:rFonts w:asciiTheme="minorHAnsi" w:hAnsiTheme="minorHAnsi" w:cstheme="minorHAnsi"/>
                <w:b/>
                <w:sz w:val="22"/>
                <w:szCs w:val="22"/>
              </w:rPr>
              <w:fldChar w:fldCharType="separate"/>
            </w:r>
            <w:r w:rsidRPr="008F4032">
              <w:rPr>
                <w:rFonts w:asciiTheme="minorHAnsi" w:hAnsiTheme="minorHAnsi" w:cstheme="minorHAnsi"/>
                <w:b/>
                <w:sz w:val="22"/>
                <w:szCs w:val="22"/>
              </w:rPr>
              <w:fldChar w:fldCharType="end"/>
            </w:r>
            <w:bookmarkEnd w:id="1"/>
            <w:r w:rsidRPr="008F4032">
              <w:rPr>
                <w:rFonts w:asciiTheme="minorHAnsi" w:hAnsiTheme="minorHAnsi" w:cstheme="minorHAnsi"/>
                <w:b/>
                <w:sz w:val="22"/>
                <w:szCs w:val="22"/>
              </w:rPr>
              <w:t xml:space="preserve">     </w:t>
            </w:r>
            <w:r w:rsidRPr="008F4032">
              <w:rPr>
                <w:rFonts w:asciiTheme="minorHAnsi" w:hAnsiTheme="minorHAnsi" w:cstheme="minorHAnsi"/>
                <w:sz w:val="22"/>
                <w:szCs w:val="22"/>
              </w:rPr>
              <w:t xml:space="preserve"> </w:t>
            </w:r>
            <w:r w:rsidRPr="008F4032">
              <w:rPr>
                <w:rFonts w:asciiTheme="minorHAnsi" w:hAnsiTheme="minorHAnsi" w:cstheme="minorHAnsi"/>
                <w:b/>
                <w:i/>
                <w:sz w:val="22"/>
                <w:szCs w:val="22"/>
              </w:rPr>
              <w:t xml:space="preserve">I </w:t>
            </w:r>
            <w:r w:rsidR="008F4032">
              <w:rPr>
                <w:rFonts w:asciiTheme="minorHAnsi" w:hAnsiTheme="minorHAnsi" w:cstheme="minorHAnsi"/>
                <w:b/>
                <w:i/>
                <w:sz w:val="22"/>
                <w:szCs w:val="22"/>
              </w:rPr>
              <w:t>request</w:t>
            </w:r>
            <w:r w:rsidRPr="008F4032">
              <w:rPr>
                <w:rFonts w:asciiTheme="minorHAnsi" w:hAnsiTheme="minorHAnsi" w:cstheme="minorHAnsi"/>
                <w:b/>
                <w:i/>
                <w:sz w:val="22"/>
                <w:szCs w:val="22"/>
              </w:rPr>
              <w:t xml:space="preserve"> the Georgia Department of Community Affairs </w:t>
            </w:r>
            <w:r w:rsidR="008F4032">
              <w:rPr>
                <w:rFonts w:asciiTheme="minorHAnsi" w:hAnsiTheme="minorHAnsi" w:cstheme="minorHAnsi"/>
                <w:b/>
                <w:i/>
                <w:sz w:val="22"/>
                <w:szCs w:val="22"/>
              </w:rPr>
              <w:t>remove</w:t>
            </w:r>
            <w:r w:rsidRPr="008F4032">
              <w:rPr>
                <w:rFonts w:asciiTheme="minorHAnsi" w:hAnsiTheme="minorHAnsi" w:cstheme="minorHAnsi"/>
                <w:b/>
                <w:i/>
                <w:sz w:val="22"/>
                <w:szCs w:val="22"/>
              </w:rPr>
              <w:t xml:space="preserve"> my name </w:t>
            </w:r>
            <w:r w:rsidR="008F4032">
              <w:rPr>
                <w:rFonts w:asciiTheme="minorHAnsi" w:hAnsiTheme="minorHAnsi" w:cstheme="minorHAnsi"/>
                <w:b/>
                <w:i/>
                <w:sz w:val="22"/>
                <w:szCs w:val="22"/>
              </w:rPr>
              <w:t xml:space="preserve">from its pool of potential annexation arbitration arbiters and appoint </w:t>
            </w:r>
            <w:r w:rsidRPr="008F4032">
              <w:rPr>
                <w:rFonts w:asciiTheme="minorHAnsi" w:hAnsiTheme="minorHAnsi" w:cstheme="minorHAnsi"/>
                <w:b/>
                <w:i/>
                <w:sz w:val="22"/>
                <w:szCs w:val="22"/>
              </w:rPr>
              <w:t>me to</w:t>
            </w:r>
            <w:r w:rsidR="008F4032">
              <w:rPr>
                <w:rFonts w:asciiTheme="minorHAnsi" w:hAnsiTheme="minorHAnsi" w:cstheme="minorHAnsi"/>
                <w:b/>
                <w:i/>
                <w:sz w:val="22"/>
                <w:szCs w:val="22"/>
              </w:rPr>
              <w:t xml:space="preserve"> no</w:t>
            </w:r>
            <w:r w:rsidRPr="008F4032">
              <w:rPr>
                <w:rFonts w:asciiTheme="minorHAnsi" w:hAnsiTheme="minorHAnsi" w:cstheme="minorHAnsi"/>
                <w:b/>
                <w:i/>
                <w:sz w:val="22"/>
                <w:szCs w:val="22"/>
              </w:rPr>
              <w:t xml:space="preserve"> future annexation arbitration panels.</w:t>
            </w:r>
          </w:p>
          <w:p w14:paraId="40BF3411" w14:textId="77777777" w:rsidR="008F4032" w:rsidRPr="008F4032" w:rsidRDefault="008F4032" w:rsidP="008F4032">
            <w:pPr>
              <w:ind w:left="480"/>
              <w:rPr>
                <w:rFonts w:asciiTheme="minorHAnsi" w:hAnsiTheme="minorHAnsi" w:cstheme="minorHAnsi"/>
                <w:sz w:val="22"/>
                <w:szCs w:val="22"/>
              </w:rPr>
            </w:pPr>
          </w:p>
          <w:p w14:paraId="023D4B5E" w14:textId="77777777" w:rsidR="008F4032" w:rsidRPr="008F4032" w:rsidRDefault="008F4032" w:rsidP="008F4032">
            <w:pPr>
              <w:ind w:left="480"/>
              <w:rPr>
                <w:rFonts w:asciiTheme="minorHAnsi" w:hAnsiTheme="minorHAnsi" w:cstheme="minorHAnsi"/>
                <w:sz w:val="22"/>
                <w:szCs w:val="22"/>
              </w:rPr>
            </w:pPr>
            <w:r w:rsidRPr="008F4032">
              <w:rPr>
                <w:rFonts w:asciiTheme="minorHAnsi" w:hAnsiTheme="minorHAnsi" w:cstheme="minorHAnsi"/>
                <w:sz w:val="22"/>
                <w:szCs w:val="22"/>
              </w:rPr>
              <w:t xml:space="preserve">          OR    </w:t>
            </w:r>
          </w:p>
          <w:p w14:paraId="04810ACD" w14:textId="77777777" w:rsidR="008F4032" w:rsidRPr="008F4032" w:rsidRDefault="008F4032" w:rsidP="008F4032">
            <w:pPr>
              <w:ind w:left="480"/>
              <w:rPr>
                <w:rFonts w:asciiTheme="minorHAnsi" w:hAnsiTheme="minorHAnsi" w:cstheme="minorHAnsi"/>
                <w:sz w:val="22"/>
                <w:szCs w:val="22"/>
              </w:rPr>
            </w:pPr>
          </w:p>
          <w:p w14:paraId="6588100C" w14:textId="77777777" w:rsidR="008F4032" w:rsidRPr="008F4032" w:rsidRDefault="008F4032" w:rsidP="008F4032">
            <w:pPr>
              <w:pStyle w:val="ListParagraph"/>
              <w:ind w:left="1020" w:hanging="540"/>
              <w:rPr>
                <w:rFonts w:asciiTheme="minorHAnsi" w:hAnsiTheme="minorHAnsi" w:cstheme="minorHAnsi"/>
                <w:b/>
                <w:bCs/>
                <w:i/>
                <w:iCs/>
                <w:smallCaps/>
                <w:sz w:val="20"/>
                <w:szCs w:val="20"/>
              </w:rPr>
            </w:pPr>
            <w:r w:rsidRPr="008F4032">
              <w:rPr>
                <w:rFonts w:asciiTheme="minorHAnsi" w:hAnsiTheme="minorHAnsi" w:cstheme="minorHAnsi"/>
                <w:b/>
                <w:sz w:val="22"/>
                <w:szCs w:val="22"/>
              </w:rPr>
              <w:fldChar w:fldCharType="begin">
                <w:ffData>
                  <w:name w:val="Check2"/>
                  <w:enabled/>
                  <w:calcOnExit w:val="0"/>
                  <w:checkBox>
                    <w:sizeAuto/>
                    <w:default w:val="0"/>
                  </w:checkBox>
                </w:ffData>
              </w:fldChar>
            </w:r>
            <w:r w:rsidRPr="008F4032">
              <w:rPr>
                <w:rFonts w:asciiTheme="minorHAnsi" w:hAnsiTheme="minorHAnsi" w:cstheme="minorHAnsi"/>
                <w:b/>
                <w:sz w:val="22"/>
                <w:szCs w:val="22"/>
              </w:rPr>
              <w:instrText xml:space="preserve"> FORMCHECKBOX </w:instrText>
            </w:r>
            <w:r w:rsidRPr="008F4032">
              <w:rPr>
                <w:rFonts w:asciiTheme="minorHAnsi" w:hAnsiTheme="minorHAnsi" w:cstheme="minorHAnsi"/>
                <w:b/>
                <w:sz w:val="22"/>
                <w:szCs w:val="22"/>
              </w:rPr>
            </w:r>
            <w:r w:rsidRPr="008F4032">
              <w:rPr>
                <w:rFonts w:asciiTheme="minorHAnsi" w:hAnsiTheme="minorHAnsi" w:cstheme="minorHAnsi"/>
                <w:b/>
                <w:sz w:val="22"/>
                <w:szCs w:val="22"/>
              </w:rPr>
              <w:fldChar w:fldCharType="separate"/>
            </w:r>
            <w:r w:rsidRPr="008F4032">
              <w:rPr>
                <w:rFonts w:asciiTheme="minorHAnsi" w:hAnsiTheme="minorHAnsi" w:cstheme="minorHAnsi"/>
                <w:b/>
                <w:sz w:val="22"/>
                <w:szCs w:val="22"/>
              </w:rPr>
              <w:fldChar w:fldCharType="end"/>
            </w:r>
            <w:r w:rsidRPr="008F4032">
              <w:rPr>
                <w:rFonts w:asciiTheme="minorHAnsi" w:hAnsiTheme="minorHAnsi" w:cstheme="minorHAnsi"/>
                <w:b/>
                <w:sz w:val="22"/>
                <w:szCs w:val="22"/>
              </w:rPr>
              <w:t xml:space="preserve">     </w:t>
            </w:r>
            <w:r w:rsidRPr="008F4032">
              <w:rPr>
                <w:rFonts w:asciiTheme="minorHAnsi" w:hAnsiTheme="minorHAnsi" w:cstheme="minorHAnsi"/>
                <w:b/>
                <w:bCs/>
                <w:i/>
                <w:iCs/>
                <w:sz w:val="22"/>
                <w:szCs w:val="22"/>
              </w:rPr>
              <w:t>This form is being submitted by the elected Chair of the arbitration panel on behalf of the above-named panelist per DCA Rules</w:t>
            </w:r>
            <w:r w:rsidR="00B85E9B">
              <w:rPr>
                <w:rFonts w:asciiTheme="minorHAnsi" w:hAnsiTheme="minorHAnsi" w:cstheme="minorHAnsi"/>
                <w:b/>
                <w:bCs/>
                <w:i/>
                <w:iCs/>
                <w:sz w:val="22"/>
                <w:szCs w:val="22"/>
              </w:rPr>
              <w:t>,</w:t>
            </w:r>
            <w:r w:rsidRPr="008F4032">
              <w:rPr>
                <w:rFonts w:asciiTheme="minorHAnsi" w:hAnsiTheme="minorHAnsi" w:cstheme="minorHAnsi"/>
                <w:b/>
                <w:bCs/>
                <w:i/>
                <w:iCs/>
                <w:sz w:val="22"/>
                <w:szCs w:val="22"/>
              </w:rPr>
              <w:t xml:space="preserve"> Chapter 110-12-8-.03.</w:t>
            </w:r>
          </w:p>
          <w:p w14:paraId="2FDC8853" w14:textId="77777777" w:rsidR="008F4032" w:rsidRPr="00FE1447" w:rsidRDefault="008F4032" w:rsidP="00FE1447">
            <w:pPr>
              <w:ind w:left="1080" w:hanging="600"/>
              <w:rPr>
                <w:rFonts w:ascii="Arial" w:hAnsi="Arial" w:cs="Arial"/>
                <w:sz w:val="20"/>
                <w:szCs w:val="20"/>
              </w:rPr>
            </w:pPr>
          </w:p>
        </w:tc>
      </w:tr>
      <w:tr w:rsidR="002B1578" w:rsidRPr="00FE1447" w14:paraId="763C41EE" w14:textId="77777777" w:rsidTr="00807D86">
        <w:trPr>
          <w:trHeight w:val="207"/>
        </w:trPr>
        <w:tc>
          <w:tcPr>
            <w:tcW w:w="5000" w:type="pct"/>
            <w:gridSpan w:val="2"/>
            <w:tcBorders>
              <w:bottom w:val="double" w:sz="12" w:space="0" w:color="1B3A4D"/>
            </w:tcBorders>
            <w:shd w:val="clear" w:color="auto" w:fill="8DC63F"/>
          </w:tcPr>
          <w:p w14:paraId="0D043A46" w14:textId="77777777" w:rsidR="002B1578" w:rsidRPr="008F4032" w:rsidRDefault="002B1578" w:rsidP="00FE1447">
            <w:pPr>
              <w:rPr>
                <w:rFonts w:ascii="Gotham Narrow Medium" w:hAnsi="Gotham Narrow Medium" w:cs="Arial"/>
                <w:b/>
                <w:smallCaps/>
                <w:sz w:val="20"/>
                <w:szCs w:val="20"/>
              </w:rPr>
            </w:pPr>
            <w:r w:rsidRPr="008F4032">
              <w:rPr>
                <w:rFonts w:ascii="Gotham Narrow Medium" w:hAnsi="Gotham Narrow Medium" w:cs="Arial"/>
                <w:b/>
                <w:smallCaps/>
                <w:sz w:val="20"/>
                <w:szCs w:val="20"/>
              </w:rPr>
              <w:t>III.  Signature</w:t>
            </w:r>
          </w:p>
        </w:tc>
      </w:tr>
      <w:tr w:rsidR="002B1578" w:rsidRPr="00FE1447" w14:paraId="4DCC555A" w14:textId="77777777" w:rsidTr="00807D86">
        <w:trPr>
          <w:trHeight w:val="961"/>
        </w:trPr>
        <w:tc>
          <w:tcPr>
            <w:tcW w:w="3109" w:type="pct"/>
            <w:tcBorders>
              <w:right w:val="dotted" w:sz="4" w:space="0" w:color="1B3A4D"/>
            </w:tcBorders>
            <w:vAlign w:val="bottom"/>
          </w:tcPr>
          <w:p w14:paraId="00BA31A3" w14:textId="77777777" w:rsidR="002B1578" w:rsidRPr="008F4032" w:rsidRDefault="002B1578" w:rsidP="00FE1447">
            <w:pPr>
              <w:rPr>
                <w:rFonts w:asciiTheme="minorHAnsi" w:hAnsiTheme="minorHAnsi" w:cstheme="minorHAnsi"/>
                <w:b/>
                <w:i/>
                <w:sz w:val="20"/>
                <w:szCs w:val="20"/>
              </w:rPr>
            </w:pPr>
            <w:r w:rsidRPr="008F4032">
              <w:rPr>
                <w:rFonts w:asciiTheme="minorHAnsi" w:hAnsiTheme="minorHAnsi" w:cstheme="minorHAnsi"/>
                <w:b/>
                <w:i/>
                <w:sz w:val="20"/>
                <w:szCs w:val="20"/>
              </w:rPr>
              <w:t>Signed:</w:t>
            </w:r>
          </w:p>
          <w:p w14:paraId="020EFC88" w14:textId="77777777" w:rsidR="002B1578" w:rsidRPr="008F4032" w:rsidRDefault="002B1578" w:rsidP="00FE1447">
            <w:pPr>
              <w:rPr>
                <w:rFonts w:asciiTheme="minorHAnsi" w:hAnsiTheme="minorHAnsi" w:cstheme="minorHAnsi"/>
                <w:b/>
                <w:i/>
                <w:sz w:val="20"/>
                <w:szCs w:val="20"/>
              </w:rPr>
            </w:pPr>
          </w:p>
        </w:tc>
        <w:tc>
          <w:tcPr>
            <w:tcW w:w="1891" w:type="pct"/>
            <w:tcBorders>
              <w:left w:val="dotted" w:sz="4" w:space="0" w:color="1B3A4D"/>
            </w:tcBorders>
            <w:vAlign w:val="bottom"/>
          </w:tcPr>
          <w:p w14:paraId="13FA975F" w14:textId="77777777" w:rsidR="002B1578" w:rsidRPr="008F4032" w:rsidRDefault="002B1578" w:rsidP="00FE1447">
            <w:pPr>
              <w:ind w:left="13" w:hanging="13"/>
              <w:rPr>
                <w:rFonts w:asciiTheme="minorHAnsi" w:hAnsiTheme="minorHAnsi" w:cstheme="minorHAnsi"/>
                <w:b/>
                <w:i/>
                <w:sz w:val="20"/>
                <w:szCs w:val="20"/>
              </w:rPr>
            </w:pPr>
            <w:r w:rsidRPr="008F4032">
              <w:rPr>
                <w:rFonts w:asciiTheme="minorHAnsi" w:hAnsiTheme="minorHAnsi" w:cstheme="minorHAnsi"/>
                <w:b/>
                <w:i/>
                <w:sz w:val="20"/>
                <w:szCs w:val="20"/>
              </w:rPr>
              <w:t>Date:</w:t>
            </w:r>
          </w:p>
          <w:p w14:paraId="0F8DCBB3" w14:textId="77777777" w:rsidR="002B1578" w:rsidRPr="008F4032" w:rsidRDefault="002B1578" w:rsidP="00FE1447">
            <w:pPr>
              <w:ind w:left="13" w:hanging="13"/>
              <w:rPr>
                <w:rFonts w:asciiTheme="minorHAnsi" w:hAnsiTheme="minorHAnsi" w:cstheme="minorHAnsi"/>
                <w:b/>
                <w:i/>
                <w:sz w:val="20"/>
                <w:szCs w:val="20"/>
              </w:rPr>
            </w:pPr>
          </w:p>
        </w:tc>
      </w:tr>
      <w:tr w:rsidR="002B1578" w:rsidRPr="00FE1447" w14:paraId="40553212" w14:textId="77777777" w:rsidTr="00807D86">
        <w:trPr>
          <w:trHeight w:val="961"/>
        </w:trPr>
        <w:tc>
          <w:tcPr>
            <w:tcW w:w="5000" w:type="pct"/>
            <w:gridSpan w:val="2"/>
          </w:tcPr>
          <w:p w14:paraId="32F32C2F" w14:textId="77777777" w:rsidR="008F4032" w:rsidRDefault="008F4032" w:rsidP="008F4032">
            <w:pPr>
              <w:ind w:left="2640" w:hanging="2640"/>
              <w:jc w:val="center"/>
              <w:rPr>
                <w:rFonts w:asciiTheme="minorHAnsi" w:hAnsiTheme="minorHAnsi" w:cstheme="minorHAnsi"/>
                <w:b/>
                <w:sz w:val="20"/>
                <w:szCs w:val="20"/>
              </w:rPr>
            </w:pPr>
            <w:r w:rsidRPr="00BA4BEB">
              <w:rPr>
                <w:rFonts w:asciiTheme="minorHAnsi" w:hAnsiTheme="minorHAnsi" w:cstheme="minorHAnsi"/>
                <w:b/>
                <w:sz w:val="20"/>
                <w:szCs w:val="20"/>
              </w:rPr>
              <w:t>Send this form to</w:t>
            </w:r>
            <w:r>
              <w:rPr>
                <w:rFonts w:asciiTheme="minorHAnsi" w:hAnsiTheme="minorHAnsi" w:cstheme="minorHAnsi"/>
                <w:b/>
                <w:sz w:val="20"/>
                <w:szCs w:val="20"/>
              </w:rPr>
              <w:t xml:space="preserve"> the </w:t>
            </w:r>
            <w:r w:rsidRPr="00BA4BEB">
              <w:rPr>
                <w:rFonts w:asciiTheme="minorHAnsi" w:hAnsiTheme="minorHAnsi" w:cstheme="minorHAnsi"/>
                <w:b/>
                <w:caps/>
                <w:sz w:val="20"/>
                <w:szCs w:val="20"/>
              </w:rPr>
              <w:t>Georgia Department of Community Affairs</w:t>
            </w:r>
            <w:r>
              <w:rPr>
                <w:rFonts w:asciiTheme="minorHAnsi" w:hAnsiTheme="minorHAnsi" w:cstheme="minorHAnsi"/>
                <w:b/>
                <w:caps/>
                <w:sz w:val="20"/>
                <w:szCs w:val="20"/>
              </w:rPr>
              <w:t xml:space="preserve">, </w:t>
            </w:r>
            <w:r w:rsidRPr="00BA4BEB">
              <w:rPr>
                <w:rFonts w:asciiTheme="minorHAnsi" w:hAnsiTheme="minorHAnsi" w:cstheme="minorHAnsi"/>
                <w:b/>
                <w:sz w:val="20"/>
                <w:szCs w:val="20"/>
              </w:rPr>
              <w:t>Office of Planning</w:t>
            </w:r>
            <w:r>
              <w:rPr>
                <w:rFonts w:asciiTheme="minorHAnsi" w:hAnsiTheme="minorHAnsi" w:cstheme="minorHAnsi"/>
                <w:b/>
                <w:sz w:val="20"/>
                <w:szCs w:val="20"/>
              </w:rPr>
              <w:t>, Research, &amp; Geoanalytics at:</w:t>
            </w:r>
          </w:p>
          <w:p w14:paraId="35F2D7FF" w14:textId="77777777" w:rsidR="002B1578" w:rsidRPr="008F4032" w:rsidRDefault="008F4032" w:rsidP="008F4032">
            <w:pPr>
              <w:jc w:val="center"/>
              <w:rPr>
                <w:rFonts w:asciiTheme="minorHAnsi" w:hAnsiTheme="minorHAnsi" w:cstheme="minorHAnsi"/>
              </w:rPr>
            </w:pPr>
            <w:r w:rsidRPr="000F16B1">
              <w:rPr>
                <w:rFonts w:asciiTheme="minorHAnsi" w:hAnsiTheme="minorHAnsi" w:cstheme="minorHAnsi"/>
                <w:b/>
                <w:sz w:val="40"/>
                <w:szCs w:val="40"/>
              </w:rPr>
              <w:t>planning@dca.ga.gov</w:t>
            </w:r>
          </w:p>
        </w:tc>
      </w:tr>
    </w:tbl>
    <w:p w14:paraId="1F6EAD9D" w14:textId="77777777" w:rsidR="00512528" w:rsidRDefault="00512528" w:rsidP="00E85467"/>
    <w:sectPr w:rsidR="00512528" w:rsidSect="00E85467">
      <w:headerReference w:type="even" r:id="rId11"/>
      <w:headerReference w:type="default" r:id="rId12"/>
      <w:footerReference w:type="default" r:id="rId13"/>
      <w:headerReference w:type="first" r:id="rId14"/>
      <w:pgSz w:w="12240" w:h="15840"/>
      <w:pgMar w:top="176"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07E7" w14:textId="77777777" w:rsidR="00E769E6" w:rsidRDefault="00E769E6">
      <w:r>
        <w:separator/>
      </w:r>
    </w:p>
  </w:endnote>
  <w:endnote w:type="continuationSeparator" w:id="0">
    <w:p w14:paraId="0991E07B" w14:textId="77777777" w:rsidR="00E769E6" w:rsidRDefault="00E7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SSm Narrow Black">
    <w:altName w:val="Calibri"/>
    <w:panose1 w:val="00000000000000000000"/>
    <w:charset w:val="00"/>
    <w:family w:val="modern"/>
    <w:notTrueType/>
    <w:pitch w:val="variable"/>
    <w:sig w:usb0="A00002FF" w:usb1="5000004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otham Narrow Medium">
    <w:altName w:val="Tahoma"/>
    <w:panose1 w:val="00000000000000000000"/>
    <w:charset w:val="00"/>
    <w:family w:val="modern"/>
    <w:notTrueType/>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Black">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890C" w14:textId="77777777" w:rsidR="008F4032" w:rsidRDefault="008F4032">
    <w:pPr>
      <w:pStyle w:val="Foote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4C5448C9" wp14:editId="58791C5D">
              <wp:simplePos x="0" y="0"/>
              <wp:positionH relativeFrom="page">
                <wp:align>right</wp:align>
              </wp:positionH>
              <wp:positionV relativeFrom="paragraph">
                <wp:posOffset>0</wp:posOffset>
              </wp:positionV>
              <wp:extent cx="1673352" cy="347472"/>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352"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F42B" w14:textId="77777777" w:rsidR="008F4032" w:rsidRPr="008F4032" w:rsidRDefault="008F4032" w:rsidP="008F4032">
                          <w:pPr>
                            <w:jc w:val="center"/>
                            <w:rPr>
                              <w:rFonts w:ascii="Gotham Black" w:hAnsi="Gotham Black"/>
                            </w:rPr>
                          </w:pPr>
                          <w:r w:rsidRPr="008F4032">
                            <w:rPr>
                              <w:rFonts w:ascii="Gotham Black" w:hAnsi="Gotham Black"/>
                            </w:rPr>
                            <w:t>HB2E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48C9" id="_x0000_t202" coordsize="21600,21600" o:spt="202" path="m,l,21600r21600,l21600,xe">
              <v:stroke joinstyle="miter"/>
              <v:path gradientshapeok="t" o:connecttype="rect"/>
            </v:shapetype>
            <v:shape id="Text Box 9" o:spid="_x0000_s1026" type="#_x0000_t202" style="position:absolute;margin-left:80.55pt;margin-top:0;width:131.75pt;height:27.3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" filled="f" stroked="f">
              <v:textbox>
                <w:txbxContent>
                  <w:p w14:paraId="31D4F42B" w14:textId="77777777" w:rsidR="008F4032" w:rsidRPr="008F4032" w:rsidRDefault="008F4032" w:rsidP="008F4032">
                    <w:pPr>
                      <w:jc w:val="center"/>
                      <w:rPr>
                        <w:rFonts w:ascii="Gotham Black" w:hAnsi="Gotham Black"/>
                      </w:rPr>
                    </w:pPr>
                    <w:r w:rsidRPr="008F4032">
                      <w:rPr>
                        <w:rFonts w:ascii="Gotham Black" w:hAnsi="Gotham Black"/>
                      </w:rPr>
                      <w:t>HB2E</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7BEF" w14:textId="77777777" w:rsidR="00E769E6" w:rsidRDefault="00E769E6">
      <w:r>
        <w:separator/>
      </w:r>
    </w:p>
  </w:footnote>
  <w:footnote w:type="continuationSeparator" w:id="0">
    <w:p w14:paraId="11074E96" w14:textId="77777777" w:rsidR="00E769E6" w:rsidRDefault="00E7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8E97" w14:textId="77777777" w:rsidR="00421200" w:rsidRDefault="00000000">
    <w:pPr>
      <w:pStyle w:val="Header"/>
    </w:pPr>
    <w:r>
      <w:rPr>
        <w:noProof/>
      </w:rPr>
      <w:pict w14:anchorId="05361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40pt;height:540pt;z-index:-251658752;mso-position-horizontal:center;mso-position-horizontal-relative:margin;mso-position-vertical:center;mso-position-vertical-relative:margin" o:allowincell="f">
          <v:imagedata r:id="rId1" o:title="GA se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43D2" w14:textId="77777777" w:rsidR="00421200" w:rsidRDefault="00000000">
    <w:pPr>
      <w:pStyle w:val="Header"/>
    </w:pPr>
    <w:r>
      <w:rPr>
        <w:noProof/>
      </w:rPr>
      <w:pict w14:anchorId="07DD3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252pt;height:252pt;z-index:-251657728;mso-position-horizontal:center;mso-position-horizontal-relative:margin;mso-position-vertical:center;mso-position-vertical-relative:margin">
          <v:imagedata r:id="rId1" o:title="GA seal" gain="39322f" blacklevel="13107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60A2" w14:textId="77777777" w:rsidR="00421200" w:rsidRDefault="00000000">
    <w:pPr>
      <w:pStyle w:val="Header"/>
    </w:pPr>
    <w:r>
      <w:rPr>
        <w:noProof/>
      </w:rPr>
      <w:pict w14:anchorId="3941F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40pt;height:540pt;z-index:-251659776;mso-position-horizontal:center;mso-position-horizontal-relative:margin;mso-position-vertical:center;mso-position-vertical-relative:margin" o:allowincell="f">
          <v:imagedata r:id="rId1" o:title="GA se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27E"/>
    <w:multiLevelType w:val="hybridMultilevel"/>
    <w:tmpl w:val="59324C24"/>
    <w:lvl w:ilvl="0" w:tplc="36BC4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2CBE"/>
    <w:multiLevelType w:val="hybridMultilevel"/>
    <w:tmpl w:val="50761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A3ED2"/>
    <w:multiLevelType w:val="hybridMultilevel"/>
    <w:tmpl w:val="94561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5823060">
    <w:abstractNumId w:val="2"/>
  </w:num>
  <w:num w:numId="2" w16cid:durableId="365715003">
    <w:abstractNumId w:val="1"/>
  </w:num>
  <w:num w:numId="3" w16cid:durableId="171307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ptCQv1x/RLe60BlfjM2UHRFDyX9n0urWv5ftMRNi7tqz/s6IcLY9zpW+YM7WwDxweT+zDh0YB/hCxTgx0qZBA==" w:salt="jFwbaDHKeM+GOzX+uz4K/A=="/>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7F"/>
    <w:rsid w:val="00001B71"/>
    <w:rsid w:val="0000206B"/>
    <w:rsid w:val="00002AB5"/>
    <w:rsid w:val="00003593"/>
    <w:rsid w:val="000045D8"/>
    <w:rsid w:val="000066A4"/>
    <w:rsid w:val="000108F4"/>
    <w:rsid w:val="00010FFE"/>
    <w:rsid w:val="000133D5"/>
    <w:rsid w:val="000136C7"/>
    <w:rsid w:val="00014FB4"/>
    <w:rsid w:val="00016C41"/>
    <w:rsid w:val="00022AB3"/>
    <w:rsid w:val="000233B1"/>
    <w:rsid w:val="00026F21"/>
    <w:rsid w:val="00027F06"/>
    <w:rsid w:val="000317E3"/>
    <w:rsid w:val="00031A57"/>
    <w:rsid w:val="00036C2B"/>
    <w:rsid w:val="00037320"/>
    <w:rsid w:val="0003739E"/>
    <w:rsid w:val="00040FDE"/>
    <w:rsid w:val="00041970"/>
    <w:rsid w:val="00046F7B"/>
    <w:rsid w:val="00050053"/>
    <w:rsid w:val="00051606"/>
    <w:rsid w:val="00051F55"/>
    <w:rsid w:val="000564A1"/>
    <w:rsid w:val="000569F3"/>
    <w:rsid w:val="00062112"/>
    <w:rsid w:val="00066028"/>
    <w:rsid w:val="00074E27"/>
    <w:rsid w:val="00075E50"/>
    <w:rsid w:val="00077F42"/>
    <w:rsid w:val="00080C47"/>
    <w:rsid w:val="00081A15"/>
    <w:rsid w:val="00081F6D"/>
    <w:rsid w:val="000826E1"/>
    <w:rsid w:val="00082E2E"/>
    <w:rsid w:val="00083F8A"/>
    <w:rsid w:val="000847DB"/>
    <w:rsid w:val="00085AA4"/>
    <w:rsid w:val="00085D14"/>
    <w:rsid w:val="0008771B"/>
    <w:rsid w:val="00090098"/>
    <w:rsid w:val="00090A41"/>
    <w:rsid w:val="00090F1B"/>
    <w:rsid w:val="000925CE"/>
    <w:rsid w:val="000949F3"/>
    <w:rsid w:val="000952F5"/>
    <w:rsid w:val="00095B39"/>
    <w:rsid w:val="000A022D"/>
    <w:rsid w:val="000A5167"/>
    <w:rsid w:val="000A523E"/>
    <w:rsid w:val="000A6CDD"/>
    <w:rsid w:val="000A7466"/>
    <w:rsid w:val="000B0FBF"/>
    <w:rsid w:val="000B1D50"/>
    <w:rsid w:val="000B34A6"/>
    <w:rsid w:val="000B52E0"/>
    <w:rsid w:val="000B77CC"/>
    <w:rsid w:val="000C118C"/>
    <w:rsid w:val="000C2481"/>
    <w:rsid w:val="000C2F1F"/>
    <w:rsid w:val="000C7B1A"/>
    <w:rsid w:val="000D4437"/>
    <w:rsid w:val="000D6DC5"/>
    <w:rsid w:val="000E1B35"/>
    <w:rsid w:val="000E2141"/>
    <w:rsid w:val="000E2D14"/>
    <w:rsid w:val="000E5070"/>
    <w:rsid w:val="000F16F3"/>
    <w:rsid w:val="000F1C13"/>
    <w:rsid w:val="000F4831"/>
    <w:rsid w:val="000F5481"/>
    <w:rsid w:val="00101CD6"/>
    <w:rsid w:val="00102D7A"/>
    <w:rsid w:val="0010506D"/>
    <w:rsid w:val="0010764A"/>
    <w:rsid w:val="00111273"/>
    <w:rsid w:val="00112563"/>
    <w:rsid w:val="00112B0F"/>
    <w:rsid w:val="00113BC2"/>
    <w:rsid w:val="00114A8B"/>
    <w:rsid w:val="001150C9"/>
    <w:rsid w:val="00115D93"/>
    <w:rsid w:val="00116033"/>
    <w:rsid w:val="00117AC1"/>
    <w:rsid w:val="00117F65"/>
    <w:rsid w:val="00121A9F"/>
    <w:rsid w:val="00121BDD"/>
    <w:rsid w:val="0012402B"/>
    <w:rsid w:val="001256C8"/>
    <w:rsid w:val="00125CE1"/>
    <w:rsid w:val="0012756D"/>
    <w:rsid w:val="00127789"/>
    <w:rsid w:val="00127ED1"/>
    <w:rsid w:val="00130EB8"/>
    <w:rsid w:val="001336D1"/>
    <w:rsid w:val="0013383C"/>
    <w:rsid w:val="001341DB"/>
    <w:rsid w:val="00134596"/>
    <w:rsid w:val="00134E67"/>
    <w:rsid w:val="001360DC"/>
    <w:rsid w:val="00137EB3"/>
    <w:rsid w:val="0014042E"/>
    <w:rsid w:val="0014489C"/>
    <w:rsid w:val="00145184"/>
    <w:rsid w:val="00145CFD"/>
    <w:rsid w:val="00146E85"/>
    <w:rsid w:val="00150912"/>
    <w:rsid w:val="00150BE5"/>
    <w:rsid w:val="001525BE"/>
    <w:rsid w:val="001528D1"/>
    <w:rsid w:val="0015476D"/>
    <w:rsid w:val="00154E4D"/>
    <w:rsid w:val="0015531B"/>
    <w:rsid w:val="00156F8C"/>
    <w:rsid w:val="00157594"/>
    <w:rsid w:val="00160C5B"/>
    <w:rsid w:val="00160F3B"/>
    <w:rsid w:val="00163591"/>
    <w:rsid w:val="0016405A"/>
    <w:rsid w:val="00166866"/>
    <w:rsid w:val="0017089C"/>
    <w:rsid w:val="001717CA"/>
    <w:rsid w:val="00172E74"/>
    <w:rsid w:val="00177947"/>
    <w:rsid w:val="00177DA1"/>
    <w:rsid w:val="00180580"/>
    <w:rsid w:val="00180D33"/>
    <w:rsid w:val="00181701"/>
    <w:rsid w:val="001838D6"/>
    <w:rsid w:val="001861EE"/>
    <w:rsid w:val="00193AC6"/>
    <w:rsid w:val="0019470E"/>
    <w:rsid w:val="00195BEA"/>
    <w:rsid w:val="0019604A"/>
    <w:rsid w:val="00196FE4"/>
    <w:rsid w:val="001A08C4"/>
    <w:rsid w:val="001A23FA"/>
    <w:rsid w:val="001A2B00"/>
    <w:rsid w:val="001A3AEF"/>
    <w:rsid w:val="001B11DD"/>
    <w:rsid w:val="001B1A1D"/>
    <w:rsid w:val="001B2772"/>
    <w:rsid w:val="001B5437"/>
    <w:rsid w:val="001B544F"/>
    <w:rsid w:val="001B5922"/>
    <w:rsid w:val="001B6C94"/>
    <w:rsid w:val="001C1108"/>
    <w:rsid w:val="001C122F"/>
    <w:rsid w:val="001C2CF2"/>
    <w:rsid w:val="001C4DC1"/>
    <w:rsid w:val="001D0975"/>
    <w:rsid w:val="001D0B55"/>
    <w:rsid w:val="001D1ED9"/>
    <w:rsid w:val="001D2B92"/>
    <w:rsid w:val="001D4482"/>
    <w:rsid w:val="001D4ECA"/>
    <w:rsid w:val="001D5F9A"/>
    <w:rsid w:val="001D680D"/>
    <w:rsid w:val="001D6CDB"/>
    <w:rsid w:val="001E0097"/>
    <w:rsid w:val="001E499D"/>
    <w:rsid w:val="001E588C"/>
    <w:rsid w:val="001E5B70"/>
    <w:rsid w:val="001E685D"/>
    <w:rsid w:val="001E6FB6"/>
    <w:rsid w:val="001E70C6"/>
    <w:rsid w:val="001E70F1"/>
    <w:rsid w:val="001F4A51"/>
    <w:rsid w:val="0020471C"/>
    <w:rsid w:val="0020715A"/>
    <w:rsid w:val="002111C3"/>
    <w:rsid w:val="00212857"/>
    <w:rsid w:val="0021512E"/>
    <w:rsid w:val="00215CB6"/>
    <w:rsid w:val="00216F51"/>
    <w:rsid w:val="00220351"/>
    <w:rsid w:val="00220E0D"/>
    <w:rsid w:val="00223E07"/>
    <w:rsid w:val="002247F1"/>
    <w:rsid w:val="00231CAD"/>
    <w:rsid w:val="00232EF8"/>
    <w:rsid w:val="002340F2"/>
    <w:rsid w:val="00234D6F"/>
    <w:rsid w:val="00234E37"/>
    <w:rsid w:val="0023532D"/>
    <w:rsid w:val="00236911"/>
    <w:rsid w:val="00243AF0"/>
    <w:rsid w:val="00243FB7"/>
    <w:rsid w:val="002441A0"/>
    <w:rsid w:val="00246841"/>
    <w:rsid w:val="00250CF6"/>
    <w:rsid w:val="00253ABD"/>
    <w:rsid w:val="002608FE"/>
    <w:rsid w:val="0026097C"/>
    <w:rsid w:val="00261B1F"/>
    <w:rsid w:val="002648EB"/>
    <w:rsid w:val="002652A4"/>
    <w:rsid w:val="002667DE"/>
    <w:rsid w:val="00267C3C"/>
    <w:rsid w:val="00271229"/>
    <w:rsid w:val="00271678"/>
    <w:rsid w:val="002719D8"/>
    <w:rsid w:val="00272E0C"/>
    <w:rsid w:val="002764B6"/>
    <w:rsid w:val="00282535"/>
    <w:rsid w:val="002838AD"/>
    <w:rsid w:val="00284FDF"/>
    <w:rsid w:val="00287DBC"/>
    <w:rsid w:val="002912C1"/>
    <w:rsid w:val="002921BC"/>
    <w:rsid w:val="0029355F"/>
    <w:rsid w:val="00293A66"/>
    <w:rsid w:val="002979DC"/>
    <w:rsid w:val="002A31E9"/>
    <w:rsid w:val="002A4E03"/>
    <w:rsid w:val="002A630D"/>
    <w:rsid w:val="002A63E7"/>
    <w:rsid w:val="002A6CCF"/>
    <w:rsid w:val="002B1578"/>
    <w:rsid w:val="002B7410"/>
    <w:rsid w:val="002B7EAD"/>
    <w:rsid w:val="002C0BBA"/>
    <w:rsid w:val="002C1183"/>
    <w:rsid w:val="002C38E3"/>
    <w:rsid w:val="002D0355"/>
    <w:rsid w:val="002D0C70"/>
    <w:rsid w:val="002D7F39"/>
    <w:rsid w:val="002E0B5F"/>
    <w:rsid w:val="002E3E4C"/>
    <w:rsid w:val="002E4BF8"/>
    <w:rsid w:val="002E769B"/>
    <w:rsid w:val="002E7768"/>
    <w:rsid w:val="002F0127"/>
    <w:rsid w:val="002F059F"/>
    <w:rsid w:val="002F164B"/>
    <w:rsid w:val="002F2419"/>
    <w:rsid w:val="002F31BB"/>
    <w:rsid w:val="002F6334"/>
    <w:rsid w:val="002F7A67"/>
    <w:rsid w:val="002F7AE3"/>
    <w:rsid w:val="00305E1F"/>
    <w:rsid w:val="003067BF"/>
    <w:rsid w:val="00306B2F"/>
    <w:rsid w:val="00310118"/>
    <w:rsid w:val="003117F0"/>
    <w:rsid w:val="003137C0"/>
    <w:rsid w:val="003138F1"/>
    <w:rsid w:val="00315F30"/>
    <w:rsid w:val="00316BC9"/>
    <w:rsid w:val="0032003C"/>
    <w:rsid w:val="003208EC"/>
    <w:rsid w:val="00320E50"/>
    <w:rsid w:val="0032158E"/>
    <w:rsid w:val="003225D0"/>
    <w:rsid w:val="00322915"/>
    <w:rsid w:val="00322A33"/>
    <w:rsid w:val="00322FE3"/>
    <w:rsid w:val="003255C0"/>
    <w:rsid w:val="00325C12"/>
    <w:rsid w:val="00326DC2"/>
    <w:rsid w:val="00332979"/>
    <w:rsid w:val="00333994"/>
    <w:rsid w:val="00335C3E"/>
    <w:rsid w:val="00335FA3"/>
    <w:rsid w:val="00336265"/>
    <w:rsid w:val="00340F13"/>
    <w:rsid w:val="003411BB"/>
    <w:rsid w:val="003419D0"/>
    <w:rsid w:val="00345AF2"/>
    <w:rsid w:val="00345BFC"/>
    <w:rsid w:val="00347D63"/>
    <w:rsid w:val="00350E2D"/>
    <w:rsid w:val="00351ACB"/>
    <w:rsid w:val="003524BE"/>
    <w:rsid w:val="00354414"/>
    <w:rsid w:val="003550B2"/>
    <w:rsid w:val="0036035B"/>
    <w:rsid w:val="003608C1"/>
    <w:rsid w:val="00362265"/>
    <w:rsid w:val="003623F5"/>
    <w:rsid w:val="00363719"/>
    <w:rsid w:val="00363F30"/>
    <w:rsid w:val="00364059"/>
    <w:rsid w:val="00373C0E"/>
    <w:rsid w:val="00373D43"/>
    <w:rsid w:val="003750CE"/>
    <w:rsid w:val="003756D3"/>
    <w:rsid w:val="0037596F"/>
    <w:rsid w:val="003810D9"/>
    <w:rsid w:val="00383D0D"/>
    <w:rsid w:val="00384389"/>
    <w:rsid w:val="00386497"/>
    <w:rsid w:val="00390232"/>
    <w:rsid w:val="00393405"/>
    <w:rsid w:val="00393CD8"/>
    <w:rsid w:val="00394723"/>
    <w:rsid w:val="00395B30"/>
    <w:rsid w:val="00395CC2"/>
    <w:rsid w:val="003A2041"/>
    <w:rsid w:val="003A251C"/>
    <w:rsid w:val="003A2835"/>
    <w:rsid w:val="003A29CF"/>
    <w:rsid w:val="003A5617"/>
    <w:rsid w:val="003A5BFD"/>
    <w:rsid w:val="003A6D18"/>
    <w:rsid w:val="003B0DF0"/>
    <w:rsid w:val="003B6AFF"/>
    <w:rsid w:val="003C7C15"/>
    <w:rsid w:val="003C7FE8"/>
    <w:rsid w:val="003D02D6"/>
    <w:rsid w:val="003D1363"/>
    <w:rsid w:val="003D1EFD"/>
    <w:rsid w:val="003D2D10"/>
    <w:rsid w:val="003D4F7F"/>
    <w:rsid w:val="003D65ED"/>
    <w:rsid w:val="003D6A4C"/>
    <w:rsid w:val="003E029D"/>
    <w:rsid w:val="003E0845"/>
    <w:rsid w:val="003E3197"/>
    <w:rsid w:val="003E42EB"/>
    <w:rsid w:val="003F004E"/>
    <w:rsid w:val="003F0A7E"/>
    <w:rsid w:val="003F0BC4"/>
    <w:rsid w:val="003F0CD1"/>
    <w:rsid w:val="003F2ADF"/>
    <w:rsid w:val="003F33F4"/>
    <w:rsid w:val="00401E40"/>
    <w:rsid w:val="00402FFA"/>
    <w:rsid w:val="00403EDD"/>
    <w:rsid w:val="004046C9"/>
    <w:rsid w:val="004059FF"/>
    <w:rsid w:val="00405C84"/>
    <w:rsid w:val="00405CFD"/>
    <w:rsid w:val="004125FE"/>
    <w:rsid w:val="00412EA6"/>
    <w:rsid w:val="004143FE"/>
    <w:rsid w:val="00414683"/>
    <w:rsid w:val="0041570E"/>
    <w:rsid w:val="00416076"/>
    <w:rsid w:val="004160B2"/>
    <w:rsid w:val="00421200"/>
    <w:rsid w:val="00422A0A"/>
    <w:rsid w:val="0042347B"/>
    <w:rsid w:val="00425A76"/>
    <w:rsid w:val="00430FC1"/>
    <w:rsid w:val="0043186B"/>
    <w:rsid w:val="00434238"/>
    <w:rsid w:val="00434561"/>
    <w:rsid w:val="004351BC"/>
    <w:rsid w:val="00435AF1"/>
    <w:rsid w:val="00440617"/>
    <w:rsid w:val="00441926"/>
    <w:rsid w:val="0044250E"/>
    <w:rsid w:val="00444492"/>
    <w:rsid w:val="00444E68"/>
    <w:rsid w:val="00444F5E"/>
    <w:rsid w:val="00450A2A"/>
    <w:rsid w:val="00450D2B"/>
    <w:rsid w:val="00451634"/>
    <w:rsid w:val="004518B5"/>
    <w:rsid w:val="00451BDC"/>
    <w:rsid w:val="004521AB"/>
    <w:rsid w:val="00453DEA"/>
    <w:rsid w:val="0045527D"/>
    <w:rsid w:val="00455585"/>
    <w:rsid w:val="00456E10"/>
    <w:rsid w:val="0046061B"/>
    <w:rsid w:val="004629C3"/>
    <w:rsid w:val="00466B1D"/>
    <w:rsid w:val="00467774"/>
    <w:rsid w:val="00467BBB"/>
    <w:rsid w:val="00473E14"/>
    <w:rsid w:val="00474982"/>
    <w:rsid w:val="00474AFB"/>
    <w:rsid w:val="00474D77"/>
    <w:rsid w:val="00480C3C"/>
    <w:rsid w:val="00483C5F"/>
    <w:rsid w:val="00483FA1"/>
    <w:rsid w:val="00484DCA"/>
    <w:rsid w:val="004859E8"/>
    <w:rsid w:val="00486229"/>
    <w:rsid w:val="00492155"/>
    <w:rsid w:val="004939E0"/>
    <w:rsid w:val="0049487B"/>
    <w:rsid w:val="00494BEB"/>
    <w:rsid w:val="004A30DA"/>
    <w:rsid w:val="004A36BB"/>
    <w:rsid w:val="004A5CC4"/>
    <w:rsid w:val="004A7C69"/>
    <w:rsid w:val="004B0147"/>
    <w:rsid w:val="004B0BEB"/>
    <w:rsid w:val="004B36B9"/>
    <w:rsid w:val="004B58A1"/>
    <w:rsid w:val="004B5CBF"/>
    <w:rsid w:val="004B72B0"/>
    <w:rsid w:val="004C4E90"/>
    <w:rsid w:val="004C6215"/>
    <w:rsid w:val="004D10C8"/>
    <w:rsid w:val="004D581C"/>
    <w:rsid w:val="004D6CFC"/>
    <w:rsid w:val="004E1C48"/>
    <w:rsid w:val="004E48F6"/>
    <w:rsid w:val="004E5CFB"/>
    <w:rsid w:val="004E5D17"/>
    <w:rsid w:val="004E6517"/>
    <w:rsid w:val="004E73E7"/>
    <w:rsid w:val="00500778"/>
    <w:rsid w:val="0050174C"/>
    <w:rsid w:val="00501BC5"/>
    <w:rsid w:val="00503D46"/>
    <w:rsid w:val="005067DE"/>
    <w:rsid w:val="00512528"/>
    <w:rsid w:val="00513C4A"/>
    <w:rsid w:val="00516326"/>
    <w:rsid w:val="00520463"/>
    <w:rsid w:val="005269DA"/>
    <w:rsid w:val="00526AC6"/>
    <w:rsid w:val="005307A3"/>
    <w:rsid w:val="0053094B"/>
    <w:rsid w:val="00531386"/>
    <w:rsid w:val="00532BF7"/>
    <w:rsid w:val="00532D3D"/>
    <w:rsid w:val="00535C7B"/>
    <w:rsid w:val="00542D08"/>
    <w:rsid w:val="00543C21"/>
    <w:rsid w:val="005456FF"/>
    <w:rsid w:val="00546491"/>
    <w:rsid w:val="005516B7"/>
    <w:rsid w:val="00551A05"/>
    <w:rsid w:val="00552B4D"/>
    <w:rsid w:val="00552D46"/>
    <w:rsid w:val="005541DE"/>
    <w:rsid w:val="00556032"/>
    <w:rsid w:val="00556DFE"/>
    <w:rsid w:val="00561CF4"/>
    <w:rsid w:val="00563625"/>
    <w:rsid w:val="00564F1B"/>
    <w:rsid w:val="00565F6B"/>
    <w:rsid w:val="0057085C"/>
    <w:rsid w:val="00570EF3"/>
    <w:rsid w:val="00571200"/>
    <w:rsid w:val="00571F87"/>
    <w:rsid w:val="00577DB1"/>
    <w:rsid w:val="00581882"/>
    <w:rsid w:val="00583B7D"/>
    <w:rsid w:val="00585CA7"/>
    <w:rsid w:val="00587E32"/>
    <w:rsid w:val="0059292E"/>
    <w:rsid w:val="00593164"/>
    <w:rsid w:val="0059387C"/>
    <w:rsid w:val="0059506E"/>
    <w:rsid w:val="005950B7"/>
    <w:rsid w:val="005951D3"/>
    <w:rsid w:val="005972D0"/>
    <w:rsid w:val="00597C2D"/>
    <w:rsid w:val="005A28F5"/>
    <w:rsid w:val="005A71EB"/>
    <w:rsid w:val="005A75E9"/>
    <w:rsid w:val="005A7D81"/>
    <w:rsid w:val="005B0B5B"/>
    <w:rsid w:val="005B1AFB"/>
    <w:rsid w:val="005B4953"/>
    <w:rsid w:val="005B756A"/>
    <w:rsid w:val="005B7F33"/>
    <w:rsid w:val="005C22D4"/>
    <w:rsid w:val="005C268F"/>
    <w:rsid w:val="005C3A00"/>
    <w:rsid w:val="005C701C"/>
    <w:rsid w:val="005C7670"/>
    <w:rsid w:val="005C7ABD"/>
    <w:rsid w:val="005D3D8B"/>
    <w:rsid w:val="005D4679"/>
    <w:rsid w:val="005E2C32"/>
    <w:rsid w:val="005E2C6F"/>
    <w:rsid w:val="005E2EED"/>
    <w:rsid w:val="005E4072"/>
    <w:rsid w:val="005E57F6"/>
    <w:rsid w:val="005E71B7"/>
    <w:rsid w:val="005E7EFA"/>
    <w:rsid w:val="005F22EB"/>
    <w:rsid w:val="005F2D2F"/>
    <w:rsid w:val="005F31AB"/>
    <w:rsid w:val="005F3AF0"/>
    <w:rsid w:val="005F6668"/>
    <w:rsid w:val="005F6E61"/>
    <w:rsid w:val="005F77D2"/>
    <w:rsid w:val="0060002B"/>
    <w:rsid w:val="00601097"/>
    <w:rsid w:val="00601C7E"/>
    <w:rsid w:val="006050F1"/>
    <w:rsid w:val="0060535B"/>
    <w:rsid w:val="00610A5F"/>
    <w:rsid w:val="0061441A"/>
    <w:rsid w:val="00614EC8"/>
    <w:rsid w:val="006154DF"/>
    <w:rsid w:val="006161D2"/>
    <w:rsid w:val="006207C0"/>
    <w:rsid w:val="00621190"/>
    <w:rsid w:val="00621AA1"/>
    <w:rsid w:val="00621F0A"/>
    <w:rsid w:val="0062282D"/>
    <w:rsid w:val="006266CA"/>
    <w:rsid w:val="006302AB"/>
    <w:rsid w:val="00631855"/>
    <w:rsid w:val="00634A44"/>
    <w:rsid w:val="00634C26"/>
    <w:rsid w:val="00635FBE"/>
    <w:rsid w:val="00636A1E"/>
    <w:rsid w:val="00636A5A"/>
    <w:rsid w:val="00637D7A"/>
    <w:rsid w:val="00637F4D"/>
    <w:rsid w:val="00640E74"/>
    <w:rsid w:val="006419EC"/>
    <w:rsid w:val="00641C31"/>
    <w:rsid w:val="00643692"/>
    <w:rsid w:val="00644228"/>
    <w:rsid w:val="00644916"/>
    <w:rsid w:val="00644CE0"/>
    <w:rsid w:val="00647018"/>
    <w:rsid w:val="00647A7F"/>
    <w:rsid w:val="00650CC8"/>
    <w:rsid w:val="0065193A"/>
    <w:rsid w:val="00655AB4"/>
    <w:rsid w:val="00657FFA"/>
    <w:rsid w:val="00661EC9"/>
    <w:rsid w:val="00665ECE"/>
    <w:rsid w:val="00673B54"/>
    <w:rsid w:val="00674523"/>
    <w:rsid w:val="006747A0"/>
    <w:rsid w:val="00677A71"/>
    <w:rsid w:val="00681ABA"/>
    <w:rsid w:val="00684CBA"/>
    <w:rsid w:val="0068554F"/>
    <w:rsid w:val="0068643A"/>
    <w:rsid w:val="006903B5"/>
    <w:rsid w:val="00692E22"/>
    <w:rsid w:val="00694FEB"/>
    <w:rsid w:val="00697D71"/>
    <w:rsid w:val="006A154A"/>
    <w:rsid w:val="006A2D04"/>
    <w:rsid w:val="006A4CD7"/>
    <w:rsid w:val="006A5DDD"/>
    <w:rsid w:val="006A6B7B"/>
    <w:rsid w:val="006A7B22"/>
    <w:rsid w:val="006A7CE1"/>
    <w:rsid w:val="006B0125"/>
    <w:rsid w:val="006B21D6"/>
    <w:rsid w:val="006B41E4"/>
    <w:rsid w:val="006B4BFC"/>
    <w:rsid w:val="006B5210"/>
    <w:rsid w:val="006C1233"/>
    <w:rsid w:val="006C3058"/>
    <w:rsid w:val="006C4D70"/>
    <w:rsid w:val="006C4E58"/>
    <w:rsid w:val="006D029C"/>
    <w:rsid w:val="006D1729"/>
    <w:rsid w:val="006D3A22"/>
    <w:rsid w:val="006D7585"/>
    <w:rsid w:val="006E080C"/>
    <w:rsid w:val="006E2BF0"/>
    <w:rsid w:val="006E4B9F"/>
    <w:rsid w:val="006E5F1C"/>
    <w:rsid w:val="006E70E7"/>
    <w:rsid w:val="006F0261"/>
    <w:rsid w:val="006F0595"/>
    <w:rsid w:val="006F1C87"/>
    <w:rsid w:val="006F2BAA"/>
    <w:rsid w:val="006F2FCB"/>
    <w:rsid w:val="006F5876"/>
    <w:rsid w:val="006F5A71"/>
    <w:rsid w:val="006F6B90"/>
    <w:rsid w:val="007033A0"/>
    <w:rsid w:val="00704735"/>
    <w:rsid w:val="00706F21"/>
    <w:rsid w:val="00707D15"/>
    <w:rsid w:val="00707D30"/>
    <w:rsid w:val="00710293"/>
    <w:rsid w:val="00713E39"/>
    <w:rsid w:val="0071408B"/>
    <w:rsid w:val="00715B86"/>
    <w:rsid w:val="00721BA3"/>
    <w:rsid w:val="00722A12"/>
    <w:rsid w:val="0072321D"/>
    <w:rsid w:val="00724964"/>
    <w:rsid w:val="00724A31"/>
    <w:rsid w:val="00725084"/>
    <w:rsid w:val="007278E6"/>
    <w:rsid w:val="007328C3"/>
    <w:rsid w:val="00732922"/>
    <w:rsid w:val="0073354F"/>
    <w:rsid w:val="00733ED1"/>
    <w:rsid w:val="00736542"/>
    <w:rsid w:val="00742468"/>
    <w:rsid w:val="007442AF"/>
    <w:rsid w:val="00745010"/>
    <w:rsid w:val="00746D50"/>
    <w:rsid w:val="00750896"/>
    <w:rsid w:val="00750C7F"/>
    <w:rsid w:val="00752645"/>
    <w:rsid w:val="00756382"/>
    <w:rsid w:val="00757464"/>
    <w:rsid w:val="00757BAB"/>
    <w:rsid w:val="0076029C"/>
    <w:rsid w:val="00761795"/>
    <w:rsid w:val="00765171"/>
    <w:rsid w:val="00765777"/>
    <w:rsid w:val="007675BE"/>
    <w:rsid w:val="007713ED"/>
    <w:rsid w:val="00771523"/>
    <w:rsid w:val="007722EA"/>
    <w:rsid w:val="007731C2"/>
    <w:rsid w:val="00774447"/>
    <w:rsid w:val="00775C0E"/>
    <w:rsid w:val="00776D00"/>
    <w:rsid w:val="00781097"/>
    <w:rsid w:val="007822C1"/>
    <w:rsid w:val="00784507"/>
    <w:rsid w:val="00784872"/>
    <w:rsid w:val="007901CB"/>
    <w:rsid w:val="00792C8D"/>
    <w:rsid w:val="007951B6"/>
    <w:rsid w:val="007953D2"/>
    <w:rsid w:val="0079689D"/>
    <w:rsid w:val="0079737E"/>
    <w:rsid w:val="007A023E"/>
    <w:rsid w:val="007A1A11"/>
    <w:rsid w:val="007A2FA4"/>
    <w:rsid w:val="007A3B9B"/>
    <w:rsid w:val="007A4458"/>
    <w:rsid w:val="007A7233"/>
    <w:rsid w:val="007A78AA"/>
    <w:rsid w:val="007B04C6"/>
    <w:rsid w:val="007B1E3A"/>
    <w:rsid w:val="007B1F8D"/>
    <w:rsid w:val="007B4395"/>
    <w:rsid w:val="007B5A9F"/>
    <w:rsid w:val="007B7A89"/>
    <w:rsid w:val="007C14B9"/>
    <w:rsid w:val="007C1D01"/>
    <w:rsid w:val="007C3A99"/>
    <w:rsid w:val="007C3CE3"/>
    <w:rsid w:val="007C3E6D"/>
    <w:rsid w:val="007D4787"/>
    <w:rsid w:val="007D789C"/>
    <w:rsid w:val="007E4914"/>
    <w:rsid w:val="007E59E8"/>
    <w:rsid w:val="007E6189"/>
    <w:rsid w:val="007E796B"/>
    <w:rsid w:val="007F016F"/>
    <w:rsid w:val="007F46A6"/>
    <w:rsid w:val="007F56FA"/>
    <w:rsid w:val="007F5B13"/>
    <w:rsid w:val="007F6FB8"/>
    <w:rsid w:val="007F7A91"/>
    <w:rsid w:val="00800754"/>
    <w:rsid w:val="0080306F"/>
    <w:rsid w:val="00804A8D"/>
    <w:rsid w:val="008061C9"/>
    <w:rsid w:val="0080630D"/>
    <w:rsid w:val="00807CF4"/>
    <w:rsid w:val="00807D86"/>
    <w:rsid w:val="0081142F"/>
    <w:rsid w:val="008120E0"/>
    <w:rsid w:val="00812CE4"/>
    <w:rsid w:val="00813978"/>
    <w:rsid w:val="00816878"/>
    <w:rsid w:val="00817F0E"/>
    <w:rsid w:val="0082023B"/>
    <w:rsid w:val="00820A8B"/>
    <w:rsid w:val="00820CDB"/>
    <w:rsid w:val="00820E8A"/>
    <w:rsid w:val="008225A9"/>
    <w:rsid w:val="00823770"/>
    <w:rsid w:val="008240F7"/>
    <w:rsid w:val="008254A8"/>
    <w:rsid w:val="00825E0A"/>
    <w:rsid w:val="008323B1"/>
    <w:rsid w:val="00833142"/>
    <w:rsid w:val="0083399E"/>
    <w:rsid w:val="0083417B"/>
    <w:rsid w:val="008358AD"/>
    <w:rsid w:val="00837F04"/>
    <w:rsid w:val="00840B8E"/>
    <w:rsid w:val="008411F4"/>
    <w:rsid w:val="00842701"/>
    <w:rsid w:val="00844EC3"/>
    <w:rsid w:val="00845764"/>
    <w:rsid w:val="00846DD4"/>
    <w:rsid w:val="00847A4F"/>
    <w:rsid w:val="00850EE0"/>
    <w:rsid w:val="0085187C"/>
    <w:rsid w:val="00851B89"/>
    <w:rsid w:val="00854471"/>
    <w:rsid w:val="00854C9B"/>
    <w:rsid w:val="00855A02"/>
    <w:rsid w:val="00857006"/>
    <w:rsid w:val="008606F5"/>
    <w:rsid w:val="00860D2B"/>
    <w:rsid w:val="00862A60"/>
    <w:rsid w:val="00865971"/>
    <w:rsid w:val="00865F0C"/>
    <w:rsid w:val="00867118"/>
    <w:rsid w:val="00870575"/>
    <w:rsid w:val="0087382B"/>
    <w:rsid w:val="0087623D"/>
    <w:rsid w:val="00876291"/>
    <w:rsid w:val="00877B02"/>
    <w:rsid w:val="00886520"/>
    <w:rsid w:val="00886AEA"/>
    <w:rsid w:val="00886F82"/>
    <w:rsid w:val="008924B9"/>
    <w:rsid w:val="008928D2"/>
    <w:rsid w:val="00892AF1"/>
    <w:rsid w:val="00893877"/>
    <w:rsid w:val="00893B00"/>
    <w:rsid w:val="00897C02"/>
    <w:rsid w:val="008A0938"/>
    <w:rsid w:val="008A2434"/>
    <w:rsid w:val="008A3C55"/>
    <w:rsid w:val="008A46FA"/>
    <w:rsid w:val="008B0318"/>
    <w:rsid w:val="008B6347"/>
    <w:rsid w:val="008B6AF0"/>
    <w:rsid w:val="008B6CA7"/>
    <w:rsid w:val="008B70B9"/>
    <w:rsid w:val="008C0B08"/>
    <w:rsid w:val="008C0EA0"/>
    <w:rsid w:val="008C1186"/>
    <w:rsid w:val="008C1764"/>
    <w:rsid w:val="008C306A"/>
    <w:rsid w:val="008C3B48"/>
    <w:rsid w:val="008C45B4"/>
    <w:rsid w:val="008C4BF6"/>
    <w:rsid w:val="008D075F"/>
    <w:rsid w:val="008D20C0"/>
    <w:rsid w:val="008D2832"/>
    <w:rsid w:val="008D33DC"/>
    <w:rsid w:val="008D3A12"/>
    <w:rsid w:val="008D5AC4"/>
    <w:rsid w:val="008E0488"/>
    <w:rsid w:val="008E1A34"/>
    <w:rsid w:val="008E2008"/>
    <w:rsid w:val="008E3F54"/>
    <w:rsid w:val="008E459F"/>
    <w:rsid w:val="008E4959"/>
    <w:rsid w:val="008E4C98"/>
    <w:rsid w:val="008E5D0B"/>
    <w:rsid w:val="008E6CD6"/>
    <w:rsid w:val="008E6E88"/>
    <w:rsid w:val="008E78BC"/>
    <w:rsid w:val="008E7E43"/>
    <w:rsid w:val="008F174F"/>
    <w:rsid w:val="008F1EA2"/>
    <w:rsid w:val="008F4032"/>
    <w:rsid w:val="008F40A7"/>
    <w:rsid w:val="008F516F"/>
    <w:rsid w:val="0090046F"/>
    <w:rsid w:val="00900CCF"/>
    <w:rsid w:val="0090245A"/>
    <w:rsid w:val="00902C23"/>
    <w:rsid w:val="00903A40"/>
    <w:rsid w:val="00906C69"/>
    <w:rsid w:val="00906DAF"/>
    <w:rsid w:val="00906FD8"/>
    <w:rsid w:val="00907EA8"/>
    <w:rsid w:val="009124A7"/>
    <w:rsid w:val="0091257E"/>
    <w:rsid w:val="009156E2"/>
    <w:rsid w:val="009162E9"/>
    <w:rsid w:val="009167CD"/>
    <w:rsid w:val="00917037"/>
    <w:rsid w:val="009170D9"/>
    <w:rsid w:val="0091751C"/>
    <w:rsid w:val="009208C6"/>
    <w:rsid w:val="009240BF"/>
    <w:rsid w:val="009260B4"/>
    <w:rsid w:val="0092646B"/>
    <w:rsid w:val="00930C23"/>
    <w:rsid w:val="00934411"/>
    <w:rsid w:val="00935F6C"/>
    <w:rsid w:val="00937B0E"/>
    <w:rsid w:val="00937BD4"/>
    <w:rsid w:val="009409C1"/>
    <w:rsid w:val="00940E4F"/>
    <w:rsid w:val="00941D9E"/>
    <w:rsid w:val="00942170"/>
    <w:rsid w:val="00944A90"/>
    <w:rsid w:val="00945292"/>
    <w:rsid w:val="0094705A"/>
    <w:rsid w:val="009504D1"/>
    <w:rsid w:val="00950DB5"/>
    <w:rsid w:val="009521D7"/>
    <w:rsid w:val="00952478"/>
    <w:rsid w:val="00952C29"/>
    <w:rsid w:val="009544BA"/>
    <w:rsid w:val="00955A3E"/>
    <w:rsid w:val="00956686"/>
    <w:rsid w:val="00956F17"/>
    <w:rsid w:val="009570DA"/>
    <w:rsid w:val="0096167E"/>
    <w:rsid w:val="009624E1"/>
    <w:rsid w:val="00962A58"/>
    <w:rsid w:val="00965638"/>
    <w:rsid w:val="0097026A"/>
    <w:rsid w:val="00971F83"/>
    <w:rsid w:val="00976670"/>
    <w:rsid w:val="00976C23"/>
    <w:rsid w:val="00981CC2"/>
    <w:rsid w:val="00990CAF"/>
    <w:rsid w:val="00992382"/>
    <w:rsid w:val="009933F3"/>
    <w:rsid w:val="00993BD8"/>
    <w:rsid w:val="00993DE5"/>
    <w:rsid w:val="009A05C1"/>
    <w:rsid w:val="009A1E37"/>
    <w:rsid w:val="009A4CB7"/>
    <w:rsid w:val="009A59D4"/>
    <w:rsid w:val="009A7092"/>
    <w:rsid w:val="009A7777"/>
    <w:rsid w:val="009A7DF8"/>
    <w:rsid w:val="009B0EDC"/>
    <w:rsid w:val="009B6BC1"/>
    <w:rsid w:val="009B7590"/>
    <w:rsid w:val="009C1B51"/>
    <w:rsid w:val="009C247D"/>
    <w:rsid w:val="009C2AAF"/>
    <w:rsid w:val="009C65AC"/>
    <w:rsid w:val="009C7AD8"/>
    <w:rsid w:val="009D0C55"/>
    <w:rsid w:val="009D2A88"/>
    <w:rsid w:val="009D4300"/>
    <w:rsid w:val="009E0E6A"/>
    <w:rsid w:val="009E410A"/>
    <w:rsid w:val="009E5898"/>
    <w:rsid w:val="009E7C4D"/>
    <w:rsid w:val="009E7D5D"/>
    <w:rsid w:val="009F3B22"/>
    <w:rsid w:val="009F7358"/>
    <w:rsid w:val="009F7E89"/>
    <w:rsid w:val="009F7F40"/>
    <w:rsid w:val="00A000EB"/>
    <w:rsid w:val="00A00FEC"/>
    <w:rsid w:val="00A034F5"/>
    <w:rsid w:val="00A06C5F"/>
    <w:rsid w:val="00A0770E"/>
    <w:rsid w:val="00A07E3F"/>
    <w:rsid w:val="00A106CA"/>
    <w:rsid w:val="00A1078B"/>
    <w:rsid w:val="00A1112F"/>
    <w:rsid w:val="00A11189"/>
    <w:rsid w:val="00A114D0"/>
    <w:rsid w:val="00A14AF1"/>
    <w:rsid w:val="00A14BC2"/>
    <w:rsid w:val="00A14D36"/>
    <w:rsid w:val="00A167C8"/>
    <w:rsid w:val="00A168A1"/>
    <w:rsid w:val="00A16DDC"/>
    <w:rsid w:val="00A174CF"/>
    <w:rsid w:val="00A2326F"/>
    <w:rsid w:val="00A25735"/>
    <w:rsid w:val="00A25F33"/>
    <w:rsid w:val="00A25FDF"/>
    <w:rsid w:val="00A26C90"/>
    <w:rsid w:val="00A27A71"/>
    <w:rsid w:val="00A30AF4"/>
    <w:rsid w:val="00A33DC5"/>
    <w:rsid w:val="00A35453"/>
    <w:rsid w:val="00A354B7"/>
    <w:rsid w:val="00A47A7A"/>
    <w:rsid w:val="00A52500"/>
    <w:rsid w:val="00A5558E"/>
    <w:rsid w:val="00A556D8"/>
    <w:rsid w:val="00A6145A"/>
    <w:rsid w:val="00A63F94"/>
    <w:rsid w:val="00A6480C"/>
    <w:rsid w:val="00A6624B"/>
    <w:rsid w:val="00A66905"/>
    <w:rsid w:val="00A66C97"/>
    <w:rsid w:val="00A6763D"/>
    <w:rsid w:val="00A67ED1"/>
    <w:rsid w:val="00A7185D"/>
    <w:rsid w:val="00A73A70"/>
    <w:rsid w:val="00A74B4C"/>
    <w:rsid w:val="00A75253"/>
    <w:rsid w:val="00A80FB7"/>
    <w:rsid w:val="00A8102A"/>
    <w:rsid w:val="00A81526"/>
    <w:rsid w:val="00A81A13"/>
    <w:rsid w:val="00A8323E"/>
    <w:rsid w:val="00A84D67"/>
    <w:rsid w:val="00A86C16"/>
    <w:rsid w:val="00A9711D"/>
    <w:rsid w:val="00AA089B"/>
    <w:rsid w:val="00AA3EF8"/>
    <w:rsid w:val="00AA5C9B"/>
    <w:rsid w:val="00AA7D2B"/>
    <w:rsid w:val="00AB0517"/>
    <w:rsid w:val="00AB123C"/>
    <w:rsid w:val="00AB189C"/>
    <w:rsid w:val="00AB51AB"/>
    <w:rsid w:val="00AB5706"/>
    <w:rsid w:val="00AB67B4"/>
    <w:rsid w:val="00AC0194"/>
    <w:rsid w:val="00AC06E9"/>
    <w:rsid w:val="00AC1332"/>
    <w:rsid w:val="00AC27A9"/>
    <w:rsid w:val="00AC27CF"/>
    <w:rsid w:val="00AC44CF"/>
    <w:rsid w:val="00AC4B15"/>
    <w:rsid w:val="00AC5F50"/>
    <w:rsid w:val="00AC69DC"/>
    <w:rsid w:val="00AD02F4"/>
    <w:rsid w:val="00AD0D49"/>
    <w:rsid w:val="00AD3400"/>
    <w:rsid w:val="00AD4127"/>
    <w:rsid w:val="00AD5DC1"/>
    <w:rsid w:val="00AD62C1"/>
    <w:rsid w:val="00AD66D2"/>
    <w:rsid w:val="00AD7887"/>
    <w:rsid w:val="00AD7E1A"/>
    <w:rsid w:val="00AE0DE2"/>
    <w:rsid w:val="00AE153A"/>
    <w:rsid w:val="00AE3E88"/>
    <w:rsid w:val="00AE409F"/>
    <w:rsid w:val="00AE4685"/>
    <w:rsid w:val="00AE4DD2"/>
    <w:rsid w:val="00AE4E42"/>
    <w:rsid w:val="00AE50C5"/>
    <w:rsid w:val="00AF036F"/>
    <w:rsid w:val="00AF0714"/>
    <w:rsid w:val="00AF369F"/>
    <w:rsid w:val="00AF38F5"/>
    <w:rsid w:val="00AF796A"/>
    <w:rsid w:val="00B00E1C"/>
    <w:rsid w:val="00B02FCD"/>
    <w:rsid w:val="00B03BDC"/>
    <w:rsid w:val="00B055E2"/>
    <w:rsid w:val="00B06264"/>
    <w:rsid w:val="00B13967"/>
    <w:rsid w:val="00B152A2"/>
    <w:rsid w:val="00B166A1"/>
    <w:rsid w:val="00B16E35"/>
    <w:rsid w:val="00B17793"/>
    <w:rsid w:val="00B20180"/>
    <w:rsid w:val="00B21BC0"/>
    <w:rsid w:val="00B23C38"/>
    <w:rsid w:val="00B246BE"/>
    <w:rsid w:val="00B24920"/>
    <w:rsid w:val="00B26A31"/>
    <w:rsid w:val="00B27353"/>
    <w:rsid w:val="00B30839"/>
    <w:rsid w:val="00B30C97"/>
    <w:rsid w:val="00B33281"/>
    <w:rsid w:val="00B3364A"/>
    <w:rsid w:val="00B33A3F"/>
    <w:rsid w:val="00B36703"/>
    <w:rsid w:val="00B37216"/>
    <w:rsid w:val="00B37617"/>
    <w:rsid w:val="00B411BF"/>
    <w:rsid w:val="00B41F85"/>
    <w:rsid w:val="00B44366"/>
    <w:rsid w:val="00B45F65"/>
    <w:rsid w:val="00B46CBB"/>
    <w:rsid w:val="00B478CD"/>
    <w:rsid w:val="00B47F83"/>
    <w:rsid w:val="00B52D76"/>
    <w:rsid w:val="00B5392E"/>
    <w:rsid w:val="00B5449A"/>
    <w:rsid w:val="00B60737"/>
    <w:rsid w:val="00B637DD"/>
    <w:rsid w:val="00B6444E"/>
    <w:rsid w:val="00B71D6C"/>
    <w:rsid w:val="00B7236B"/>
    <w:rsid w:val="00B72605"/>
    <w:rsid w:val="00B73FDF"/>
    <w:rsid w:val="00B82D4F"/>
    <w:rsid w:val="00B8364F"/>
    <w:rsid w:val="00B843B3"/>
    <w:rsid w:val="00B850D6"/>
    <w:rsid w:val="00B85DDA"/>
    <w:rsid w:val="00B85E9B"/>
    <w:rsid w:val="00B860C9"/>
    <w:rsid w:val="00B908DE"/>
    <w:rsid w:val="00B94B20"/>
    <w:rsid w:val="00B94D43"/>
    <w:rsid w:val="00B951CA"/>
    <w:rsid w:val="00B978E5"/>
    <w:rsid w:val="00BA1190"/>
    <w:rsid w:val="00BA1A90"/>
    <w:rsid w:val="00BA44D0"/>
    <w:rsid w:val="00BB17BE"/>
    <w:rsid w:val="00BB3285"/>
    <w:rsid w:val="00BB608C"/>
    <w:rsid w:val="00BC1B72"/>
    <w:rsid w:val="00BC2293"/>
    <w:rsid w:val="00BC22CB"/>
    <w:rsid w:val="00BC4036"/>
    <w:rsid w:val="00BC428A"/>
    <w:rsid w:val="00BC6701"/>
    <w:rsid w:val="00BC6ADD"/>
    <w:rsid w:val="00BD0648"/>
    <w:rsid w:val="00BD109E"/>
    <w:rsid w:val="00BD1BA7"/>
    <w:rsid w:val="00BD2CDA"/>
    <w:rsid w:val="00BD3BB1"/>
    <w:rsid w:val="00BD494C"/>
    <w:rsid w:val="00BD5783"/>
    <w:rsid w:val="00BE09A3"/>
    <w:rsid w:val="00BE1324"/>
    <w:rsid w:val="00BE1381"/>
    <w:rsid w:val="00BE2FC9"/>
    <w:rsid w:val="00BE4D6E"/>
    <w:rsid w:val="00BE5B13"/>
    <w:rsid w:val="00BE5F44"/>
    <w:rsid w:val="00BF171D"/>
    <w:rsid w:val="00BF202A"/>
    <w:rsid w:val="00BF268F"/>
    <w:rsid w:val="00BF3331"/>
    <w:rsid w:val="00C01ECE"/>
    <w:rsid w:val="00C020D7"/>
    <w:rsid w:val="00C02DD8"/>
    <w:rsid w:val="00C0427D"/>
    <w:rsid w:val="00C043E7"/>
    <w:rsid w:val="00C105D6"/>
    <w:rsid w:val="00C12D3A"/>
    <w:rsid w:val="00C138CB"/>
    <w:rsid w:val="00C13EEF"/>
    <w:rsid w:val="00C14411"/>
    <w:rsid w:val="00C14AF6"/>
    <w:rsid w:val="00C15DC9"/>
    <w:rsid w:val="00C1784F"/>
    <w:rsid w:val="00C17C6D"/>
    <w:rsid w:val="00C2126C"/>
    <w:rsid w:val="00C21971"/>
    <w:rsid w:val="00C22695"/>
    <w:rsid w:val="00C2283A"/>
    <w:rsid w:val="00C23AFE"/>
    <w:rsid w:val="00C246AB"/>
    <w:rsid w:val="00C258D1"/>
    <w:rsid w:val="00C258D9"/>
    <w:rsid w:val="00C26A4F"/>
    <w:rsid w:val="00C26BF9"/>
    <w:rsid w:val="00C26E5E"/>
    <w:rsid w:val="00C309C1"/>
    <w:rsid w:val="00C35CF5"/>
    <w:rsid w:val="00C379C7"/>
    <w:rsid w:val="00C37FCB"/>
    <w:rsid w:val="00C4381D"/>
    <w:rsid w:val="00C45574"/>
    <w:rsid w:val="00C45AB2"/>
    <w:rsid w:val="00C51969"/>
    <w:rsid w:val="00C51C03"/>
    <w:rsid w:val="00C522A5"/>
    <w:rsid w:val="00C60903"/>
    <w:rsid w:val="00C64D4C"/>
    <w:rsid w:val="00C65478"/>
    <w:rsid w:val="00C74017"/>
    <w:rsid w:val="00C7731C"/>
    <w:rsid w:val="00C7782C"/>
    <w:rsid w:val="00C77BCD"/>
    <w:rsid w:val="00C804C3"/>
    <w:rsid w:val="00C82941"/>
    <w:rsid w:val="00C83247"/>
    <w:rsid w:val="00C85C05"/>
    <w:rsid w:val="00C878A6"/>
    <w:rsid w:val="00C91625"/>
    <w:rsid w:val="00C930FB"/>
    <w:rsid w:val="00C93BC1"/>
    <w:rsid w:val="00C93F68"/>
    <w:rsid w:val="00C93FDF"/>
    <w:rsid w:val="00C95035"/>
    <w:rsid w:val="00C968A9"/>
    <w:rsid w:val="00C96A4F"/>
    <w:rsid w:val="00C96D03"/>
    <w:rsid w:val="00C97969"/>
    <w:rsid w:val="00CA4C9B"/>
    <w:rsid w:val="00CA614A"/>
    <w:rsid w:val="00CA62BB"/>
    <w:rsid w:val="00CB0315"/>
    <w:rsid w:val="00CB1C3B"/>
    <w:rsid w:val="00CB391F"/>
    <w:rsid w:val="00CB43A6"/>
    <w:rsid w:val="00CB5186"/>
    <w:rsid w:val="00CB5CB1"/>
    <w:rsid w:val="00CC495F"/>
    <w:rsid w:val="00CC5ABB"/>
    <w:rsid w:val="00CC6A00"/>
    <w:rsid w:val="00CC6FD1"/>
    <w:rsid w:val="00CD0EB2"/>
    <w:rsid w:val="00CD2A17"/>
    <w:rsid w:val="00CD55B7"/>
    <w:rsid w:val="00CD59F4"/>
    <w:rsid w:val="00CD5DB3"/>
    <w:rsid w:val="00CD6851"/>
    <w:rsid w:val="00CD732C"/>
    <w:rsid w:val="00CD7712"/>
    <w:rsid w:val="00CE34D8"/>
    <w:rsid w:val="00CE37E6"/>
    <w:rsid w:val="00CE4C7A"/>
    <w:rsid w:val="00CE7C3A"/>
    <w:rsid w:val="00CF0719"/>
    <w:rsid w:val="00CF1054"/>
    <w:rsid w:val="00CF1360"/>
    <w:rsid w:val="00CF15D1"/>
    <w:rsid w:val="00CF2AAE"/>
    <w:rsid w:val="00CF396D"/>
    <w:rsid w:val="00CF5B11"/>
    <w:rsid w:val="00CF66D1"/>
    <w:rsid w:val="00CF6BD2"/>
    <w:rsid w:val="00CF701D"/>
    <w:rsid w:val="00CF788C"/>
    <w:rsid w:val="00D0180F"/>
    <w:rsid w:val="00D01936"/>
    <w:rsid w:val="00D033D6"/>
    <w:rsid w:val="00D05814"/>
    <w:rsid w:val="00D11DD9"/>
    <w:rsid w:val="00D12346"/>
    <w:rsid w:val="00D12397"/>
    <w:rsid w:val="00D12667"/>
    <w:rsid w:val="00D133DD"/>
    <w:rsid w:val="00D143D4"/>
    <w:rsid w:val="00D16986"/>
    <w:rsid w:val="00D21E2D"/>
    <w:rsid w:val="00D22FFF"/>
    <w:rsid w:val="00D23A18"/>
    <w:rsid w:val="00D24889"/>
    <w:rsid w:val="00D24FAD"/>
    <w:rsid w:val="00D259AD"/>
    <w:rsid w:val="00D25AAD"/>
    <w:rsid w:val="00D30331"/>
    <w:rsid w:val="00D320E7"/>
    <w:rsid w:val="00D32896"/>
    <w:rsid w:val="00D3437E"/>
    <w:rsid w:val="00D34C40"/>
    <w:rsid w:val="00D3624C"/>
    <w:rsid w:val="00D37A66"/>
    <w:rsid w:val="00D41819"/>
    <w:rsid w:val="00D41E5F"/>
    <w:rsid w:val="00D42D8F"/>
    <w:rsid w:val="00D441CB"/>
    <w:rsid w:val="00D44754"/>
    <w:rsid w:val="00D45BA8"/>
    <w:rsid w:val="00D4650F"/>
    <w:rsid w:val="00D47520"/>
    <w:rsid w:val="00D532E7"/>
    <w:rsid w:val="00D54994"/>
    <w:rsid w:val="00D54B40"/>
    <w:rsid w:val="00D56DCD"/>
    <w:rsid w:val="00D57BFC"/>
    <w:rsid w:val="00D60842"/>
    <w:rsid w:val="00D64108"/>
    <w:rsid w:val="00D72CC7"/>
    <w:rsid w:val="00D76A9E"/>
    <w:rsid w:val="00D800D9"/>
    <w:rsid w:val="00D80E39"/>
    <w:rsid w:val="00D8220B"/>
    <w:rsid w:val="00D82970"/>
    <w:rsid w:val="00D830B3"/>
    <w:rsid w:val="00D837A5"/>
    <w:rsid w:val="00D8413F"/>
    <w:rsid w:val="00D8426D"/>
    <w:rsid w:val="00D85477"/>
    <w:rsid w:val="00D85AC6"/>
    <w:rsid w:val="00D955BA"/>
    <w:rsid w:val="00D965BE"/>
    <w:rsid w:val="00D96D45"/>
    <w:rsid w:val="00D97C10"/>
    <w:rsid w:val="00DA06D4"/>
    <w:rsid w:val="00DA1619"/>
    <w:rsid w:val="00DA77A1"/>
    <w:rsid w:val="00DB0949"/>
    <w:rsid w:val="00DB29FE"/>
    <w:rsid w:val="00DB4387"/>
    <w:rsid w:val="00DB735F"/>
    <w:rsid w:val="00DC1A66"/>
    <w:rsid w:val="00DC2272"/>
    <w:rsid w:val="00DC3A1D"/>
    <w:rsid w:val="00DC4CA1"/>
    <w:rsid w:val="00DC53D2"/>
    <w:rsid w:val="00DC729C"/>
    <w:rsid w:val="00DC7463"/>
    <w:rsid w:val="00DC7999"/>
    <w:rsid w:val="00DD063F"/>
    <w:rsid w:val="00DD1C0E"/>
    <w:rsid w:val="00DD25D4"/>
    <w:rsid w:val="00DD2878"/>
    <w:rsid w:val="00DD30A5"/>
    <w:rsid w:val="00DD4FEA"/>
    <w:rsid w:val="00DD5EF1"/>
    <w:rsid w:val="00DD63E9"/>
    <w:rsid w:val="00DD667B"/>
    <w:rsid w:val="00DD695D"/>
    <w:rsid w:val="00DD776B"/>
    <w:rsid w:val="00DD7F2F"/>
    <w:rsid w:val="00DE4B1A"/>
    <w:rsid w:val="00DE51AD"/>
    <w:rsid w:val="00DF0783"/>
    <w:rsid w:val="00DF310E"/>
    <w:rsid w:val="00DF32E6"/>
    <w:rsid w:val="00DF4E51"/>
    <w:rsid w:val="00DF60C6"/>
    <w:rsid w:val="00DF719B"/>
    <w:rsid w:val="00E00AA3"/>
    <w:rsid w:val="00E0173B"/>
    <w:rsid w:val="00E023DF"/>
    <w:rsid w:val="00E0473F"/>
    <w:rsid w:val="00E0513B"/>
    <w:rsid w:val="00E05220"/>
    <w:rsid w:val="00E075D7"/>
    <w:rsid w:val="00E079D2"/>
    <w:rsid w:val="00E105E2"/>
    <w:rsid w:val="00E12363"/>
    <w:rsid w:val="00E1338B"/>
    <w:rsid w:val="00E15DBD"/>
    <w:rsid w:val="00E1603A"/>
    <w:rsid w:val="00E2128A"/>
    <w:rsid w:val="00E22093"/>
    <w:rsid w:val="00E276E9"/>
    <w:rsid w:val="00E27A1C"/>
    <w:rsid w:val="00E32185"/>
    <w:rsid w:val="00E32468"/>
    <w:rsid w:val="00E33766"/>
    <w:rsid w:val="00E33AE3"/>
    <w:rsid w:val="00E36FA4"/>
    <w:rsid w:val="00E40931"/>
    <w:rsid w:val="00E41ECD"/>
    <w:rsid w:val="00E428E2"/>
    <w:rsid w:val="00E4356A"/>
    <w:rsid w:val="00E4491D"/>
    <w:rsid w:val="00E45133"/>
    <w:rsid w:val="00E513AE"/>
    <w:rsid w:val="00E56842"/>
    <w:rsid w:val="00E57853"/>
    <w:rsid w:val="00E5797D"/>
    <w:rsid w:val="00E62026"/>
    <w:rsid w:val="00E6313A"/>
    <w:rsid w:val="00E6334E"/>
    <w:rsid w:val="00E6421D"/>
    <w:rsid w:val="00E6610C"/>
    <w:rsid w:val="00E66DFB"/>
    <w:rsid w:val="00E6785B"/>
    <w:rsid w:val="00E72055"/>
    <w:rsid w:val="00E72FE0"/>
    <w:rsid w:val="00E74F5C"/>
    <w:rsid w:val="00E769E6"/>
    <w:rsid w:val="00E77621"/>
    <w:rsid w:val="00E82F0A"/>
    <w:rsid w:val="00E85467"/>
    <w:rsid w:val="00E863D0"/>
    <w:rsid w:val="00E8787D"/>
    <w:rsid w:val="00E878D0"/>
    <w:rsid w:val="00E87FE2"/>
    <w:rsid w:val="00E904B7"/>
    <w:rsid w:val="00E9088A"/>
    <w:rsid w:val="00E90FF0"/>
    <w:rsid w:val="00E95F08"/>
    <w:rsid w:val="00E96A6B"/>
    <w:rsid w:val="00E96A86"/>
    <w:rsid w:val="00E96F08"/>
    <w:rsid w:val="00E97C1A"/>
    <w:rsid w:val="00EA0F94"/>
    <w:rsid w:val="00EA128C"/>
    <w:rsid w:val="00EA282E"/>
    <w:rsid w:val="00EA31E7"/>
    <w:rsid w:val="00EA4745"/>
    <w:rsid w:val="00EA5DE6"/>
    <w:rsid w:val="00EA6CB7"/>
    <w:rsid w:val="00EA72CD"/>
    <w:rsid w:val="00EB07AB"/>
    <w:rsid w:val="00EB3A89"/>
    <w:rsid w:val="00EB4F94"/>
    <w:rsid w:val="00EB5436"/>
    <w:rsid w:val="00EB60D8"/>
    <w:rsid w:val="00EB7BDF"/>
    <w:rsid w:val="00EC2E99"/>
    <w:rsid w:val="00EC409F"/>
    <w:rsid w:val="00EC40CC"/>
    <w:rsid w:val="00EC4435"/>
    <w:rsid w:val="00EC494A"/>
    <w:rsid w:val="00EC4CB3"/>
    <w:rsid w:val="00EC4F70"/>
    <w:rsid w:val="00EC6354"/>
    <w:rsid w:val="00EC63B8"/>
    <w:rsid w:val="00EC644D"/>
    <w:rsid w:val="00EC65A7"/>
    <w:rsid w:val="00EC73B0"/>
    <w:rsid w:val="00ED02C9"/>
    <w:rsid w:val="00ED3288"/>
    <w:rsid w:val="00ED32ED"/>
    <w:rsid w:val="00ED47F5"/>
    <w:rsid w:val="00ED5449"/>
    <w:rsid w:val="00ED7304"/>
    <w:rsid w:val="00EE3AC8"/>
    <w:rsid w:val="00EE3E5B"/>
    <w:rsid w:val="00EE4676"/>
    <w:rsid w:val="00EE56EE"/>
    <w:rsid w:val="00EF083A"/>
    <w:rsid w:val="00EF1776"/>
    <w:rsid w:val="00EF25A3"/>
    <w:rsid w:val="00EF25AA"/>
    <w:rsid w:val="00EF4020"/>
    <w:rsid w:val="00EF42A2"/>
    <w:rsid w:val="00EF52EE"/>
    <w:rsid w:val="00F008AA"/>
    <w:rsid w:val="00F008D1"/>
    <w:rsid w:val="00F024E9"/>
    <w:rsid w:val="00F066B1"/>
    <w:rsid w:val="00F07D4D"/>
    <w:rsid w:val="00F11B23"/>
    <w:rsid w:val="00F23EBD"/>
    <w:rsid w:val="00F26301"/>
    <w:rsid w:val="00F3015C"/>
    <w:rsid w:val="00F353B3"/>
    <w:rsid w:val="00F3545D"/>
    <w:rsid w:val="00F3684D"/>
    <w:rsid w:val="00F4005B"/>
    <w:rsid w:val="00F45DBC"/>
    <w:rsid w:val="00F46DFB"/>
    <w:rsid w:val="00F533E9"/>
    <w:rsid w:val="00F5403B"/>
    <w:rsid w:val="00F57C7B"/>
    <w:rsid w:val="00F61852"/>
    <w:rsid w:val="00F61B17"/>
    <w:rsid w:val="00F621E0"/>
    <w:rsid w:val="00F6563E"/>
    <w:rsid w:val="00F67356"/>
    <w:rsid w:val="00F711AC"/>
    <w:rsid w:val="00F73097"/>
    <w:rsid w:val="00F744CC"/>
    <w:rsid w:val="00F77CD8"/>
    <w:rsid w:val="00F80908"/>
    <w:rsid w:val="00F80D40"/>
    <w:rsid w:val="00F81B5B"/>
    <w:rsid w:val="00F8230D"/>
    <w:rsid w:val="00F8238B"/>
    <w:rsid w:val="00F82FF7"/>
    <w:rsid w:val="00F83D3F"/>
    <w:rsid w:val="00F8541D"/>
    <w:rsid w:val="00F85C68"/>
    <w:rsid w:val="00F8603B"/>
    <w:rsid w:val="00F8642F"/>
    <w:rsid w:val="00F87B64"/>
    <w:rsid w:val="00F9035A"/>
    <w:rsid w:val="00F94F1C"/>
    <w:rsid w:val="00FA08F3"/>
    <w:rsid w:val="00FA1086"/>
    <w:rsid w:val="00FA47F6"/>
    <w:rsid w:val="00FA4BCE"/>
    <w:rsid w:val="00FA524D"/>
    <w:rsid w:val="00FA61E7"/>
    <w:rsid w:val="00FA7BCF"/>
    <w:rsid w:val="00FB1AF2"/>
    <w:rsid w:val="00FB2495"/>
    <w:rsid w:val="00FB4391"/>
    <w:rsid w:val="00FB49E4"/>
    <w:rsid w:val="00FB50FE"/>
    <w:rsid w:val="00FB531A"/>
    <w:rsid w:val="00FB63D7"/>
    <w:rsid w:val="00FB79AF"/>
    <w:rsid w:val="00FB7A54"/>
    <w:rsid w:val="00FC0029"/>
    <w:rsid w:val="00FC2487"/>
    <w:rsid w:val="00FC2EDC"/>
    <w:rsid w:val="00FC505F"/>
    <w:rsid w:val="00FC6347"/>
    <w:rsid w:val="00FC7250"/>
    <w:rsid w:val="00FD0F3A"/>
    <w:rsid w:val="00FD3333"/>
    <w:rsid w:val="00FD3567"/>
    <w:rsid w:val="00FD3954"/>
    <w:rsid w:val="00FD4D95"/>
    <w:rsid w:val="00FD4FB4"/>
    <w:rsid w:val="00FE03D2"/>
    <w:rsid w:val="00FE06D1"/>
    <w:rsid w:val="00FE1447"/>
    <w:rsid w:val="00FE1FD4"/>
    <w:rsid w:val="00FE46A6"/>
    <w:rsid w:val="00FE61E3"/>
    <w:rsid w:val="00FF0FFE"/>
    <w:rsid w:val="00FF2493"/>
    <w:rsid w:val="00FF2CA9"/>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8F476"/>
  <w15:chartTrackingRefBased/>
  <w15:docId w15:val="{9422424A-C947-497D-982E-7712D50F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3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12528"/>
    <w:pPr>
      <w:tabs>
        <w:tab w:val="center" w:pos="4320"/>
        <w:tab w:val="right" w:pos="8640"/>
      </w:tabs>
    </w:pPr>
  </w:style>
  <w:style w:type="paragraph" w:styleId="Footer">
    <w:name w:val="footer"/>
    <w:basedOn w:val="Normal"/>
    <w:rsid w:val="00512528"/>
    <w:pPr>
      <w:tabs>
        <w:tab w:val="center" w:pos="4320"/>
        <w:tab w:val="right" w:pos="8640"/>
      </w:tabs>
    </w:pPr>
  </w:style>
  <w:style w:type="paragraph" w:styleId="BalloonText">
    <w:name w:val="Balloon Text"/>
    <w:basedOn w:val="Normal"/>
    <w:semiHidden/>
    <w:rsid w:val="00512528"/>
    <w:rPr>
      <w:rFonts w:ascii="Tahoma" w:hAnsi="Tahoma" w:cs="Tahoma"/>
      <w:sz w:val="16"/>
      <w:szCs w:val="16"/>
    </w:rPr>
  </w:style>
  <w:style w:type="character" w:styleId="PageNumber">
    <w:name w:val="page number"/>
    <w:basedOn w:val="DefaultParagraphFont"/>
    <w:rsid w:val="00E85467"/>
  </w:style>
  <w:style w:type="paragraph" w:styleId="ListParagraph">
    <w:name w:val="List Paragraph"/>
    <w:basedOn w:val="Normal"/>
    <w:uiPriority w:val="34"/>
    <w:qFormat/>
    <w:rsid w:val="008F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on.Graham\Downloads\HB2E.PanelistWithdrawal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478514-d765-47f2-b661-870861894988">
      <Terms xmlns="http://schemas.microsoft.com/office/infopath/2007/PartnerControls"/>
    </lcf76f155ced4ddcb4097134ff3c332f>
    <TaxCatchAll xmlns="431100d4-4470-42c1-96bc-46686c1829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5D43F7DEA2043B929494B92BA052A" ma:contentTypeVersion="25" ma:contentTypeDescription="Create a new document." ma:contentTypeScope="" ma:versionID="fd87f6a8d3f39efa2d9516d80a2c3aef">
  <xsd:schema xmlns:xsd="http://www.w3.org/2001/XMLSchema" xmlns:xs="http://www.w3.org/2001/XMLSchema" xmlns:p="http://schemas.microsoft.com/office/2006/metadata/properties" xmlns:ns2="431100d4-4470-42c1-96bc-46686c1829ae" xmlns:ns3="c6478514-d765-47f2-b661-870861894988" targetNamespace="http://schemas.microsoft.com/office/2006/metadata/properties" ma:root="true" ma:fieldsID="857d3432feb217875ae23da11a884e1c" ns2:_="" ns3:_="">
    <xsd:import namespace="431100d4-4470-42c1-96bc-46686c1829ae"/>
    <xsd:import namespace="c6478514-d765-47f2-b661-87086189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9e4df687-44af-4f4f-83ce-cc549dc79046}" ma:internalName="TaxCatchAll" ma:showField="CatchAllData" ma:web="431100d4-4470-42c1-96bc-46686c182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478514-d765-47f2-b661-87086189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4caa5-4932-4209-ae5a-cc2c42c667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64F3E-4916-4ED4-8D58-FAC774F07D69}">
  <ds:schemaRefs>
    <ds:schemaRef ds:uri="http://schemas.microsoft.com/office/2006/metadata/properties"/>
    <ds:schemaRef ds:uri="http://schemas.microsoft.com/office/infopath/2007/PartnerControls"/>
    <ds:schemaRef ds:uri="c6478514-d765-47f2-b661-870861894988"/>
    <ds:schemaRef ds:uri="431100d4-4470-42c1-96bc-46686c1829ae"/>
  </ds:schemaRefs>
</ds:datastoreItem>
</file>

<file path=customXml/itemProps2.xml><?xml version="1.0" encoding="utf-8"?>
<ds:datastoreItem xmlns:ds="http://schemas.openxmlformats.org/officeDocument/2006/customXml" ds:itemID="{D413876D-B5B8-4F3A-B949-F152EF205336}">
  <ds:schemaRefs>
    <ds:schemaRef ds:uri="http://schemas.microsoft.com/sharepoint/v3/contenttype/forms"/>
  </ds:schemaRefs>
</ds:datastoreItem>
</file>

<file path=customXml/itemProps3.xml><?xml version="1.0" encoding="utf-8"?>
<ds:datastoreItem xmlns:ds="http://schemas.openxmlformats.org/officeDocument/2006/customXml" ds:itemID="{B26DD518-D8F5-4006-89E1-815D3B893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c6478514-d765-47f2-b661-87086189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HB2E.PanelistWithdrawalRequest</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Objection Notification, Arbitration Panel Request, and Contact Information Form</vt:lpstr>
    </vt:vector>
  </TitlesOfParts>
  <Company>DCA</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Notification, Arbitration Panel Request, and Contact Information Form</dc:title>
  <dc:subject/>
  <dc:creator>Carson Graham</dc:creator>
  <cp:keywords/>
  <dc:description/>
  <cp:lastModifiedBy>Carson Rochester</cp:lastModifiedBy>
  <cp:revision>1</cp:revision>
  <cp:lastPrinted>2009-03-10T21:39:00Z</cp:lastPrinted>
  <dcterms:created xsi:type="dcterms:W3CDTF">2026-01-14T15:16:00Z</dcterms:created>
  <dcterms:modified xsi:type="dcterms:W3CDTF">2026-01-14T15:16:00Z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0x010100BC55D43F7DEA2043B929494B92BA052A</vt:lpwstr>
  </property>
</Properties>
</file>