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06"/>
        <w:tblW w:w="5000" w:type="pct"/>
        <w:tblBorders>
          <w:top w:val="double" w:sz="12" w:space="0" w:color="1B3A4D"/>
          <w:left w:val="double" w:sz="12" w:space="0" w:color="1B3A4D"/>
          <w:bottom w:val="double" w:sz="12" w:space="0" w:color="1B3A4D"/>
          <w:right w:val="double" w:sz="12" w:space="0" w:color="1B3A4D"/>
          <w:insideH w:val="double" w:sz="12" w:space="0" w:color="1B3A4D"/>
          <w:insideV w:val="double" w:sz="12" w:space="0" w:color="1B3A4D"/>
        </w:tblBorders>
        <w:tblLayout w:type="fixed"/>
        <w:tblLook w:val="01E0" w:firstRow="1" w:lastRow="1" w:firstColumn="1" w:lastColumn="1" w:noHBand="0" w:noVBand="0"/>
      </w:tblPr>
      <w:tblGrid>
        <w:gridCol w:w="6875"/>
        <w:gridCol w:w="4065"/>
      </w:tblGrid>
      <w:tr w:rsidR="00512528" w:rsidRPr="004923F8" w14:paraId="18494970" w14:textId="77777777" w:rsidTr="00B25BA8">
        <w:trPr>
          <w:trHeight w:val="1620"/>
        </w:trPr>
        <w:tc>
          <w:tcPr>
            <w:tcW w:w="5000" w:type="pct"/>
            <w:gridSpan w:val="2"/>
          </w:tcPr>
          <w:p w14:paraId="06A8E441" w14:textId="77777777" w:rsidR="00512528" w:rsidRPr="00E85467" w:rsidRDefault="00AF5622" w:rsidP="00847E42">
            <w:r w:rsidRPr="00BA4BEB">
              <w:rPr>
                <w:rFonts w:asciiTheme="minorHAnsi" w:hAnsiTheme="minorHAnsi" w:cstheme="minorHAnsi"/>
                <w:noProof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31A875A9" wp14:editId="26B693DC">
                  <wp:simplePos x="0" y="0"/>
                  <wp:positionH relativeFrom="column">
                    <wp:posOffset>137795</wp:posOffset>
                  </wp:positionH>
                  <wp:positionV relativeFrom="page">
                    <wp:posOffset>114300</wp:posOffset>
                  </wp:positionV>
                  <wp:extent cx="6528816" cy="822960"/>
                  <wp:effectExtent l="0" t="0" r="5715" b="0"/>
                  <wp:wrapNone/>
                  <wp:docPr id="252691596" name="Picture 3" descr="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691596" name="Picture 3" descr="Text&#10;&#10;AI-generated content may be incorrect.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003"/>
                          <a:stretch/>
                        </pic:blipFill>
                        <pic:spPr bwMode="auto">
                          <a:xfrm>
                            <a:off x="0" y="0"/>
                            <a:ext cx="6528816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5467">
              <w:t xml:space="preserve">              </w:t>
            </w:r>
            <w:r w:rsidR="003137C0">
              <w:t xml:space="preserve"> </w:t>
            </w:r>
            <w:r w:rsidR="00E85467">
              <w:t xml:space="preserve">                                         </w:t>
            </w:r>
            <w:r w:rsidR="003137C0">
              <w:t xml:space="preserve">       </w:t>
            </w:r>
            <w:r w:rsidR="00E85467">
              <w:t xml:space="preserve">                 </w:t>
            </w:r>
          </w:p>
        </w:tc>
      </w:tr>
      <w:tr w:rsidR="008606F5" w:rsidRPr="004923F8" w14:paraId="7A7AC496" w14:textId="77777777" w:rsidTr="00B25BA8">
        <w:trPr>
          <w:trHeight w:val="724"/>
        </w:trPr>
        <w:tc>
          <w:tcPr>
            <w:tcW w:w="5000" w:type="pct"/>
            <w:gridSpan w:val="2"/>
            <w:shd w:val="clear" w:color="auto" w:fill="1B3A4D"/>
            <w:vAlign w:val="center"/>
          </w:tcPr>
          <w:p w14:paraId="4E930D87" w14:textId="77777777" w:rsidR="008606F5" w:rsidRPr="00AF5622" w:rsidRDefault="00AB5538" w:rsidP="004923F8">
            <w:pPr>
              <w:jc w:val="center"/>
              <w:rPr>
                <w:rFonts w:ascii="GothamSSm Narrow Black" w:hAnsi="GothamSSm Narrow Black"/>
                <w:color w:val="FFFFFF"/>
                <w:sz w:val="48"/>
                <w:szCs w:val="48"/>
              </w:rPr>
            </w:pPr>
            <w:r w:rsidRPr="00AF5622">
              <w:rPr>
                <w:rFonts w:ascii="GothamSSm Narrow Black" w:hAnsi="GothamSSm Narrow Black"/>
                <w:b/>
                <w:smallCaps/>
                <w:color w:val="FFFFFF"/>
                <w:spacing w:val="26"/>
                <w:sz w:val="48"/>
                <w:szCs w:val="48"/>
              </w:rPr>
              <w:t>Annexation Arbiter Availability</w:t>
            </w:r>
          </w:p>
        </w:tc>
      </w:tr>
      <w:tr w:rsidR="00512528" w:rsidRPr="004923F8" w14:paraId="45C2C307" w14:textId="77777777" w:rsidTr="0084264B">
        <w:trPr>
          <w:trHeight w:val="198"/>
        </w:trPr>
        <w:tc>
          <w:tcPr>
            <w:tcW w:w="5000" w:type="pct"/>
            <w:gridSpan w:val="2"/>
            <w:shd w:val="clear" w:color="auto" w:fill="D5E04E"/>
            <w:vAlign w:val="center"/>
          </w:tcPr>
          <w:p w14:paraId="52D4B8CF" w14:textId="77777777" w:rsidR="00512528" w:rsidRPr="00AF5622" w:rsidRDefault="00AB5538" w:rsidP="004923F8">
            <w:pPr>
              <w:rPr>
                <w:rFonts w:ascii="Gotham Narrow Medium" w:hAnsi="Gotham Narrow Medium" w:cs="Arial"/>
                <w:smallCaps/>
                <w:sz w:val="20"/>
                <w:szCs w:val="20"/>
              </w:rPr>
            </w:pPr>
            <w:r w:rsidRPr="00AF5622">
              <w:rPr>
                <w:rFonts w:ascii="Gotham Narrow Medium" w:hAnsi="Gotham Narrow Medium" w:cs="Arial"/>
                <w:b/>
                <w:smallCaps/>
                <w:sz w:val="20"/>
                <w:szCs w:val="20"/>
              </w:rPr>
              <w:t>Attestation</w:t>
            </w:r>
          </w:p>
        </w:tc>
      </w:tr>
      <w:tr w:rsidR="00601097" w:rsidRPr="004923F8" w14:paraId="349A6F3A" w14:textId="77777777" w:rsidTr="00B25BA8">
        <w:trPr>
          <w:trHeight w:val="2707"/>
        </w:trPr>
        <w:tc>
          <w:tcPr>
            <w:tcW w:w="5000" w:type="pct"/>
            <w:gridSpan w:val="2"/>
          </w:tcPr>
          <w:p w14:paraId="5BC0B79C" w14:textId="77777777" w:rsidR="00AB5538" w:rsidRPr="00AF5622" w:rsidRDefault="00AB5538" w:rsidP="004923F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B50D43C" w14:textId="77777777" w:rsidR="00AB5538" w:rsidRPr="00AF5622" w:rsidRDefault="00AB5538" w:rsidP="004923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5622">
              <w:rPr>
                <w:rFonts w:asciiTheme="minorHAnsi" w:hAnsiTheme="minorHAnsi" w:cstheme="minorHAnsi"/>
                <w:sz w:val="22"/>
                <w:szCs w:val="22"/>
              </w:rPr>
              <w:t>I,</w:t>
            </w:r>
          </w:p>
          <w:p w14:paraId="36EABF3D" w14:textId="77777777" w:rsidR="00AB5538" w:rsidRPr="00AF5622" w:rsidRDefault="00AB5538" w:rsidP="004923F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6B75EE6" w14:textId="5CE1BC88" w:rsidR="00AB5538" w:rsidRPr="00AF5622" w:rsidRDefault="00847E42" w:rsidP="004923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5622">
              <w:rPr>
                <w:rFonts w:asciiTheme="minorHAnsi" w:hAnsiTheme="minorHAnsi" w:cstheme="minorHAnsi"/>
                <w:b/>
                <w:caps/>
                <w:sz w:val="28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helpText w:type="text" w:val="Type Arbiter's Name Here"/>
                  <w:statusText w:type="text" w:val="Type Arbiter's Name Here"/>
                  <w:textInput>
                    <w:default w:val="TYPE PANELIST'S NAME HERE"/>
                    <w:format w:val="UPPERCASE"/>
                  </w:textInput>
                </w:ffData>
              </w:fldChar>
            </w:r>
            <w:bookmarkStart w:id="0" w:name="Text8"/>
            <w:r w:rsidRPr="00AF5622">
              <w:rPr>
                <w:rFonts w:asciiTheme="minorHAnsi" w:hAnsiTheme="minorHAnsi" w:cstheme="minorHAnsi"/>
                <w:b/>
                <w:caps/>
                <w:sz w:val="28"/>
                <w:szCs w:val="22"/>
                <w:u w:val="single"/>
              </w:rPr>
              <w:instrText xml:space="preserve"> FORMTEXT </w:instrText>
            </w:r>
            <w:r w:rsidRPr="00AF5622">
              <w:rPr>
                <w:rFonts w:asciiTheme="minorHAnsi" w:hAnsiTheme="minorHAnsi" w:cstheme="minorHAnsi"/>
                <w:b/>
                <w:caps/>
                <w:sz w:val="28"/>
                <w:szCs w:val="22"/>
                <w:u w:val="single"/>
              </w:rPr>
            </w:r>
            <w:r w:rsidRPr="00AF5622">
              <w:rPr>
                <w:rFonts w:asciiTheme="minorHAnsi" w:hAnsiTheme="minorHAnsi" w:cstheme="minorHAnsi"/>
                <w:b/>
                <w:caps/>
                <w:sz w:val="28"/>
                <w:szCs w:val="22"/>
                <w:u w:val="single"/>
              </w:rPr>
              <w:fldChar w:fldCharType="separate"/>
            </w:r>
            <w:r w:rsidR="00EA2803" w:rsidRPr="00AF5622">
              <w:rPr>
                <w:rFonts w:asciiTheme="minorHAnsi" w:hAnsiTheme="minorHAnsi" w:cstheme="minorHAnsi"/>
                <w:b/>
                <w:noProof/>
                <w:sz w:val="28"/>
                <w:szCs w:val="22"/>
                <w:u w:val="single"/>
              </w:rPr>
              <w:t>TYPE PANELIST'S NAME HERE</w:t>
            </w:r>
            <w:r w:rsidRPr="00AF5622">
              <w:rPr>
                <w:rFonts w:asciiTheme="minorHAnsi" w:hAnsiTheme="minorHAnsi" w:cstheme="minorHAnsi"/>
                <w:b/>
                <w:caps/>
                <w:sz w:val="28"/>
                <w:szCs w:val="22"/>
                <w:u w:val="single"/>
              </w:rPr>
              <w:fldChar w:fldCharType="end"/>
            </w:r>
            <w:bookmarkEnd w:id="0"/>
            <w:r w:rsidR="00AB5538" w:rsidRPr="00AF562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3C0924C" w14:textId="77777777" w:rsidR="00AB5538" w:rsidRPr="00AF5622" w:rsidRDefault="00AB5538" w:rsidP="004923F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DB920F0" w14:textId="77777777" w:rsidR="00AB5538" w:rsidRPr="00AF5622" w:rsidRDefault="00847E42" w:rsidP="004923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5622">
              <w:rPr>
                <w:rFonts w:asciiTheme="minorHAnsi" w:hAnsiTheme="minorHAnsi" w:cstheme="minorHAnsi"/>
                <w:sz w:val="22"/>
                <w:szCs w:val="22"/>
              </w:rPr>
              <w:t>having received the statutorily mandated training,</w:t>
            </w:r>
            <w:r w:rsidR="00AB5538" w:rsidRPr="00AF5622">
              <w:rPr>
                <w:rFonts w:asciiTheme="minorHAnsi" w:hAnsiTheme="minorHAnsi" w:cstheme="minorHAnsi"/>
                <w:sz w:val="22"/>
                <w:szCs w:val="22"/>
              </w:rPr>
              <w:t xml:space="preserve"> do hereby attest to my availability and willingness to serve (subject to actual scheduling availability) on an Annexation Arbitration Panel, between the dates of:</w:t>
            </w:r>
          </w:p>
          <w:p w14:paraId="32315AED" w14:textId="77777777" w:rsidR="00AB5538" w:rsidRPr="00AF5622" w:rsidRDefault="00AB5538" w:rsidP="004923F8">
            <w:pPr>
              <w:jc w:val="center"/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</w:pPr>
          </w:p>
          <w:bookmarkStart w:id="1" w:name="Text9"/>
          <w:p w14:paraId="2A79F15E" w14:textId="77777777" w:rsidR="00F641A4" w:rsidRPr="00AF5622" w:rsidRDefault="00AB5538" w:rsidP="004923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F562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9"/>
                  <w:enabled/>
                  <w:calcOnExit w:val="0"/>
                  <w:helpText w:type="text" w:val="Type Date of Notice of Objection to Annexation Here"/>
                  <w:statusText w:type="text" w:val="Type Date of Notice of Objection to Annexation Here"/>
                  <w:textInput>
                    <w:default w:val="Type Date of Notice of Objection to Annexation Here"/>
                  </w:textInput>
                </w:ffData>
              </w:fldChar>
            </w:r>
            <w:r w:rsidRPr="00AF562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AF5622">
              <w:rPr>
                <w:rFonts w:asciiTheme="minorHAnsi" w:hAnsiTheme="minorHAnsi" w:cstheme="minorHAnsi"/>
                <w:b/>
              </w:rPr>
            </w:r>
            <w:r w:rsidRPr="00AF5622">
              <w:rPr>
                <w:rFonts w:asciiTheme="minorHAnsi" w:hAnsiTheme="minorHAnsi" w:cstheme="minorHAnsi"/>
                <w:b/>
              </w:rPr>
              <w:fldChar w:fldCharType="separate"/>
            </w:r>
            <w:r w:rsidRPr="00AF5622">
              <w:rPr>
                <w:rFonts w:asciiTheme="minorHAnsi" w:hAnsiTheme="minorHAnsi" w:cstheme="minorHAnsi"/>
                <w:b/>
                <w:noProof/>
              </w:rPr>
              <w:t>Type Date of Notice of Objection to Annexation Here</w:t>
            </w:r>
            <w:r w:rsidRPr="00AF5622">
              <w:rPr>
                <w:rFonts w:asciiTheme="minorHAnsi" w:hAnsiTheme="minorHAnsi" w:cstheme="minorHAnsi"/>
                <w:b/>
              </w:rPr>
              <w:fldChar w:fldCharType="end"/>
            </w:r>
            <w:bookmarkEnd w:id="1"/>
            <w:r w:rsidRPr="00AF5622">
              <w:rPr>
                <w:rFonts w:asciiTheme="minorHAnsi" w:hAnsiTheme="minorHAnsi" w:cstheme="minorHAnsi"/>
                <w:b/>
              </w:rPr>
              <w:t xml:space="preserve">  </w:t>
            </w:r>
          </w:p>
          <w:p w14:paraId="232D70A0" w14:textId="77777777" w:rsidR="00F641A4" w:rsidRPr="00AF5622" w:rsidRDefault="00AB5538" w:rsidP="004923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5622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F641A4" w:rsidRPr="00AF562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bookmarkStart w:id="2" w:name="Text10"/>
          </w:p>
          <w:bookmarkEnd w:id="2"/>
          <w:p w14:paraId="21467CEC" w14:textId="77777777" w:rsidR="00AB5538" w:rsidRPr="00AF5622" w:rsidRDefault="00AF5622" w:rsidP="004923F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ype Date Falling 85 Calendar Days After Notice of Objection Here"/>
                  <w:statusText w:type="text" w:val="Type Date Falling 85 Calendar Days After Notice of Objection Here"/>
                  <w:textInput>
                    <w:default w:val="Type Date Falling 20 Business Days and 70 Calendar Days After Notice of Objection Her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Type Date Falling 20 Business Days and 70 Calendar Days After Notice of Objection Here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r w:rsidR="009B4F83">
              <w:rPr>
                <w:rFonts w:asciiTheme="minorHAnsi" w:hAnsiTheme="minorHAnsi" w:cstheme="minorHAnsi"/>
                <w:b/>
              </w:rPr>
              <w:t>.</w:t>
            </w:r>
          </w:p>
          <w:p w14:paraId="28333890" w14:textId="77777777" w:rsidR="00AB5538" w:rsidRPr="00AF5622" w:rsidRDefault="00AB5538" w:rsidP="004923F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00DA316" w14:textId="77777777" w:rsidR="00AB5538" w:rsidRPr="00AF5622" w:rsidRDefault="00AB5538" w:rsidP="004923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5622">
              <w:rPr>
                <w:rFonts w:asciiTheme="minorHAnsi" w:hAnsiTheme="minorHAnsi" w:cstheme="minorHAnsi"/>
                <w:sz w:val="22"/>
                <w:szCs w:val="22"/>
              </w:rPr>
              <w:t>I understand that:</w:t>
            </w:r>
          </w:p>
          <w:p w14:paraId="3636545E" w14:textId="77777777" w:rsidR="00AB5538" w:rsidRPr="00AF5622" w:rsidRDefault="00AB5538" w:rsidP="004923F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F5622">
              <w:rPr>
                <w:rFonts w:asciiTheme="minorHAnsi" w:hAnsiTheme="minorHAnsi" w:cstheme="minorHAnsi"/>
                <w:sz w:val="22"/>
                <w:szCs w:val="22"/>
              </w:rPr>
              <w:t xml:space="preserve">I will be </w:t>
            </w:r>
            <w:r w:rsidR="00847E42" w:rsidRPr="00AF5622">
              <w:rPr>
                <w:rFonts w:asciiTheme="minorHAnsi" w:hAnsiTheme="minorHAnsi" w:cstheme="minorHAnsi"/>
                <w:sz w:val="22"/>
                <w:szCs w:val="22"/>
              </w:rPr>
              <w:t>with the other panelists to schedule one or more meeting(s)</w:t>
            </w:r>
            <w:r w:rsidRPr="00AF5622">
              <w:rPr>
                <w:rFonts w:asciiTheme="minorHAnsi" w:hAnsiTheme="minorHAnsi" w:cstheme="minorHAnsi"/>
                <w:sz w:val="22"/>
                <w:szCs w:val="22"/>
              </w:rPr>
              <w:t xml:space="preserve"> at a time and place mutually satisfactory to the parties to the arbitration dispute and the other arbitration panelists, and that I must not discuss the arbitration with any other party, including the</w:t>
            </w:r>
            <w:r w:rsidR="00F641A4" w:rsidRPr="00AF5622">
              <w:rPr>
                <w:rFonts w:asciiTheme="minorHAnsi" w:hAnsiTheme="minorHAnsi" w:cstheme="minorHAnsi"/>
                <w:sz w:val="22"/>
                <w:szCs w:val="22"/>
              </w:rPr>
              <w:t xml:space="preserve"> parties to the dispute;</w:t>
            </w:r>
          </w:p>
          <w:p w14:paraId="5D4F57AA" w14:textId="77777777" w:rsidR="00AB5538" w:rsidRPr="00AF5622" w:rsidRDefault="00AB5538" w:rsidP="004923F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7E2F378" w14:textId="77777777" w:rsidR="00AB5538" w:rsidRPr="00AF5622" w:rsidRDefault="00AB5538" w:rsidP="004923F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F5622">
              <w:rPr>
                <w:rFonts w:asciiTheme="minorHAnsi" w:hAnsiTheme="minorHAnsi" w:cstheme="minorHAnsi"/>
                <w:sz w:val="22"/>
                <w:szCs w:val="22"/>
              </w:rPr>
              <w:t xml:space="preserve">I must contact </w:t>
            </w:r>
            <w:r w:rsidR="00847E42" w:rsidRPr="00AF5622">
              <w:rPr>
                <w:rFonts w:asciiTheme="minorHAnsi" w:hAnsiTheme="minorHAnsi" w:cstheme="minorHAnsi"/>
                <w:sz w:val="22"/>
                <w:szCs w:val="22"/>
              </w:rPr>
              <w:t>the other panelists and the Department of Community Affairs</w:t>
            </w:r>
            <w:r w:rsidRPr="00AF5622">
              <w:rPr>
                <w:rFonts w:asciiTheme="minorHAnsi" w:hAnsiTheme="minorHAnsi" w:cstheme="minorHAnsi"/>
                <w:sz w:val="22"/>
                <w:szCs w:val="22"/>
              </w:rPr>
              <w:t xml:space="preserve"> as far in advance as possible if I am ever unable to serve on </w:t>
            </w:r>
            <w:r w:rsidR="00F641A4" w:rsidRPr="00AF5622">
              <w:rPr>
                <w:rFonts w:asciiTheme="minorHAnsi" w:hAnsiTheme="minorHAnsi" w:cstheme="minorHAnsi"/>
                <w:sz w:val="22"/>
                <w:szCs w:val="22"/>
              </w:rPr>
              <w:t xml:space="preserve">the panel after being </w:t>
            </w:r>
            <w:r w:rsidR="00AF5622">
              <w:rPr>
                <w:rFonts w:asciiTheme="minorHAnsi" w:hAnsiTheme="minorHAnsi" w:cstheme="minorHAnsi"/>
                <w:sz w:val="22"/>
                <w:szCs w:val="22"/>
              </w:rPr>
              <w:t>appointe</w:t>
            </w:r>
            <w:r w:rsidR="00F641A4" w:rsidRPr="00AF5622">
              <w:rPr>
                <w:rFonts w:asciiTheme="minorHAnsi" w:hAnsiTheme="minorHAnsi" w:cstheme="minorHAnsi"/>
                <w:sz w:val="22"/>
                <w:szCs w:val="22"/>
              </w:rPr>
              <w:t>d; and</w:t>
            </w:r>
          </w:p>
          <w:p w14:paraId="68A30CD8" w14:textId="77777777" w:rsidR="00AB5538" w:rsidRPr="00AF5622" w:rsidRDefault="00AB5538" w:rsidP="004923F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230BAE5" w14:textId="77777777" w:rsidR="00AB5538" w:rsidRDefault="00AB5538" w:rsidP="004923F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F5622">
              <w:rPr>
                <w:rFonts w:asciiTheme="minorHAnsi" w:hAnsiTheme="minorHAnsi" w:cstheme="minorHAnsi"/>
                <w:sz w:val="22"/>
                <w:szCs w:val="22"/>
              </w:rPr>
              <w:t xml:space="preserve">A decision shall </w:t>
            </w:r>
            <w:r w:rsidR="00847E42" w:rsidRPr="00AF5622">
              <w:rPr>
                <w:rFonts w:asciiTheme="minorHAnsi" w:hAnsiTheme="minorHAnsi" w:cstheme="minorHAnsi"/>
                <w:sz w:val="22"/>
                <w:szCs w:val="22"/>
              </w:rPr>
              <w:t xml:space="preserve">generally </w:t>
            </w:r>
            <w:r w:rsidRPr="00AF5622">
              <w:rPr>
                <w:rFonts w:asciiTheme="minorHAnsi" w:hAnsiTheme="minorHAnsi" w:cstheme="minorHAnsi"/>
                <w:sz w:val="22"/>
                <w:szCs w:val="22"/>
              </w:rPr>
              <w:t>be rendered (by the panel) no later than the 60</w:t>
            </w:r>
            <w:r w:rsidRPr="00AF562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AF5622">
              <w:rPr>
                <w:rFonts w:asciiTheme="minorHAnsi" w:hAnsiTheme="minorHAnsi" w:cstheme="minorHAnsi"/>
                <w:sz w:val="22"/>
                <w:szCs w:val="22"/>
              </w:rPr>
              <w:t xml:space="preserve"> calendar day following the panel’s appointment</w:t>
            </w:r>
            <w:r w:rsidR="00847E42" w:rsidRPr="00AF5622">
              <w:rPr>
                <w:rFonts w:asciiTheme="minorHAnsi" w:hAnsiTheme="minorHAnsi" w:cstheme="minorHAnsi"/>
                <w:sz w:val="22"/>
                <w:szCs w:val="22"/>
              </w:rPr>
              <w:t xml:space="preserve"> [any process extensions or postponements must comply with DCA Rule 110-12-8-.03(9)]</w:t>
            </w:r>
            <w:r w:rsidRPr="00AF5622">
              <w:rPr>
                <w:rFonts w:asciiTheme="minorHAnsi" w:hAnsiTheme="minorHAnsi" w:cstheme="minorHAnsi"/>
                <w:sz w:val="22"/>
                <w:szCs w:val="22"/>
              </w:rPr>
              <w:t xml:space="preserve">, and that the panel will be discharged on the tenth day after rendering its decision, provided however that if the panel’s decision is appealed to a court of law, the panel may be reconvened as provided by the </w:t>
            </w:r>
            <w:r w:rsidR="00847E42" w:rsidRPr="00AF5622">
              <w:rPr>
                <w:rFonts w:asciiTheme="minorHAnsi" w:hAnsiTheme="minorHAnsi" w:cstheme="minorHAnsi"/>
                <w:sz w:val="22"/>
                <w:szCs w:val="22"/>
              </w:rPr>
              <w:t>statute</w:t>
            </w:r>
            <w:r w:rsidRPr="00AF56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27EC9C5" w14:textId="77777777" w:rsidR="00AF5622" w:rsidRPr="009B4F83" w:rsidRDefault="00AF5622" w:rsidP="00AF5622">
            <w:pPr>
              <w:pStyle w:val="List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50F5798" w14:textId="77777777" w:rsidR="00AF5622" w:rsidRPr="00AF5622" w:rsidRDefault="00AF5622" w:rsidP="00AF56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attest that I </w:t>
            </w:r>
            <w:r w:rsidR="009B4F83">
              <w:rPr>
                <w:rFonts w:asciiTheme="minorHAnsi" w:hAnsiTheme="minorHAnsi" w:cstheme="minorHAnsi"/>
                <w:sz w:val="22"/>
                <w:szCs w:val="22"/>
              </w:rPr>
              <w:t>neither reside in the territory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any local government party to the instant annexation dispute, </w:t>
            </w:r>
            <w:r w:rsidR="009B4F83">
              <w:rPr>
                <w:rFonts w:asciiTheme="minorHAnsi" w:hAnsiTheme="minorHAnsi" w:cstheme="minorHAnsi"/>
                <w:sz w:val="22"/>
                <w:szCs w:val="22"/>
              </w:rPr>
              <w:t>nor am I employed by or seeking employment with any local government party to the dispute.  My eligibility to serve as a panelist ends after the projected date for the conclusion of these arbitration proceedings.</w:t>
            </w:r>
          </w:p>
          <w:p w14:paraId="78A03191" w14:textId="77777777" w:rsidR="00601097" w:rsidRPr="009B4F83" w:rsidRDefault="00601097" w:rsidP="004923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473F" w:rsidRPr="004923F8" w14:paraId="46E1033F" w14:textId="77777777" w:rsidTr="0084264B">
        <w:trPr>
          <w:trHeight w:val="270"/>
        </w:trPr>
        <w:tc>
          <w:tcPr>
            <w:tcW w:w="5000" w:type="pct"/>
            <w:gridSpan w:val="2"/>
            <w:shd w:val="clear" w:color="auto" w:fill="D5E04E"/>
            <w:vAlign w:val="center"/>
          </w:tcPr>
          <w:p w14:paraId="23A9DF1C" w14:textId="77777777" w:rsidR="00E0473F" w:rsidRPr="00AF5622" w:rsidRDefault="00601097" w:rsidP="004923F8">
            <w:pPr>
              <w:rPr>
                <w:rFonts w:ascii="Gotham Narrow Medium" w:hAnsi="Gotham Narrow Medium" w:cs="Arial"/>
                <w:b/>
                <w:smallCaps/>
                <w:sz w:val="20"/>
                <w:szCs w:val="20"/>
              </w:rPr>
            </w:pPr>
            <w:r w:rsidRPr="00AF5622">
              <w:rPr>
                <w:rFonts w:ascii="Gotham Narrow Medium" w:hAnsi="Gotham Narrow Medium" w:cs="Arial"/>
                <w:b/>
                <w:smallCaps/>
                <w:sz w:val="20"/>
                <w:szCs w:val="20"/>
              </w:rPr>
              <w:t>I</w:t>
            </w:r>
            <w:r w:rsidR="006B41E4" w:rsidRPr="00AF5622">
              <w:rPr>
                <w:rFonts w:ascii="Gotham Narrow Medium" w:hAnsi="Gotham Narrow Medium" w:cs="Arial"/>
                <w:b/>
                <w:smallCaps/>
                <w:sz w:val="20"/>
                <w:szCs w:val="20"/>
              </w:rPr>
              <w:t>I</w:t>
            </w:r>
            <w:r w:rsidRPr="00AF5622">
              <w:rPr>
                <w:rFonts w:ascii="Gotham Narrow Medium" w:hAnsi="Gotham Narrow Medium" w:cs="Arial"/>
                <w:b/>
                <w:smallCaps/>
                <w:sz w:val="20"/>
                <w:szCs w:val="20"/>
              </w:rPr>
              <w:t xml:space="preserve">.  </w:t>
            </w:r>
            <w:r w:rsidR="00F641A4" w:rsidRPr="00AF5622">
              <w:rPr>
                <w:rFonts w:ascii="Gotham Narrow Medium" w:hAnsi="Gotham Narrow Medium" w:cs="Arial"/>
                <w:b/>
                <w:smallCaps/>
                <w:sz w:val="20"/>
                <w:szCs w:val="20"/>
              </w:rPr>
              <w:t>Signature &amp; Date</w:t>
            </w:r>
          </w:p>
        </w:tc>
      </w:tr>
      <w:tr w:rsidR="00F641A4" w:rsidRPr="004923F8" w14:paraId="53100678" w14:textId="77777777" w:rsidTr="00B25BA8">
        <w:trPr>
          <w:trHeight w:val="858"/>
        </w:trPr>
        <w:tc>
          <w:tcPr>
            <w:tcW w:w="3142" w:type="pct"/>
            <w:tcBorders>
              <w:right w:val="dotted" w:sz="4" w:space="0" w:color="1B3A4D"/>
            </w:tcBorders>
            <w:vAlign w:val="bottom"/>
          </w:tcPr>
          <w:p w14:paraId="41466C11" w14:textId="77777777" w:rsidR="00F641A4" w:rsidRPr="00AF5622" w:rsidRDefault="00F641A4" w:rsidP="004923F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F562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Signed:</w:t>
            </w:r>
          </w:p>
          <w:p w14:paraId="45AC9C65" w14:textId="77777777" w:rsidR="00F641A4" w:rsidRPr="00AF5622" w:rsidRDefault="00F641A4" w:rsidP="004923F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858" w:type="pct"/>
            <w:tcBorders>
              <w:left w:val="dotted" w:sz="4" w:space="0" w:color="1B3A4D"/>
            </w:tcBorders>
            <w:vAlign w:val="bottom"/>
          </w:tcPr>
          <w:p w14:paraId="09F8AED4" w14:textId="77777777" w:rsidR="00F641A4" w:rsidRPr="00AF5622" w:rsidRDefault="00F641A4" w:rsidP="004923F8">
            <w:pPr>
              <w:ind w:left="13" w:hanging="1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F562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Date:</w:t>
            </w:r>
          </w:p>
          <w:p w14:paraId="2457B037" w14:textId="77777777" w:rsidR="00F641A4" w:rsidRPr="00AF5622" w:rsidRDefault="00F641A4" w:rsidP="004923F8">
            <w:pPr>
              <w:ind w:left="13" w:hanging="1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601097" w:rsidRPr="004923F8" w14:paraId="11EB48BA" w14:textId="77777777" w:rsidTr="0084264B">
        <w:trPr>
          <w:trHeight w:val="207"/>
        </w:trPr>
        <w:tc>
          <w:tcPr>
            <w:tcW w:w="5000" w:type="pct"/>
            <w:gridSpan w:val="2"/>
            <w:shd w:val="clear" w:color="auto" w:fill="D5E04E"/>
          </w:tcPr>
          <w:p w14:paraId="28D5174A" w14:textId="77777777" w:rsidR="00601097" w:rsidRPr="00AF5622" w:rsidRDefault="006B41E4" w:rsidP="004923F8">
            <w:pPr>
              <w:rPr>
                <w:rFonts w:ascii="Gotham Narrow Medium" w:hAnsi="Gotham Narrow Medium" w:cs="Arial"/>
                <w:b/>
                <w:smallCaps/>
                <w:sz w:val="20"/>
                <w:szCs w:val="20"/>
              </w:rPr>
            </w:pPr>
            <w:r w:rsidRPr="00AF5622">
              <w:rPr>
                <w:rFonts w:ascii="Gotham Narrow Medium" w:hAnsi="Gotham Narrow Medium" w:cs="Arial"/>
                <w:b/>
                <w:smallCaps/>
                <w:sz w:val="20"/>
                <w:szCs w:val="20"/>
              </w:rPr>
              <w:t xml:space="preserve">III.  </w:t>
            </w:r>
            <w:r w:rsidR="00193AC6" w:rsidRPr="00AF5622">
              <w:rPr>
                <w:rFonts w:ascii="Gotham Narrow Medium" w:hAnsi="Gotham Narrow Medium" w:cs="Arial"/>
                <w:b/>
                <w:smallCaps/>
                <w:sz w:val="20"/>
                <w:szCs w:val="20"/>
              </w:rPr>
              <w:t>Contact Information</w:t>
            </w:r>
          </w:p>
        </w:tc>
      </w:tr>
      <w:tr w:rsidR="00F641A4" w:rsidRPr="004923F8" w14:paraId="7F810A7F" w14:textId="77777777" w:rsidTr="00B25BA8">
        <w:trPr>
          <w:trHeight w:val="859"/>
        </w:trPr>
        <w:tc>
          <w:tcPr>
            <w:tcW w:w="5000" w:type="pct"/>
            <w:gridSpan w:val="2"/>
          </w:tcPr>
          <w:p w14:paraId="0A51CF0E" w14:textId="77777777" w:rsidR="00F641A4" w:rsidRPr="00AF5622" w:rsidRDefault="00F641A4" w:rsidP="004923F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F5622">
              <w:rPr>
                <w:rFonts w:asciiTheme="minorHAnsi" w:hAnsiTheme="minorHAnsi" w:cstheme="minorHAnsi"/>
                <w:sz w:val="22"/>
                <w:szCs w:val="22"/>
              </w:rPr>
              <w:t xml:space="preserve">By signing above I also acknowledge receipt of the “Consent to Participate in Georgia Department of Community Affairs Arbitration Panel” Form provided to me and understand that I must fill it out and return it to the Department for its records in order to qualify for Georgia Tort Claims Act </w:t>
            </w:r>
            <w:r w:rsidR="001F500A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AF5622">
              <w:rPr>
                <w:rFonts w:asciiTheme="minorHAnsi" w:hAnsiTheme="minorHAnsi" w:cstheme="minorHAnsi"/>
                <w:sz w:val="22"/>
                <w:szCs w:val="22"/>
              </w:rPr>
              <w:t>O.C.G.A. 50-21-22 (7)</w:t>
            </w:r>
            <w:r w:rsidR="001F500A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AF5622">
              <w:rPr>
                <w:rFonts w:asciiTheme="minorHAnsi" w:hAnsiTheme="minorHAnsi" w:cstheme="minorHAnsi"/>
                <w:sz w:val="22"/>
                <w:szCs w:val="22"/>
              </w:rPr>
              <w:t xml:space="preserve"> liability immunity. </w:t>
            </w:r>
          </w:p>
        </w:tc>
      </w:tr>
      <w:tr w:rsidR="00193AC6" w:rsidRPr="004923F8" w14:paraId="60907704" w14:textId="77777777" w:rsidTr="00B25BA8">
        <w:trPr>
          <w:trHeight w:val="810"/>
        </w:trPr>
        <w:tc>
          <w:tcPr>
            <w:tcW w:w="5000" w:type="pct"/>
            <w:gridSpan w:val="2"/>
          </w:tcPr>
          <w:p w14:paraId="147CB61B" w14:textId="77777777" w:rsidR="00AF5622" w:rsidRDefault="00AF5622" w:rsidP="00AF5622">
            <w:pPr>
              <w:ind w:left="2640" w:hanging="26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4BEB">
              <w:rPr>
                <w:rFonts w:asciiTheme="minorHAnsi" w:hAnsiTheme="minorHAnsi" w:cstheme="minorHAnsi"/>
                <w:b/>
                <w:sz w:val="20"/>
                <w:szCs w:val="20"/>
              </w:rPr>
              <w:t>Send this form to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the </w:t>
            </w:r>
            <w:r w:rsidRPr="00BA4BE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Georgia Department of Community Affairs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, </w:t>
            </w:r>
            <w:r w:rsidRPr="00BA4BEB">
              <w:rPr>
                <w:rFonts w:asciiTheme="minorHAnsi" w:hAnsiTheme="minorHAnsi" w:cstheme="minorHAnsi"/>
                <w:b/>
                <w:sz w:val="20"/>
                <w:szCs w:val="20"/>
              </w:rPr>
              <w:t>Office of Planning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Research, &amp; Geoanalytics at:</w:t>
            </w:r>
          </w:p>
          <w:p w14:paraId="0F62E8FA" w14:textId="77777777" w:rsidR="00193AC6" w:rsidRPr="004923F8" w:rsidRDefault="00AF5622" w:rsidP="00AF5622">
            <w:pPr>
              <w:jc w:val="center"/>
              <w:rPr>
                <w:rFonts w:ascii="Arial" w:hAnsi="Arial" w:cs="Arial"/>
              </w:rPr>
            </w:pPr>
            <w:r w:rsidRPr="000F16B1">
              <w:rPr>
                <w:rFonts w:asciiTheme="minorHAnsi" w:hAnsiTheme="minorHAnsi" w:cstheme="minorHAnsi"/>
                <w:b/>
                <w:sz w:val="40"/>
                <w:szCs w:val="40"/>
              </w:rPr>
              <w:t>planning@dca.ga.gov</w:t>
            </w:r>
          </w:p>
        </w:tc>
      </w:tr>
    </w:tbl>
    <w:p w14:paraId="2132B723" w14:textId="77777777" w:rsidR="00512528" w:rsidRDefault="00512528" w:rsidP="00E85467"/>
    <w:sectPr w:rsidR="00512528" w:rsidSect="00E85467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76" w:right="605" w:bottom="605" w:left="60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67789" w14:textId="77777777" w:rsidR="00617161" w:rsidRDefault="00617161">
      <w:r>
        <w:separator/>
      </w:r>
    </w:p>
  </w:endnote>
  <w:endnote w:type="continuationSeparator" w:id="0">
    <w:p w14:paraId="4CCC76A8" w14:textId="77777777" w:rsidR="00617161" w:rsidRDefault="0061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SSm Narrow Black">
    <w:altName w:val="Calibri"/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Gotham Narrow Medium">
    <w:altName w:val="Tahoma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A7493" w14:textId="77777777" w:rsidR="009B4F83" w:rsidRDefault="009B4F8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E59CDA5" wp14:editId="2632F627">
              <wp:simplePos x="0" y="0"/>
              <wp:positionH relativeFrom="page">
                <wp:align>right</wp:align>
              </wp:positionH>
              <wp:positionV relativeFrom="paragraph">
                <wp:posOffset>0</wp:posOffset>
              </wp:positionV>
              <wp:extent cx="1673352" cy="347472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3352" cy="3474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052EC" w14:textId="77777777" w:rsidR="009B4F83" w:rsidRPr="00F00DF5" w:rsidRDefault="009B4F83" w:rsidP="009B4F83">
                          <w:pPr>
                            <w:jc w:val="center"/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HB2D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9CDA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80.55pt;margin-top:0;width:131.75pt;height:27.35pt;z-index:2516608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" filled="f" stroked="f">
              <v:textbox>
                <w:txbxContent>
                  <w:p w14:paraId="5E8052EC" w14:textId="77777777" w:rsidR="009B4F83" w:rsidRPr="00F00DF5" w:rsidRDefault="009B4F83" w:rsidP="009B4F83">
                    <w:pPr>
                      <w:jc w:val="center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</w:rPr>
                      <w:t>HB2D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601FC" w14:textId="77777777" w:rsidR="00617161" w:rsidRDefault="00617161">
      <w:r>
        <w:separator/>
      </w:r>
    </w:p>
  </w:footnote>
  <w:footnote w:type="continuationSeparator" w:id="0">
    <w:p w14:paraId="349079A3" w14:textId="77777777" w:rsidR="00617161" w:rsidRDefault="00617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ED40" w14:textId="77777777" w:rsidR="00421200" w:rsidRDefault="00000000">
    <w:pPr>
      <w:pStyle w:val="Header"/>
    </w:pPr>
    <w:r>
      <w:rPr>
        <w:noProof/>
      </w:rPr>
      <w:pict w14:anchorId="4488FE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40pt;height:540pt;z-index:-251658752;mso-position-horizontal:center;mso-position-horizontal-relative:margin;mso-position-vertical:center;mso-position-vertical-relative:margin" o:allowincell="f">
          <v:imagedata r:id="rId1" o:title="GA se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10596" w14:textId="77777777" w:rsidR="00421200" w:rsidRDefault="00000000">
    <w:pPr>
      <w:pStyle w:val="Header"/>
    </w:pPr>
    <w:r>
      <w:rPr>
        <w:noProof/>
      </w:rPr>
      <w:pict w14:anchorId="568D85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252pt;height:252pt;z-index:-251657728;mso-position-horizontal:center;mso-position-horizontal-relative:margin;mso-position-vertical:center;mso-position-vertical-relative:margin">
          <v:imagedata r:id="rId1" o:title="GA seal" gain="39322f" blacklevel="13107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EB21" w14:textId="77777777" w:rsidR="00421200" w:rsidRDefault="00000000">
    <w:pPr>
      <w:pStyle w:val="Header"/>
    </w:pPr>
    <w:r>
      <w:rPr>
        <w:noProof/>
      </w:rPr>
      <w:pict w14:anchorId="0C1A0D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40pt;height:540pt;z-index:-251659776;mso-position-horizontal:center;mso-position-horizontal-relative:margin;mso-position-vertical:center;mso-position-vertical-relative:margin" o:allowincell="f">
          <v:imagedata r:id="rId1" o:title="GA se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72CBE"/>
    <w:multiLevelType w:val="hybridMultilevel"/>
    <w:tmpl w:val="50761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A3ED2"/>
    <w:multiLevelType w:val="hybridMultilevel"/>
    <w:tmpl w:val="94561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6370396">
    <w:abstractNumId w:val="1"/>
  </w:num>
  <w:num w:numId="2" w16cid:durableId="3108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UfrFt/f66luR/KXEYVeqrglCekRvVx8UapMbSc4OXIoo8mHDO/hSmSod61R0a7V0JnImLo3C57hBND5uLyh5A==" w:salt="mwLF8G47My+vuKQMKxlZaA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03"/>
    <w:rsid w:val="00001B71"/>
    <w:rsid w:val="0000206B"/>
    <w:rsid w:val="00002AB5"/>
    <w:rsid w:val="00003593"/>
    <w:rsid w:val="000045D8"/>
    <w:rsid w:val="000066A4"/>
    <w:rsid w:val="000108F4"/>
    <w:rsid w:val="00010FFE"/>
    <w:rsid w:val="000133D5"/>
    <w:rsid w:val="000136C7"/>
    <w:rsid w:val="00014FB4"/>
    <w:rsid w:val="00016C41"/>
    <w:rsid w:val="00022AB3"/>
    <w:rsid w:val="000233B1"/>
    <w:rsid w:val="00026F21"/>
    <w:rsid w:val="00027F06"/>
    <w:rsid w:val="000317E3"/>
    <w:rsid w:val="00031A57"/>
    <w:rsid w:val="00036C2B"/>
    <w:rsid w:val="00037320"/>
    <w:rsid w:val="0003739E"/>
    <w:rsid w:val="00041970"/>
    <w:rsid w:val="0004647A"/>
    <w:rsid w:val="00046F7B"/>
    <w:rsid w:val="00050053"/>
    <w:rsid w:val="00051606"/>
    <w:rsid w:val="00051F55"/>
    <w:rsid w:val="000564A1"/>
    <w:rsid w:val="000569F3"/>
    <w:rsid w:val="00062112"/>
    <w:rsid w:val="00066028"/>
    <w:rsid w:val="00074E27"/>
    <w:rsid w:val="00075E50"/>
    <w:rsid w:val="00077F42"/>
    <w:rsid w:val="00080C47"/>
    <w:rsid w:val="00081A15"/>
    <w:rsid w:val="00081F6D"/>
    <w:rsid w:val="000826E1"/>
    <w:rsid w:val="00082E2E"/>
    <w:rsid w:val="00083F8A"/>
    <w:rsid w:val="000847DB"/>
    <w:rsid w:val="00085AA4"/>
    <w:rsid w:val="00085D14"/>
    <w:rsid w:val="0008771B"/>
    <w:rsid w:val="00090098"/>
    <w:rsid w:val="00090A41"/>
    <w:rsid w:val="00090F1B"/>
    <w:rsid w:val="000925CE"/>
    <w:rsid w:val="000949F3"/>
    <w:rsid w:val="000952F5"/>
    <w:rsid w:val="00095B39"/>
    <w:rsid w:val="000A022D"/>
    <w:rsid w:val="000A5167"/>
    <w:rsid w:val="000A523E"/>
    <w:rsid w:val="000A7466"/>
    <w:rsid w:val="000B0FBF"/>
    <w:rsid w:val="000B1D50"/>
    <w:rsid w:val="000B34A6"/>
    <w:rsid w:val="000B52E0"/>
    <w:rsid w:val="000B77CC"/>
    <w:rsid w:val="000C118C"/>
    <w:rsid w:val="000C2481"/>
    <w:rsid w:val="000C2F1F"/>
    <w:rsid w:val="000C7B1A"/>
    <w:rsid w:val="000D4437"/>
    <w:rsid w:val="000D6DC5"/>
    <w:rsid w:val="000E1B35"/>
    <w:rsid w:val="000E2141"/>
    <w:rsid w:val="000E2D14"/>
    <w:rsid w:val="000E5070"/>
    <w:rsid w:val="000E51AF"/>
    <w:rsid w:val="000F16F3"/>
    <w:rsid w:val="000F1C13"/>
    <w:rsid w:val="000F4831"/>
    <w:rsid w:val="000F5481"/>
    <w:rsid w:val="00101CD6"/>
    <w:rsid w:val="00102D7A"/>
    <w:rsid w:val="0010506D"/>
    <w:rsid w:val="0010764A"/>
    <w:rsid w:val="00111273"/>
    <w:rsid w:val="00112563"/>
    <w:rsid w:val="00112B0F"/>
    <w:rsid w:val="00113BC2"/>
    <w:rsid w:val="00114A8B"/>
    <w:rsid w:val="001150C9"/>
    <w:rsid w:val="00115D93"/>
    <w:rsid w:val="00116033"/>
    <w:rsid w:val="00117AC1"/>
    <w:rsid w:val="00117F65"/>
    <w:rsid w:val="00121A9F"/>
    <w:rsid w:val="00121BDD"/>
    <w:rsid w:val="0012402B"/>
    <w:rsid w:val="001256C8"/>
    <w:rsid w:val="00125CE1"/>
    <w:rsid w:val="0012756D"/>
    <w:rsid w:val="00127789"/>
    <w:rsid w:val="00127ED1"/>
    <w:rsid w:val="00130EB8"/>
    <w:rsid w:val="001336D1"/>
    <w:rsid w:val="0013383C"/>
    <w:rsid w:val="001341DB"/>
    <w:rsid w:val="00134596"/>
    <w:rsid w:val="00134E67"/>
    <w:rsid w:val="001360DC"/>
    <w:rsid w:val="00137EB3"/>
    <w:rsid w:val="0014042E"/>
    <w:rsid w:val="0014489C"/>
    <w:rsid w:val="00145184"/>
    <w:rsid w:val="00145CFD"/>
    <w:rsid w:val="00146E85"/>
    <w:rsid w:val="00150912"/>
    <w:rsid w:val="00150BE5"/>
    <w:rsid w:val="001525BE"/>
    <w:rsid w:val="001528D1"/>
    <w:rsid w:val="0015476D"/>
    <w:rsid w:val="00154A19"/>
    <w:rsid w:val="00154E4D"/>
    <w:rsid w:val="0015531B"/>
    <w:rsid w:val="00156F8C"/>
    <w:rsid w:val="00157594"/>
    <w:rsid w:val="00160C5B"/>
    <w:rsid w:val="00163591"/>
    <w:rsid w:val="0016405A"/>
    <w:rsid w:val="00166866"/>
    <w:rsid w:val="0017089C"/>
    <w:rsid w:val="001717CA"/>
    <w:rsid w:val="00172E74"/>
    <w:rsid w:val="00177947"/>
    <w:rsid w:val="00177DA1"/>
    <w:rsid w:val="00180580"/>
    <w:rsid w:val="00180D33"/>
    <w:rsid w:val="00181701"/>
    <w:rsid w:val="001838D6"/>
    <w:rsid w:val="001861EE"/>
    <w:rsid w:val="00193AC6"/>
    <w:rsid w:val="0019470E"/>
    <w:rsid w:val="00195BEA"/>
    <w:rsid w:val="0019604A"/>
    <w:rsid w:val="00196FE4"/>
    <w:rsid w:val="001A08C4"/>
    <w:rsid w:val="001A23FA"/>
    <w:rsid w:val="001A2B00"/>
    <w:rsid w:val="001A3AEF"/>
    <w:rsid w:val="001B11DD"/>
    <w:rsid w:val="001B1A1D"/>
    <w:rsid w:val="001B2772"/>
    <w:rsid w:val="001B5437"/>
    <w:rsid w:val="001B544F"/>
    <w:rsid w:val="001B5922"/>
    <w:rsid w:val="001B6C94"/>
    <w:rsid w:val="001C1108"/>
    <w:rsid w:val="001C122F"/>
    <w:rsid w:val="001C2CF2"/>
    <w:rsid w:val="001C4DC1"/>
    <w:rsid w:val="001D0975"/>
    <w:rsid w:val="001D0B55"/>
    <w:rsid w:val="001D1ED9"/>
    <w:rsid w:val="001D2B92"/>
    <w:rsid w:val="001D4482"/>
    <w:rsid w:val="001D4ECA"/>
    <w:rsid w:val="001D5F9A"/>
    <w:rsid w:val="001D680D"/>
    <w:rsid w:val="001D6CDB"/>
    <w:rsid w:val="001E0097"/>
    <w:rsid w:val="001E499D"/>
    <w:rsid w:val="001E588C"/>
    <w:rsid w:val="001E5B70"/>
    <w:rsid w:val="001E685D"/>
    <w:rsid w:val="001E6FB6"/>
    <w:rsid w:val="001E70C6"/>
    <w:rsid w:val="001E70F1"/>
    <w:rsid w:val="001F4A51"/>
    <w:rsid w:val="001F500A"/>
    <w:rsid w:val="0020471C"/>
    <w:rsid w:val="0020715A"/>
    <w:rsid w:val="002111C3"/>
    <w:rsid w:val="00212857"/>
    <w:rsid w:val="0021512E"/>
    <w:rsid w:val="00215CB6"/>
    <w:rsid w:val="00216F51"/>
    <w:rsid w:val="00220351"/>
    <w:rsid w:val="00220E0D"/>
    <w:rsid w:val="00223E07"/>
    <w:rsid w:val="002247F1"/>
    <w:rsid w:val="00226295"/>
    <w:rsid w:val="00227DF9"/>
    <w:rsid w:val="00231CAD"/>
    <w:rsid w:val="00232EF8"/>
    <w:rsid w:val="002340F2"/>
    <w:rsid w:val="00234D6F"/>
    <w:rsid w:val="00234E37"/>
    <w:rsid w:val="0023532D"/>
    <w:rsid w:val="00236911"/>
    <w:rsid w:val="00243AF0"/>
    <w:rsid w:val="00243FB7"/>
    <w:rsid w:val="002441A0"/>
    <w:rsid w:val="00246841"/>
    <w:rsid w:val="00250CF6"/>
    <w:rsid w:val="00253ABD"/>
    <w:rsid w:val="002608FE"/>
    <w:rsid w:val="0026097C"/>
    <w:rsid w:val="002648EB"/>
    <w:rsid w:val="002652A4"/>
    <w:rsid w:val="002667DE"/>
    <w:rsid w:val="00267C3C"/>
    <w:rsid w:val="00271229"/>
    <w:rsid w:val="00271678"/>
    <w:rsid w:val="002719D8"/>
    <w:rsid w:val="00272E0C"/>
    <w:rsid w:val="002764B6"/>
    <w:rsid w:val="00282535"/>
    <w:rsid w:val="002838AD"/>
    <w:rsid w:val="00284FDF"/>
    <w:rsid w:val="00287DBC"/>
    <w:rsid w:val="002912C1"/>
    <w:rsid w:val="002921BC"/>
    <w:rsid w:val="0029355F"/>
    <w:rsid w:val="00293A66"/>
    <w:rsid w:val="002979DC"/>
    <w:rsid w:val="002A31E9"/>
    <w:rsid w:val="002A4E03"/>
    <w:rsid w:val="002A630D"/>
    <w:rsid w:val="002A63E7"/>
    <w:rsid w:val="002A6CCF"/>
    <w:rsid w:val="002B7410"/>
    <w:rsid w:val="002B7EAD"/>
    <w:rsid w:val="002C0BBA"/>
    <w:rsid w:val="002C1183"/>
    <w:rsid w:val="002C38E3"/>
    <w:rsid w:val="002D0355"/>
    <w:rsid w:val="002D0C70"/>
    <w:rsid w:val="002D7F39"/>
    <w:rsid w:val="002E0B5F"/>
    <w:rsid w:val="002E3E4C"/>
    <w:rsid w:val="002E4BF8"/>
    <w:rsid w:val="002E769B"/>
    <w:rsid w:val="002E7768"/>
    <w:rsid w:val="002F0127"/>
    <w:rsid w:val="002F059F"/>
    <w:rsid w:val="002F164B"/>
    <w:rsid w:val="002F2419"/>
    <w:rsid w:val="002F31BB"/>
    <w:rsid w:val="002F6334"/>
    <w:rsid w:val="002F7A67"/>
    <w:rsid w:val="002F7AE3"/>
    <w:rsid w:val="00305E1F"/>
    <w:rsid w:val="003067BF"/>
    <w:rsid w:val="00306B2F"/>
    <w:rsid w:val="00310118"/>
    <w:rsid w:val="003117F0"/>
    <w:rsid w:val="003137C0"/>
    <w:rsid w:val="003138F1"/>
    <w:rsid w:val="00315F30"/>
    <w:rsid w:val="00316BC9"/>
    <w:rsid w:val="0032003C"/>
    <w:rsid w:val="003208EC"/>
    <w:rsid w:val="00320E50"/>
    <w:rsid w:val="0032158E"/>
    <w:rsid w:val="003225D0"/>
    <w:rsid w:val="00322915"/>
    <w:rsid w:val="00322FE3"/>
    <w:rsid w:val="003255C0"/>
    <w:rsid w:val="00325C12"/>
    <w:rsid w:val="00326DC2"/>
    <w:rsid w:val="00332979"/>
    <w:rsid w:val="00333994"/>
    <w:rsid w:val="00335C3E"/>
    <w:rsid w:val="00335FA3"/>
    <w:rsid w:val="00336265"/>
    <w:rsid w:val="00340F13"/>
    <w:rsid w:val="003411BB"/>
    <w:rsid w:val="003419D0"/>
    <w:rsid w:val="00343E73"/>
    <w:rsid w:val="00345AF2"/>
    <w:rsid w:val="00345BFC"/>
    <w:rsid w:val="00347D63"/>
    <w:rsid w:val="00350E2D"/>
    <w:rsid w:val="00351ACB"/>
    <w:rsid w:val="003524BE"/>
    <w:rsid w:val="00354414"/>
    <w:rsid w:val="003550B2"/>
    <w:rsid w:val="0036035B"/>
    <w:rsid w:val="003608C1"/>
    <w:rsid w:val="00362265"/>
    <w:rsid w:val="003623F5"/>
    <w:rsid w:val="00363719"/>
    <w:rsid w:val="00363F30"/>
    <w:rsid w:val="00364059"/>
    <w:rsid w:val="00373C0E"/>
    <w:rsid w:val="00373D43"/>
    <w:rsid w:val="003750CE"/>
    <w:rsid w:val="003756D3"/>
    <w:rsid w:val="0037596F"/>
    <w:rsid w:val="003810D9"/>
    <w:rsid w:val="00383D0D"/>
    <w:rsid w:val="00384389"/>
    <w:rsid w:val="00386497"/>
    <w:rsid w:val="00390232"/>
    <w:rsid w:val="00393405"/>
    <w:rsid w:val="00393CD8"/>
    <w:rsid w:val="00394723"/>
    <w:rsid w:val="00395B30"/>
    <w:rsid w:val="00395CC2"/>
    <w:rsid w:val="003A2041"/>
    <w:rsid w:val="003A251C"/>
    <w:rsid w:val="003A2835"/>
    <w:rsid w:val="003A29CF"/>
    <w:rsid w:val="003A5617"/>
    <w:rsid w:val="003A5BFD"/>
    <w:rsid w:val="003A6D18"/>
    <w:rsid w:val="003B0DF0"/>
    <w:rsid w:val="003B6AFF"/>
    <w:rsid w:val="003C34A4"/>
    <w:rsid w:val="003C7C15"/>
    <w:rsid w:val="003D02D6"/>
    <w:rsid w:val="003D1363"/>
    <w:rsid w:val="003D1EFD"/>
    <w:rsid w:val="003D2D10"/>
    <w:rsid w:val="003D65ED"/>
    <w:rsid w:val="003D6A4C"/>
    <w:rsid w:val="003E029D"/>
    <w:rsid w:val="003E0845"/>
    <w:rsid w:val="003E3197"/>
    <w:rsid w:val="003E42EB"/>
    <w:rsid w:val="003F004E"/>
    <w:rsid w:val="003F0A7E"/>
    <w:rsid w:val="003F0BC4"/>
    <w:rsid w:val="003F0CD1"/>
    <w:rsid w:val="003F2ADF"/>
    <w:rsid w:val="003F33F4"/>
    <w:rsid w:val="00401E40"/>
    <w:rsid w:val="00402FFA"/>
    <w:rsid w:val="00403EDD"/>
    <w:rsid w:val="004046C9"/>
    <w:rsid w:val="004059FF"/>
    <w:rsid w:val="00405C84"/>
    <w:rsid w:val="00405CFD"/>
    <w:rsid w:val="00407881"/>
    <w:rsid w:val="004125FE"/>
    <w:rsid w:val="00412EA6"/>
    <w:rsid w:val="004143FE"/>
    <w:rsid w:val="00414683"/>
    <w:rsid w:val="0041570E"/>
    <w:rsid w:val="00416076"/>
    <w:rsid w:val="004160B2"/>
    <w:rsid w:val="00421200"/>
    <w:rsid w:val="00422A0A"/>
    <w:rsid w:val="0042347B"/>
    <w:rsid w:val="00425A76"/>
    <w:rsid w:val="00430FC1"/>
    <w:rsid w:val="0043186B"/>
    <w:rsid w:val="00434238"/>
    <w:rsid w:val="00434561"/>
    <w:rsid w:val="004351BC"/>
    <w:rsid w:val="00435AF1"/>
    <w:rsid w:val="00440617"/>
    <w:rsid w:val="00441926"/>
    <w:rsid w:val="0044250E"/>
    <w:rsid w:val="00444492"/>
    <w:rsid w:val="00444E68"/>
    <w:rsid w:val="00444F5E"/>
    <w:rsid w:val="00450A2A"/>
    <w:rsid w:val="00450D2B"/>
    <w:rsid w:val="00451634"/>
    <w:rsid w:val="004518B5"/>
    <w:rsid w:val="00451BDC"/>
    <w:rsid w:val="004521AB"/>
    <w:rsid w:val="0045527D"/>
    <w:rsid w:val="00455585"/>
    <w:rsid w:val="00456E10"/>
    <w:rsid w:val="0046061B"/>
    <w:rsid w:val="004629C3"/>
    <w:rsid w:val="00466B1D"/>
    <w:rsid w:val="00467774"/>
    <w:rsid w:val="00467BBB"/>
    <w:rsid w:val="00473E14"/>
    <w:rsid w:val="00474982"/>
    <w:rsid w:val="00474AFB"/>
    <w:rsid w:val="00474D77"/>
    <w:rsid w:val="00480C3C"/>
    <w:rsid w:val="00483C5F"/>
    <w:rsid w:val="00483FA1"/>
    <w:rsid w:val="00484DCA"/>
    <w:rsid w:val="004859E8"/>
    <w:rsid w:val="00486229"/>
    <w:rsid w:val="00492155"/>
    <w:rsid w:val="004923F8"/>
    <w:rsid w:val="004939E0"/>
    <w:rsid w:val="0049487B"/>
    <w:rsid w:val="00494BEB"/>
    <w:rsid w:val="004A30DA"/>
    <w:rsid w:val="004A36BB"/>
    <w:rsid w:val="004A5CC4"/>
    <w:rsid w:val="004A7C69"/>
    <w:rsid w:val="004B0147"/>
    <w:rsid w:val="004B0BEB"/>
    <w:rsid w:val="004B36B9"/>
    <w:rsid w:val="004B58A1"/>
    <w:rsid w:val="004B5CBF"/>
    <w:rsid w:val="004B72B0"/>
    <w:rsid w:val="004C4E90"/>
    <w:rsid w:val="004C6215"/>
    <w:rsid w:val="004C70AA"/>
    <w:rsid w:val="004D10C8"/>
    <w:rsid w:val="004D581C"/>
    <w:rsid w:val="004D6CFC"/>
    <w:rsid w:val="004E1C48"/>
    <w:rsid w:val="004E48F6"/>
    <w:rsid w:val="004E5CFB"/>
    <w:rsid w:val="004E5D17"/>
    <w:rsid w:val="004E6517"/>
    <w:rsid w:val="004E73E7"/>
    <w:rsid w:val="00500778"/>
    <w:rsid w:val="0050174C"/>
    <w:rsid w:val="00501D9B"/>
    <w:rsid w:val="00503D46"/>
    <w:rsid w:val="005067DE"/>
    <w:rsid w:val="00512528"/>
    <w:rsid w:val="00513C4A"/>
    <w:rsid w:val="00516326"/>
    <w:rsid w:val="00520463"/>
    <w:rsid w:val="005269DA"/>
    <w:rsid w:val="00526AC6"/>
    <w:rsid w:val="005307A3"/>
    <w:rsid w:val="0053094B"/>
    <w:rsid w:val="00531386"/>
    <w:rsid w:val="00532BF7"/>
    <w:rsid w:val="00532D3D"/>
    <w:rsid w:val="00535C7B"/>
    <w:rsid w:val="00542D08"/>
    <w:rsid w:val="00543C21"/>
    <w:rsid w:val="005456FF"/>
    <w:rsid w:val="00546491"/>
    <w:rsid w:val="005516B7"/>
    <w:rsid w:val="00551A05"/>
    <w:rsid w:val="00552B4D"/>
    <w:rsid w:val="00552D46"/>
    <w:rsid w:val="005541DE"/>
    <w:rsid w:val="00556032"/>
    <w:rsid w:val="00556DFE"/>
    <w:rsid w:val="00561CF4"/>
    <w:rsid w:val="00563625"/>
    <w:rsid w:val="00564F1B"/>
    <w:rsid w:val="00565F6B"/>
    <w:rsid w:val="0057085C"/>
    <w:rsid w:val="00571200"/>
    <w:rsid w:val="00571F87"/>
    <w:rsid w:val="00577DB1"/>
    <w:rsid w:val="00581882"/>
    <w:rsid w:val="00583B7D"/>
    <w:rsid w:val="00585CA7"/>
    <w:rsid w:val="0058673B"/>
    <w:rsid w:val="00587E32"/>
    <w:rsid w:val="0059292E"/>
    <w:rsid w:val="00593164"/>
    <w:rsid w:val="0059387C"/>
    <w:rsid w:val="0059506E"/>
    <w:rsid w:val="005950B7"/>
    <w:rsid w:val="005951D3"/>
    <w:rsid w:val="005972D0"/>
    <w:rsid w:val="00597C2D"/>
    <w:rsid w:val="005A28F5"/>
    <w:rsid w:val="005A71EB"/>
    <w:rsid w:val="005A75E9"/>
    <w:rsid w:val="005A7D81"/>
    <w:rsid w:val="005B0B5B"/>
    <w:rsid w:val="005B1AFB"/>
    <w:rsid w:val="005B4953"/>
    <w:rsid w:val="005B756A"/>
    <w:rsid w:val="005B7F33"/>
    <w:rsid w:val="005C22D4"/>
    <w:rsid w:val="005C268F"/>
    <w:rsid w:val="005C3A00"/>
    <w:rsid w:val="005C701C"/>
    <w:rsid w:val="005C7670"/>
    <w:rsid w:val="005C7ABD"/>
    <w:rsid w:val="005D3D8B"/>
    <w:rsid w:val="005D4679"/>
    <w:rsid w:val="005E2C32"/>
    <w:rsid w:val="005E2C6F"/>
    <w:rsid w:val="005E2EED"/>
    <w:rsid w:val="005E4072"/>
    <w:rsid w:val="005E57F6"/>
    <w:rsid w:val="005E71B7"/>
    <w:rsid w:val="005E7EFA"/>
    <w:rsid w:val="005F22EB"/>
    <w:rsid w:val="005F2D2F"/>
    <w:rsid w:val="005F3AF0"/>
    <w:rsid w:val="005F6668"/>
    <w:rsid w:val="005F6E61"/>
    <w:rsid w:val="005F77D2"/>
    <w:rsid w:val="0060002B"/>
    <w:rsid w:val="00601097"/>
    <w:rsid w:val="00601C7E"/>
    <w:rsid w:val="006050F1"/>
    <w:rsid w:val="0060535B"/>
    <w:rsid w:val="00610A5F"/>
    <w:rsid w:val="0061441A"/>
    <w:rsid w:val="00614EC8"/>
    <w:rsid w:val="006154DF"/>
    <w:rsid w:val="006161D2"/>
    <w:rsid w:val="00617161"/>
    <w:rsid w:val="006207C0"/>
    <w:rsid w:val="00621190"/>
    <w:rsid w:val="00621AA1"/>
    <w:rsid w:val="00621F0A"/>
    <w:rsid w:val="0062282D"/>
    <w:rsid w:val="006266CA"/>
    <w:rsid w:val="006302AB"/>
    <w:rsid w:val="00631855"/>
    <w:rsid w:val="00634A44"/>
    <w:rsid w:val="00634C26"/>
    <w:rsid w:val="00635FBE"/>
    <w:rsid w:val="00636A1E"/>
    <w:rsid w:val="00636A5A"/>
    <w:rsid w:val="00637D7A"/>
    <w:rsid w:val="00637F4D"/>
    <w:rsid w:val="00640E74"/>
    <w:rsid w:val="006419EC"/>
    <w:rsid w:val="00641C31"/>
    <w:rsid w:val="00643692"/>
    <w:rsid w:val="00644228"/>
    <w:rsid w:val="00644916"/>
    <w:rsid w:val="00644CE0"/>
    <w:rsid w:val="00647018"/>
    <w:rsid w:val="00647A7F"/>
    <w:rsid w:val="00650CC8"/>
    <w:rsid w:val="0065193A"/>
    <w:rsid w:val="00655AB4"/>
    <w:rsid w:val="00657FFA"/>
    <w:rsid w:val="00661EC9"/>
    <w:rsid w:val="00665ECE"/>
    <w:rsid w:val="00673B54"/>
    <w:rsid w:val="00674523"/>
    <w:rsid w:val="006747A0"/>
    <w:rsid w:val="00677A71"/>
    <w:rsid w:val="00681ABA"/>
    <w:rsid w:val="00684CBA"/>
    <w:rsid w:val="0068554F"/>
    <w:rsid w:val="0068643A"/>
    <w:rsid w:val="006903B5"/>
    <w:rsid w:val="00692E22"/>
    <w:rsid w:val="00694FEB"/>
    <w:rsid w:val="00697D71"/>
    <w:rsid w:val="006A154A"/>
    <w:rsid w:val="006A2D04"/>
    <w:rsid w:val="006A4CD7"/>
    <w:rsid w:val="006A5DDD"/>
    <w:rsid w:val="006A6B7B"/>
    <w:rsid w:val="006A7B22"/>
    <w:rsid w:val="006A7CE1"/>
    <w:rsid w:val="006B0125"/>
    <w:rsid w:val="006B21D6"/>
    <w:rsid w:val="006B41E4"/>
    <w:rsid w:val="006B4BFC"/>
    <w:rsid w:val="006B5210"/>
    <w:rsid w:val="006C1233"/>
    <w:rsid w:val="006C3058"/>
    <w:rsid w:val="006C4D70"/>
    <w:rsid w:val="006C4E58"/>
    <w:rsid w:val="006D029C"/>
    <w:rsid w:val="006D1729"/>
    <w:rsid w:val="006D3A22"/>
    <w:rsid w:val="006D7585"/>
    <w:rsid w:val="006E080C"/>
    <w:rsid w:val="006E2BF0"/>
    <w:rsid w:val="006E4B9F"/>
    <w:rsid w:val="006E5F1C"/>
    <w:rsid w:val="006E70E7"/>
    <w:rsid w:val="006F0261"/>
    <w:rsid w:val="006F0595"/>
    <w:rsid w:val="006F1C87"/>
    <w:rsid w:val="006F2BAA"/>
    <w:rsid w:val="006F2FCB"/>
    <w:rsid w:val="006F5876"/>
    <w:rsid w:val="006F5A71"/>
    <w:rsid w:val="006F6B90"/>
    <w:rsid w:val="007033A0"/>
    <w:rsid w:val="00704735"/>
    <w:rsid w:val="00706F21"/>
    <w:rsid w:val="00707D30"/>
    <w:rsid w:val="00710293"/>
    <w:rsid w:val="00713E39"/>
    <w:rsid w:val="0071408B"/>
    <w:rsid w:val="00715B86"/>
    <w:rsid w:val="00720F24"/>
    <w:rsid w:val="00721BA3"/>
    <w:rsid w:val="00722A12"/>
    <w:rsid w:val="0072321D"/>
    <w:rsid w:val="00724964"/>
    <w:rsid w:val="00724A31"/>
    <w:rsid w:val="00725084"/>
    <w:rsid w:val="007328C3"/>
    <w:rsid w:val="00732922"/>
    <w:rsid w:val="0073354F"/>
    <w:rsid w:val="00733ED1"/>
    <w:rsid w:val="00736542"/>
    <w:rsid w:val="00742468"/>
    <w:rsid w:val="007442AF"/>
    <w:rsid w:val="00745010"/>
    <w:rsid w:val="00746D50"/>
    <w:rsid w:val="00750896"/>
    <w:rsid w:val="00750C7F"/>
    <w:rsid w:val="00752645"/>
    <w:rsid w:val="00757464"/>
    <w:rsid w:val="00757BAB"/>
    <w:rsid w:val="0076029C"/>
    <w:rsid w:val="00761795"/>
    <w:rsid w:val="00765171"/>
    <w:rsid w:val="00765777"/>
    <w:rsid w:val="007675BE"/>
    <w:rsid w:val="007713ED"/>
    <w:rsid w:val="00771523"/>
    <w:rsid w:val="007722EA"/>
    <w:rsid w:val="007731C2"/>
    <w:rsid w:val="00774447"/>
    <w:rsid w:val="00775C0E"/>
    <w:rsid w:val="00776D00"/>
    <w:rsid w:val="00781097"/>
    <w:rsid w:val="007822C1"/>
    <w:rsid w:val="00784507"/>
    <w:rsid w:val="00784872"/>
    <w:rsid w:val="007901CB"/>
    <w:rsid w:val="00792C8D"/>
    <w:rsid w:val="007951B6"/>
    <w:rsid w:val="007953D2"/>
    <w:rsid w:val="0079689D"/>
    <w:rsid w:val="0079737E"/>
    <w:rsid w:val="007A023E"/>
    <w:rsid w:val="007A1A11"/>
    <w:rsid w:val="007A2FA4"/>
    <w:rsid w:val="007A3B9B"/>
    <w:rsid w:val="007A4458"/>
    <w:rsid w:val="007A7233"/>
    <w:rsid w:val="007A78AA"/>
    <w:rsid w:val="007B04C6"/>
    <w:rsid w:val="007B1E3A"/>
    <w:rsid w:val="007B1F8D"/>
    <w:rsid w:val="007B4395"/>
    <w:rsid w:val="007B5A9F"/>
    <w:rsid w:val="007B7A89"/>
    <w:rsid w:val="007C1D01"/>
    <w:rsid w:val="007C3A99"/>
    <w:rsid w:val="007C3CE3"/>
    <w:rsid w:val="007C3E6D"/>
    <w:rsid w:val="007D4787"/>
    <w:rsid w:val="007D789C"/>
    <w:rsid w:val="007E4914"/>
    <w:rsid w:val="007E59E8"/>
    <w:rsid w:val="007E6189"/>
    <w:rsid w:val="007E796B"/>
    <w:rsid w:val="007F016F"/>
    <w:rsid w:val="007F46A6"/>
    <w:rsid w:val="007F56FA"/>
    <w:rsid w:val="007F5B13"/>
    <w:rsid w:val="007F6FB8"/>
    <w:rsid w:val="007F7A91"/>
    <w:rsid w:val="00800754"/>
    <w:rsid w:val="0080306F"/>
    <w:rsid w:val="00804A8D"/>
    <w:rsid w:val="008061C9"/>
    <w:rsid w:val="0080630D"/>
    <w:rsid w:val="00807CF4"/>
    <w:rsid w:val="0081142F"/>
    <w:rsid w:val="008120E0"/>
    <w:rsid w:val="00812CE4"/>
    <w:rsid w:val="00813978"/>
    <w:rsid w:val="00816878"/>
    <w:rsid w:val="00817F0E"/>
    <w:rsid w:val="0082023B"/>
    <w:rsid w:val="00820A8B"/>
    <w:rsid w:val="00820CDB"/>
    <w:rsid w:val="00820E8A"/>
    <w:rsid w:val="008225A9"/>
    <w:rsid w:val="00823770"/>
    <w:rsid w:val="008240F7"/>
    <w:rsid w:val="008254A8"/>
    <w:rsid w:val="00825E0A"/>
    <w:rsid w:val="008323B1"/>
    <w:rsid w:val="00833142"/>
    <w:rsid w:val="0083399E"/>
    <w:rsid w:val="0083417B"/>
    <w:rsid w:val="008358AD"/>
    <w:rsid w:val="00837F04"/>
    <w:rsid w:val="00840B8E"/>
    <w:rsid w:val="008411F4"/>
    <w:rsid w:val="0084264B"/>
    <w:rsid w:val="00842701"/>
    <w:rsid w:val="00844EC3"/>
    <w:rsid w:val="00845764"/>
    <w:rsid w:val="00846DD4"/>
    <w:rsid w:val="00847A4F"/>
    <w:rsid w:val="00847E42"/>
    <w:rsid w:val="00850EE0"/>
    <w:rsid w:val="0085187C"/>
    <w:rsid w:val="00851B89"/>
    <w:rsid w:val="00854471"/>
    <w:rsid w:val="00854C9B"/>
    <w:rsid w:val="00855A02"/>
    <w:rsid w:val="00855D93"/>
    <w:rsid w:val="00857006"/>
    <w:rsid w:val="008606F5"/>
    <w:rsid w:val="00860D2B"/>
    <w:rsid w:val="00862A60"/>
    <w:rsid w:val="00865971"/>
    <w:rsid w:val="00865F0C"/>
    <w:rsid w:val="00867118"/>
    <w:rsid w:val="00870575"/>
    <w:rsid w:val="0087382B"/>
    <w:rsid w:val="0087623D"/>
    <w:rsid w:val="00876291"/>
    <w:rsid w:val="00877B02"/>
    <w:rsid w:val="00886520"/>
    <w:rsid w:val="00886AEA"/>
    <w:rsid w:val="00886F82"/>
    <w:rsid w:val="008924B9"/>
    <w:rsid w:val="008928D2"/>
    <w:rsid w:val="00892AF1"/>
    <w:rsid w:val="00893877"/>
    <w:rsid w:val="00893B00"/>
    <w:rsid w:val="00897C02"/>
    <w:rsid w:val="008A0938"/>
    <w:rsid w:val="008A2434"/>
    <w:rsid w:val="008A3C55"/>
    <w:rsid w:val="008A46FA"/>
    <w:rsid w:val="008B0318"/>
    <w:rsid w:val="008B6347"/>
    <w:rsid w:val="008B6AF0"/>
    <w:rsid w:val="008B6CA7"/>
    <w:rsid w:val="008B70B9"/>
    <w:rsid w:val="008C0B08"/>
    <w:rsid w:val="008C0EA0"/>
    <w:rsid w:val="008C1186"/>
    <w:rsid w:val="008C1764"/>
    <w:rsid w:val="008C306A"/>
    <w:rsid w:val="008C3B48"/>
    <w:rsid w:val="008C45B4"/>
    <w:rsid w:val="008C4BF6"/>
    <w:rsid w:val="008C5C7B"/>
    <w:rsid w:val="008D075F"/>
    <w:rsid w:val="008D20C0"/>
    <w:rsid w:val="008D2832"/>
    <w:rsid w:val="008D33DC"/>
    <w:rsid w:val="008D3A12"/>
    <w:rsid w:val="008D5AC4"/>
    <w:rsid w:val="008E0488"/>
    <w:rsid w:val="008E1A34"/>
    <w:rsid w:val="008E2008"/>
    <w:rsid w:val="008E3F54"/>
    <w:rsid w:val="008E459F"/>
    <w:rsid w:val="008E4959"/>
    <w:rsid w:val="008E4C98"/>
    <w:rsid w:val="008E5D0B"/>
    <w:rsid w:val="008E6CD6"/>
    <w:rsid w:val="008E6E88"/>
    <w:rsid w:val="008E78BC"/>
    <w:rsid w:val="008E7E43"/>
    <w:rsid w:val="008F174F"/>
    <w:rsid w:val="008F1EA2"/>
    <w:rsid w:val="008F40A7"/>
    <w:rsid w:val="008F516F"/>
    <w:rsid w:val="008F728F"/>
    <w:rsid w:val="0090046F"/>
    <w:rsid w:val="00900CCF"/>
    <w:rsid w:val="0090245A"/>
    <w:rsid w:val="00902C23"/>
    <w:rsid w:val="00903A40"/>
    <w:rsid w:val="00906C69"/>
    <w:rsid w:val="00906DAF"/>
    <w:rsid w:val="00906FD8"/>
    <w:rsid w:val="00907EA8"/>
    <w:rsid w:val="009124A7"/>
    <w:rsid w:val="0091257E"/>
    <w:rsid w:val="009156E2"/>
    <w:rsid w:val="009162E9"/>
    <w:rsid w:val="009167CD"/>
    <w:rsid w:val="00917037"/>
    <w:rsid w:val="009170D9"/>
    <w:rsid w:val="009208C6"/>
    <w:rsid w:val="009240BF"/>
    <w:rsid w:val="009260B4"/>
    <w:rsid w:val="0092646B"/>
    <w:rsid w:val="00930C23"/>
    <w:rsid w:val="00934411"/>
    <w:rsid w:val="00935F6C"/>
    <w:rsid w:val="00937B0E"/>
    <w:rsid w:val="00937BD4"/>
    <w:rsid w:val="009409C1"/>
    <w:rsid w:val="00940E4F"/>
    <w:rsid w:val="00941D9E"/>
    <w:rsid w:val="00942170"/>
    <w:rsid w:val="00944A90"/>
    <w:rsid w:val="00945292"/>
    <w:rsid w:val="0094705A"/>
    <w:rsid w:val="009504D1"/>
    <w:rsid w:val="00950DB5"/>
    <w:rsid w:val="009521D7"/>
    <w:rsid w:val="00952478"/>
    <w:rsid w:val="00952C29"/>
    <w:rsid w:val="009544BA"/>
    <w:rsid w:val="00955A3E"/>
    <w:rsid w:val="00956686"/>
    <w:rsid w:val="00956F17"/>
    <w:rsid w:val="009570DA"/>
    <w:rsid w:val="0096167E"/>
    <w:rsid w:val="009624E1"/>
    <w:rsid w:val="00962A58"/>
    <w:rsid w:val="00965638"/>
    <w:rsid w:val="0097026A"/>
    <w:rsid w:val="00971F83"/>
    <w:rsid w:val="00976670"/>
    <w:rsid w:val="00976C23"/>
    <w:rsid w:val="00981CC2"/>
    <w:rsid w:val="00990CAF"/>
    <w:rsid w:val="00992382"/>
    <w:rsid w:val="009933F3"/>
    <w:rsid w:val="00993BD8"/>
    <w:rsid w:val="00993DE5"/>
    <w:rsid w:val="009A05C1"/>
    <w:rsid w:val="009A1E37"/>
    <w:rsid w:val="009A4CB7"/>
    <w:rsid w:val="009A59D4"/>
    <w:rsid w:val="009A7092"/>
    <w:rsid w:val="009A7777"/>
    <w:rsid w:val="009A7DF8"/>
    <w:rsid w:val="009B0EDC"/>
    <w:rsid w:val="009B4F83"/>
    <w:rsid w:val="009B6BC1"/>
    <w:rsid w:val="009B7590"/>
    <w:rsid w:val="009C1B51"/>
    <w:rsid w:val="009C247D"/>
    <w:rsid w:val="009C2AAF"/>
    <w:rsid w:val="009C65AC"/>
    <w:rsid w:val="009C7AD8"/>
    <w:rsid w:val="009D0C55"/>
    <w:rsid w:val="009D2A88"/>
    <w:rsid w:val="009D4300"/>
    <w:rsid w:val="009E410A"/>
    <w:rsid w:val="009E5898"/>
    <w:rsid w:val="009E7C4D"/>
    <w:rsid w:val="009E7D5D"/>
    <w:rsid w:val="009F3B22"/>
    <w:rsid w:val="009F7358"/>
    <w:rsid w:val="009F7E89"/>
    <w:rsid w:val="009F7F40"/>
    <w:rsid w:val="00A000EB"/>
    <w:rsid w:val="00A00FEC"/>
    <w:rsid w:val="00A034F5"/>
    <w:rsid w:val="00A06C5F"/>
    <w:rsid w:val="00A0770E"/>
    <w:rsid w:val="00A07E3F"/>
    <w:rsid w:val="00A106CA"/>
    <w:rsid w:val="00A1078B"/>
    <w:rsid w:val="00A1112F"/>
    <w:rsid w:val="00A11189"/>
    <w:rsid w:val="00A114D0"/>
    <w:rsid w:val="00A14AF1"/>
    <w:rsid w:val="00A14BC2"/>
    <w:rsid w:val="00A14D36"/>
    <w:rsid w:val="00A167C8"/>
    <w:rsid w:val="00A168A1"/>
    <w:rsid w:val="00A16DDC"/>
    <w:rsid w:val="00A174CF"/>
    <w:rsid w:val="00A2326F"/>
    <w:rsid w:val="00A25735"/>
    <w:rsid w:val="00A25F33"/>
    <w:rsid w:val="00A25FDF"/>
    <w:rsid w:val="00A26C90"/>
    <w:rsid w:val="00A27A71"/>
    <w:rsid w:val="00A30AF4"/>
    <w:rsid w:val="00A33DC5"/>
    <w:rsid w:val="00A35453"/>
    <w:rsid w:val="00A354B7"/>
    <w:rsid w:val="00A47A7A"/>
    <w:rsid w:val="00A52500"/>
    <w:rsid w:val="00A5558E"/>
    <w:rsid w:val="00A556D8"/>
    <w:rsid w:val="00A6145A"/>
    <w:rsid w:val="00A63F94"/>
    <w:rsid w:val="00A6480C"/>
    <w:rsid w:val="00A6624B"/>
    <w:rsid w:val="00A66905"/>
    <w:rsid w:val="00A66C97"/>
    <w:rsid w:val="00A6763D"/>
    <w:rsid w:val="00A67ED1"/>
    <w:rsid w:val="00A7185D"/>
    <w:rsid w:val="00A73A70"/>
    <w:rsid w:val="00A74B4C"/>
    <w:rsid w:val="00A75253"/>
    <w:rsid w:val="00A80FB7"/>
    <w:rsid w:val="00A8102A"/>
    <w:rsid w:val="00A81526"/>
    <w:rsid w:val="00A81A13"/>
    <w:rsid w:val="00A8323E"/>
    <w:rsid w:val="00A84D67"/>
    <w:rsid w:val="00A86C16"/>
    <w:rsid w:val="00A9711D"/>
    <w:rsid w:val="00AA089B"/>
    <w:rsid w:val="00AA3EF8"/>
    <w:rsid w:val="00AA5C9B"/>
    <w:rsid w:val="00AA7920"/>
    <w:rsid w:val="00AA7D2B"/>
    <w:rsid w:val="00AB0517"/>
    <w:rsid w:val="00AB123C"/>
    <w:rsid w:val="00AB189C"/>
    <w:rsid w:val="00AB51AB"/>
    <w:rsid w:val="00AB5538"/>
    <w:rsid w:val="00AB5706"/>
    <w:rsid w:val="00AB67B4"/>
    <w:rsid w:val="00AC0194"/>
    <w:rsid w:val="00AC06E9"/>
    <w:rsid w:val="00AC1332"/>
    <w:rsid w:val="00AC27A9"/>
    <w:rsid w:val="00AC27CF"/>
    <w:rsid w:val="00AC44CF"/>
    <w:rsid w:val="00AC4B15"/>
    <w:rsid w:val="00AC69DC"/>
    <w:rsid w:val="00AD02F4"/>
    <w:rsid w:val="00AD0D49"/>
    <w:rsid w:val="00AD3400"/>
    <w:rsid w:val="00AD4127"/>
    <w:rsid w:val="00AD5DC1"/>
    <w:rsid w:val="00AD62C1"/>
    <w:rsid w:val="00AD66D2"/>
    <w:rsid w:val="00AD7887"/>
    <w:rsid w:val="00AD7E1A"/>
    <w:rsid w:val="00AE0DE2"/>
    <w:rsid w:val="00AE153A"/>
    <w:rsid w:val="00AE3E88"/>
    <w:rsid w:val="00AE409F"/>
    <w:rsid w:val="00AE4685"/>
    <w:rsid w:val="00AE4DD2"/>
    <w:rsid w:val="00AE4E42"/>
    <w:rsid w:val="00AE50C5"/>
    <w:rsid w:val="00AF036F"/>
    <w:rsid w:val="00AF0714"/>
    <w:rsid w:val="00AF369F"/>
    <w:rsid w:val="00AF38F5"/>
    <w:rsid w:val="00AF5622"/>
    <w:rsid w:val="00AF796A"/>
    <w:rsid w:val="00B00E1C"/>
    <w:rsid w:val="00B02FCD"/>
    <w:rsid w:val="00B03BDC"/>
    <w:rsid w:val="00B055E2"/>
    <w:rsid w:val="00B06264"/>
    <w:rsid w:val="00B13967"/>
    <w:rsid w:val="00B152A2"/>
    <w:rsid w:val="00B166A1"/>
    <w:rsid w:val="00B16E35"/>
    <w:rsid w:val="00B17793"/>
    <w:rsid w:val="00B21BC0"/>
    <w:rsid w:val="00B23C38"/>
    <w:rsid w:val="00B246BE"/>
    <w:rsid w:val="00B24920"/>
    <w:rsid w:val="00B25BA8"/>
    <w:rsid w:val="00B26A31"/>
    <w:rsid w:val="00B27353"/>
    <w:rsid w:val="00B30839"/>
    <w:rsid w:val="00B30C97"/>
    <w:rsid w:val="00B33281"/>
    <w:rsid w:val="00B3364A"/>
    <w:rsid w:val="00B33A3F"/>
    <w:rsid w:val="00B36703"/>
    <w:rsid w:val="00B37216"/>
    <w:rsid w:val="00B37617"/>
    <w:rsid w:val="00B411BF"/>
    <w:rsid w:val="00B41F85"/>
    <w:rsid w:val="00B44366"/>
    <w:rsid w:val="00B45F65"/>
    <w:rsid w:val="00B46CBB"/>
    <w:rsid w:val="00B478CD"/>
    <w:rsid w:val="00B47F83"/>
    <w:rsid w:val="00B52D76"/>
    <w:rsid w:val="00B5392E"/>
    <w:rsid w:val="00B5449A"/>
    <w:rsid w:val="00B60737"/>
    <w:rsid w:val="00B637DD"/>
    <w:rsid w:val="00B6444E"/>
    <w:rsid w:val="00B71D6C"/>
    <w:rsid w:val="00B7236B"/>
    <w:rsid w:val="00B72605"/>
    <w:rsid w:val="00B73FDF"/>
    <w:rsid w:val="00B82D4F"/>
    <w:rsid w:val="00B8364F"/>
    <w:rsid w:val="00B843B3"/>
    <w:rsid w:val="00B850D6"/>
    <w:rsid w:val="00B85DDA"/>
    <w:rsid w:val="00B860C9"/>
    <w:rsid w:val="00B908DE"/>
    <w:rsid w:val="00B94B20"/>
    <w:rsid w:val="00B94D43"/>
    <w:rsid w:val="00B951CA"/>
    <w:rsid w:val="00B978E5"/>
    <w:rsid w:val="00BA1190"/>
    <w:rsid w:val="00BA1A90"/>
    <w:rsid w:val="00BA44D0"/>
    <w:rsid w:val="00BB17BE"/>
    <w:rsid w:val="00BB3285"/>
    <w:rsid w:val="00BB608C"/>
    <w:rsid w:val="00BC1B72"/>
    <w:rsid w:val="00BC2293"/>
    <w:rsid w:val="00BC22CB"/>
    <w:rsid w:val="00BC4036"/>
    <w:rsid w:val="00BC428A"/>
    <w:rsid w:val="00BC6701"/>
    <w:rsid w:val="00BC6ADD"/>
    <w:rsid w:val="00BD0648"/>
    <w:rsid w:val="00BD109E"/>
    <w:rsid w:val="00BD1BA7"/>
    <w:rsid w:val="00BD2CDA"/>
    <w:rsid w:val="00BD3BB1"/>
    <w:rsid w:val="00BD494C"/>
    <w:rsid w:val="00BD5783"/>
    <w:rsid w:val="00BE09A3"/>
    <w:rsid w:val="00BE1324"/>
    <w:rsid w:val="00BE1381"/>
    <w:rsid w:val="00BE2FC9"/>
    <w:rsid w:val="00BE4D6E"/>
    <w:rsid w:val="00BE5B13"/>
    <w:rsid w:val="00BE5F44"/>
    <w:rsid w:val="00BF171D"/>
    <w:rsid w:val="00BF202A"/>
    <w:rsid w:val="00BF268F"/>
    <w:rsid w:val="00BF3331"/>
    <w:rsid w:val="00C01ECE"/>
    <w:rsid w:val="00C020D7"/>
    <w:rsid w:val="00C02DD8"/>
    <w:rsid w:val="00C0427D"/>
    <w:rsid w:val="00C043E7"/>
    <w:rsid w:val="00C105D6"/>
    <w:rsid w:val="00C12D3A"/>
    <w:rsid w:val="00C138CB"/>
    <w:rsid w:val="00C13EEF"/>
    <w:rsid w:val="00C14411"/>
    <w:rsid w:val="00C14AF6"/>
    <w:rsid w:val="00C15DC9"/>
    <w:rsid w:val="00C1784F"/>
    <w:rsid w:val="00C17C6D"/>
    <w:rsid w:val="00C2126C"/>
    <w:rsid w:val="00C21971"/>
    <w:rsid w:val="00C22695"/>
    <w:rsid w:val="00C2283A"/>
    <w:rsid w:val="00C23AFE"/>
    <w:rsid w:val="00C246AB"/>
    <w:rsid w:val="00C258D1"/>
    <w:rsid w:val="00C258D9"/>
    <w:rsid w:val="00C26A4F"/>
    <w:rsid w:val="00C26BF9"/>
    <w:rsid w:val="00C26E5E"/>
    <w:rsid w:val="00C309C1"/>
    <w:rsid w:val="00C35CF5"/>
    <w:rsid w:val="00C379C7"/>
    <w:rsid w:val="00C37FCB"/>
    <w:rsid w:val="00C4381D"/>
    <w:rsid w:val="00C45574"/>
    <w:rsid w:val="00C45AB2"/>
    <w:rsid w:val="00C473AA"/>
    <w:rsid w:val="00C51969"/>
    <w:rsid w:val="00C51C03"/>
    <w:rsid w:val="00C522A5"/>
    <w:rsid w:val="00C60903"/>
    <w:rsid w:val="00C64D4C"/>
    <w:rsid w:val="00C65478"/>
    <w:rsid w:val="00C74017"/>
    <w:rsid w:val="00C7731C"/>
    <w:rsid w:val="00C7782C"/>
    <w:rsid w:val="00C77BCD"/>
    <w:rsid w:val="00C804C3"/>
    <w:rsid w:val="00C82941"/>
    <w:rsid w:val="00C83247"/>
    <w:rsid w:val="00C85C05"/>
    <w:rsid w:val="00C878A6"/>
    <w:rsid w:val="00C91625"/>
    <w:rsid w:val="00C930FB"/>
    <w:rsid w:val="00C93BC1"/>
    <w:rsid w:val="00C93F68"/>
    <w:rsid w:val="00C93FDF"/>
    <w:rsid w:val="00C95035"/>
    <w:rsid w:val="00C968A9"/>
    <w:rsid w:val="00C96A4F"/>
    <w:rsid w:val="00C97969"/>
    <w:rsid w:val="00CA4C9B"/>
    <w:rsid w:val="00CA614A"/>
    <w:rsid w:val="00CA62BB"/>
    <w:rsid w:val="00CB0315"/>
    <w:rsid w:val="00CB1C3B"/>
    <w:rsid w:val="00CB391F"/>
    <w:rsid w:val="00CB43A6"/>
    <w:rsid w:val="00CB5186"/>
    <w:rsid w:val="00CB5CB1"/>
    <w:rsid w:val="00CC495F"/>
    <w:rsid w:val="00CC5ABB"/>
    <w:rsid w:val="00CC6A00"/>
    <w:rsid w:val="00CC6FD1"/>
    <w:rsid w:val="00CD0EB2"/>
    <w:rsid w:val="00CD2A17"/>
    <w:rsid w:val="00CD55B7"/>
    <w:rsid w:val="00CD59F4"/>
    <w:rsid w:val="00CD5DB3"/>
    <w:rsid w:val="00CD6851"/>
    <w:rsid w:val="00CD732C"/>
    <w:rsid w:val="00CD7712"/>
    <w:rsid w:val="00CE34D8"/>
    <w:rsid w:val="00CE37E6"/>
    <w:rsid w:val="00CE4C7A"/>
    <w:rsid w:val="00CE7C3A"/>
    <w:rsid w:val="00CF0719"/>
    <w:rsid w:val="00CF1054"/>
    <w:rsid w:val="00CF1360"/>
    <w:rsid w:val="00CF15D1"/>
    <w:rsid w:val="00CF2AAE"/>
    <w:rsid w:val="00CF396D"/>
    <w:rsid w:val="00CF5B11"/>
    <w:rsid w:val="00CF66D1"/>
    <w:rsid w:val="00CF6BD2"/>
    <w:rsid w:val="00CF701D"/>
    <w:rsid w:val="00CF788C"/>
    <w:rsid w:val="00D0180F"/>
    <w:rsid w:val="00D01936"/>
    <w:rsid w:val="00D033D6"/>
    <w:rsid w:val="00D05814"/>
    <w:rsid w:val="00D11DD9"/>
    <w:rsid w:val="00D12346"/>
    <w:rsid w:val="00D12397"/>
    <w:rsid w:val="00D12667"/>
    <w:rsid w:val="00D133DD"/>
    <w:rsid w:val="00D143D4"/>
    <w:rsid w:val="00D16986"/>
    <w:rsid w:val="00D21E2D"/>
    <w:rsid w:val="00D22FFF"/>
    <w:rsid w:val="00D23A18"/>
    <w:rsid w:val="00D24889"/>
    <w:rsid w:val="00D24FAD"/>
    <w:rsid w:val="00D259AD"/>
    <w:rsid w:val="00D25AAD"/>
    <w:rsid w:val="00D30331"/>
    <w:rsid w:val="00D320E7"/>
    <w:rsid w:val="00D32896"/>
    <w:rsid w:val="00D3437E"/>
    <w:rsid w:val="00D34C40"/>
    <w:rsid w:val="00D3624C"/>
    <w:rsid w:val="00D37A66"/>
    <w:rsid w:val="00D41819"/>
    <w:rsid w:val="00D41E5F"/>
    <w:rsid w:val="00D42D8F"/>
    <w:rsid w:val="00D441CB"/>
    <w:rsid w:val="00D44754"/>
    <w:rsid w:val="00D45BA8"/>
    <w:rsid w:val="00D4650F"/>
    <w:rsid w:val="00D532E7"/>
    <w:rsid w:val="00D54994"/>
    <w:rsid w:val="00D54B40"/>
    <w:rsid w:val="00D56DCD"/>
    <w:rsid w:val="00D57BFC"/>
    <w:rsid w:val="00D60842"/>
    <w:rsid w:val="00D64108"/>
    <w:rsid w:val="00D72CC7"/>
    <w:rsid w:val="00D76A9E"/>
    <w:rsid w:val="00D800D9"/>
    <w:rsid w:val="00D80E39"/>
    <w:rsid w:val="00D8220B"/>
    <w:rsid w:val="00D82970"/>
    <w:rsid w:val="00D830B3"/>
    <w:rsid w:val="00D837A5"/>
    <w:rsid w:val="00D8413F"/>
    <w:rsid w:val="00D8426D"/>
    <w:rsid w:val="00D85477"/>
    <w:rsid w:val="00D85AC6"/>
    <w:rsid w:val="00D955BA"/>
    <w:rsid w:val="00D965BE"/>
    <w:rsid w:val="00D96D45"/>
    <w:rsid w:val="00D97C10"/>
    <w:rsid w:val="00DA06D4"/>
    <w:rsid w:val="00DA1619"/>
    <w:rsid w:val="00DA77A1"/>
    <w:rsid w:val="00DB0949"/>
    <w:rsid w:val="00DB29FE"/>
    <w:rsid w:val="00DB4387"/>
    <w:rsid w:val="00DB735F"/>
    <w:rsid w:val="00DC1A66"/>
    <w:rsid w:val="00DC2272"/>
    <w:rsid w:val="00DC3A1D"/>
    <w:rsid w:val="00DC4CA1"/>
    <w:rsid w:val="00DC729C"/>
    <w:rsid w:val="00DC7463"/>
    <w:rsid w:val="00DC7999"/>
    <w:rsid w:val="00DD063F"/>
    <w:rsid w:val="00DD1C0E"/>
    <w:rsid w:val="00DD25D4"/>
    <w:rsid w:val="00DD2878"/>
    <w:rsid w:val="00DD30A5"/>
    <w:rsid w:val="00DD4FEA"/>
    <w:rsid w:val="00DD5EF1"/>
    <w:rsid w:val="00DD63E9"/>
    <w:rsid w:val="00DD667B"/>
    <w:rsid w:val="00DD695D"/>
    <w:rsid w:val="00DD776B"/>
    <w:rsid w:val="00DD7F2F"/>
    <w:rsid w:val="00DE4B1A"/>
    <w:rsid w:val="00DE51AD"/>
    <w:rsid w:val="00DF0783"/>
    <w:rsid w:val="00DF310E"/>
    <w:rsid w:val="00DF32E6"/>
    <w:rsid w:val="00DF4E51"/>
    <w:rsid w:val="00DF60C6"/>
    <w:rsid w:val="00DF719B"/>
    <w:rsid w:val="00E00AA3"/>
    <w:rsid w:val="00E0173B"/>
    <w:rsid w:val="00E023DF"/>
    <w:rsid w:val="00E0473F"/>
    <w:rsid w:val="00E05220"/>
    <w:rsid w:val="00E075D7"/>
    <w:rsid w:val="00E079D2"/>
    <w:rsid w:val="00E105E2"/>
    <w:rsid w:val="00E12363"/>
    <w:rsid w:val="00E1338B"/>
    <w:rsid w:val="00E15DBD"/>
    <w:rsid w:val="00E1603A"/>
    <w:rsid w:val="00E2128A"/>
    <w:rsid w:val="00E22093"/>
    <w:rsid w:val="00E276E9"/>
    <w:rsid w:val="00E27A1C"/>
    <w:rsid w:val="00E32185"/>
    <w:rsid w:val="00E32468"/>
    <w:rsid w:val="00E33766"/>
    <w:rsid w:val="00E33AE3"/>
    <w:rsid w:val="00E36FA4"/>
    <w:rsid w:val="00E40931"/>
    <w:rsid w:val="00E41ECD"/>
    <w:rsid w:val="00E428E2"/>
    <w:rsid w:val="00E4356A"/>
    <w:rsid w:val="00E4491D"/>
    <w:rsid w:val="00E45133"/>
    <w:rsid w:val="00E513AE"/>
    <w:rsid w:val="00E56842"/>
    <w:rsid w:val="00E57853"/>
    <w:rsid w:val="00E5797D"/>
    <w:rsid w:val="00E62026"/>
    <w:rsid w:val="00E6313A"/>
    <w:rsid w:val="00E6334E"/>
    <w:rsid w:val="00E6421D"/>
    <w:rsid w:val="00E6610C"/>
    <w:rsid w:val="00E66DFB"/>
    <w:rsid w:val="00E6785B"/>
    <w:rsid w:val="00E72055"/>
    <w:rsid w:val="00E72FE0"/>
    <w:rsid w:val="00E74F5C"/>
    <w:rsid w:val="00E77621"/>
    <w:rsid w:val="00E82F0A"/>
    <w:rsid w:val="00E85467"/>
    <w:rsid w:val="00E863D0"/>
    <w:rsid w:val="00E8787D"/>
    <w:rsid w:val="00E878D0"/>
    <w:rsid w:val="00E87FE2"/>
    <w:rsid w:val="00E904B7"/>
    <w:rsid w:val="00E9088A"/>
    <w:rsid w:val="00E90FF0"/>
    <w:rsid w:val="00E95F08"/>
    <w:rsid w:val="00E96A6B"/>
    <w:rsid w:val="00E96A86"/>
    <w:rsid w:val="00E96F08"/>
    <w:rsid w:val="00E97C1A"/>
    <w:rsid w:val="00EA128C"/>
    <w:rsid w:val="00EA2803"/>
    <w:rsid w:val="00EA282E"/>
    <w:rsid w:val="00EA31E7"/>
    <w:rsid w:val="00EA4745"/>
    <w:rsid w:val="00EA5DE6"/>
    <w:rsid w:val="00EA6CB7"/>
    <w:rsid w:val="00EA72CD"/>
    <w:rsid w:val="00EB07AB"/>
    <w:rsid w:val="00EB3A89"/>
    <w:rsid w:val="00EB4F94"/>
    <w:rsid w:val="00EB5436"/>
    <w:rsid w:val="00EB60D8"/>
    <w:rsid w:val="00EB7BDF"/>
    <w:rsid w:val="00EC2E99"/>
    <w:rsid w:val="00EC409F"/>
    <w:rsid w:val="00EC40CC"/>
    <w:rsid w:val="00EC4435"/>
    <w:rsid w:val="00EC494A"/>
    <w:rsid w:val="00EC4CB3"/>
    <w:rsid w:val="00EC4F70"/>
    <w:rsid w:val="00EC6354"/>
    <w:rsid w:val="00EC63B8"/>
    <w:rsid w:val="00EC644D"/>
    <w:rsid w:val="00EC65A7"/>
    <w:rsid w:val="00EC73B0"/>
    <w:rsid w:val="00ED02C9"/>
    <w:rsid w:val="00ED3288"/>
    <w:rsid w:val="00ED32ED"/>
    <w:rsid w:val="00ED47F5"/>
    <w:rsid w:val="00ED5449"/>
    <w:rsid w:val="00ED7304"/>
    <w:rsid w:val="00EE3AC8"/>
    <w:rsid w:val="00EE3E5B"/>
    <w:rsid w:val="00EE4676"/>
    <w:rsid w:val="00EF083A"/>
    <w:rsid w:val="00EF1776"/>
    <w:rsid w:val="00EF25A3"/>
    <w:rsid w:val="00EF25AA"/>
    <w:rsid w:val="00EF4020"/>
    <w:rsid w:val="00EF42A2"/>
    <w:rsid w:val="00EF52EE"/>
    <w:rsid w:val="00F008AA"/>
    <w:rsid w:val="00F008D1"/>
    <w:rsid w:val="00F024E9"/>
    <w:rsid w:val="00F066B1"/>
    <w:rsid w:val="00F07D4D"/>
    <w:rsid w:val="00F11B23"/>
    <w:rsid w:val="00F21F1E"/>
    <w:rsid w:val="00F23EBD"/>
    <w:rsid w:val="00F26301"/>
    <w:rsid w:val="00F3015C"/>
    <w:rsid w:val="00F353B3"/>
    <w:rsid w:val="00F3545D"/>
    <w:rsid w:val="00F3684D"/>
    <w:rsid w:val="00F4005B"/>
    <w:rsid w:val="00F45DBC"/>
    <w:rsid w:val="00F46DFB"/>
    <w:rsid w:val="00F533E9"/>
    <w:rsid w:val="00F5403B"/>
    <w:rsid w:val="00F57C7B"/>
    <w:rsid w:val="00F61852"/>
    <w:rsid w:val="00F61B17"/>
    <w:rsid w:val="00F621E0"/>
    <w:rsid w:val="00F641A4"/>
    <w:rsid w:val="00F6563E"/>
    <w:rsid w:val="00F67356"/>
    <w:rsid w:val="00F711AC"/>
    <w:rsid w:val="00F73097"/>
    <w:rsid w:val="00F744CC"/>
    <w:rsid w:val="00F77CD8"/>
    <w:rsid w:val="00F80908"/>
    <w:rsid w:val="00F80D40"/>
    <w:rsid w:val="00F81B5B"/>
    <w:rsid w:val="00F8230D"/>
    <w:rsid w:val="00F8238B"/>
    <w:rsid w:val="00F82FF7"/>
    <w:rsid w:val="00F83D3F"/>
    <w:rsid w:val="00F8541D"/>
    <w:rsid w:val="00F8603B"/>
    <w:rsid w:val="00F8642F"/>
    <w:rsid w:val="00F87B64"/>
    <w:rsid w:val="00F9035A"/>
    <w:rsid w:val="00F94F1C"/>
    <w:rsid w:val="00FA08F3"/>
    <w:rsid w:val="00FA1086"/>
    <w:rsid w:val="00FA47F6"/>
    <w:rsid w:val="00FA4BCE"/>
    <w:rsid w:val="00FA524D"/>
    <w:rsid w:val="00FA61E7"/>
    <w:rsid w:val="00FA7BCF"/>
    <w:rsid w:val="00FB1AF2"/>
    <w:rsid w:val="00FB2495"/>
    <w:rsid w:val="00FB4391"/>
    <w:rsid w:val="00FB49E4"/>
    <w:rsid w:val="00FB50FE"/>
    <w:rsid w:val="00FB531A"/>
    <w:rsid w:val="00FB63D7"/>
    <w:rsid w:val="00FB79AF"/>
    <w:rsid w:val="00FB7A54"/>
    <w:rsid w:val="00FC0029"/>
    <w:rsid w:val="00FC2487"/>
    <w:rsid w:val="00FC2EDC"/>
    <w:rsid w:val="00FC505F"/>
    <w:rsid w:val="00FC6347"/>
    <w:rsid w:val="00FC7250"/>
    <w:rsid w:val="00FD0F3A"/>
    <w:rsid w:val="00FD3333"/>
    <w:rsid w:val="00FD3567"/>
    <w:rsid w:val="00FD3954"/>
    <w:rsid w:val="00FD4D95"/>
    <w:rsid w:val="00FD4FB4"/>
    <w:rsid w:val="00FE03D2"/>
    <w:rsid w:val="00FE06D1"/>
    <w:rsid w:val="00FE1FD4"/>
    <w:rsid w:val="00FE46A6"/>
    <w:rsid w:val="00FE61E3"/>
    <w:rsid w:val="00FF0FFE"/>
    <w:rsid w:val="00FF2493"/>
    <w:rsid w:val="00FF2CA9"/>
    <w:rsid w:val="00F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A1F901"/>
  <w15:chartTrackingRefBased/>
  <w15:docId w15:val="{9422424A-C947-497D-982E-7712D50F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3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2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125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252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1252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85467"/>
  </w:style>
  <w:style w:type="paragraph" w:styleId="ListParagraph">
    <w:name w:val="List Paragraph"/>
    <w:basedOn w:val="Normal"/>
    <w:uiPriority w:val="34"/>
    <w:qFormat/>
    <w:rsid w:val="00AF5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son.Graham\Downloads\HB2D.PanelistAvailabi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78514-d765-47f2-b661-870861894988">
      <Terms xmlns="http://schemas.microsoft.com/office/infopath/2007/PartnerControls"/>
    </lcf76f155ced4ddcb4097134ff3c332f>
    <TaxCatchAll xmlns="431100d4-4470-42c1-96bc-46686c1829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5D43F7DEA2043B929494B92BA052A" ma:contentTypeVersion="25" ma:contentTypeDescription="Create a new document." ma:contentTypeScope="" ma:versionID="fd87f6a8d3f39efa2d9516d80a2c3aef">
  <xsd:schema xmlns:xsd="http://www.w3.org/2001/XMLSchema" xmlns:xs="http://www.w3.org/2001/XMLSchema" xmlns:p="http://schemas.microsoft.com/office/2006/metadata/properties" xmlns:ns2="431100d4-4470-42c1-96bc-46686c1829ae" xmlns:ns3="c6478514-d765-47f2-b661-870861894988" targetNamespace="http://schemas.microsoft.com/office/2006/metadata/properties" ma:root="true" ma:fieldsID="857d3432feb217875ae23da11a884e1c" ns2:_="" ns3:_="">
    <xsd:import namespace="431100d4-4470-42c1-96bc-46686c1829ae"/>
    <xsd:import namespace="c6478514-d765-47f2-b661-870861894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4df687-44af-4f4f-83ce-cc549dc79046}" ma:internalName="TaxCatchAll" ma:showField="CatchAllData" ma:web="431100d4-4470-42c1-96bc-46686c182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78514-d765-47f2-b661-87086189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e84caa5-4932-4209-ae5a-cc2c42c66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AB15E-398A-4FA3-BD47-50AF61ACA571}">
  <ds:schemaRefs>
    <ds:schemaRef ds:uri="http://schemas.microsoft.com/office/2006/metadata/properties"/>
    <ds:schemaRef ds:uri="http://schemas.microsoft.com/office/infopath/2007/PartnerControls"/>
    <ds:schemaRef ds:uri="c6478514-d765-47f2-b661-870861894988"/>
    <ds:schemaRef ds:uri="431100d4-4470-42c1-96bc-46686c1829ae"/>
  </ds:schemaRefs>
</ds:datastoreItem>
</file>

<file path=customXml/itemProps2.xml><?xml version="1.0" encoding="utf-8"?>
<ds:datastoreItem xmlns:ds="http://schemas.openxmlformats.org/officeDocument/2006/customXml" ds:itemID="{27145C77-A9D1-4C52-8F75-3C355AFF52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07944-7A31-44D3-AC4F-BE045B478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100d4-4470-42c1-96bc-46686c1829ae"/>
    <ds:schemaRef ds:uri="c6478514-d765-47f2-b661-870861894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HB2D.PanelistAvailability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Objection Notification, Arbitration Panel Request, and Contact Information Form</vt:lpstr>
    </vt:vector>
  </TitlesOfParts>
  <Company>DCA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Objection Notification, Arbitration Panel Request, and Contact Information Form</dc:title>
  <dc:subject/>
  <dc:creator>Carson Graham</dc:creator>
  <cp:keywords/>
  <dc:description/>
  <cp:lastModifiedBy>Carson Rochester</cp:lastModifiedBy>
  <cp:revision>1</cp:revision>
  <cp:lastPrinted>2009-03-10T21:39:00Z</cp:lastPrinted>
  <dcterms:created xsi:type="dcterms:W3CDTF">2026-01-14T15:14:00Z</dcterms:created>
  <dcterms:modified xsi:type="dcterms:W3CDTF">2026-01-14T15:15:00Z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0x010100BC55D43F7DEA2043B929494B92BA052A</vt:lpwstr>
  </property>
</Properties>
</file>