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06"/>
        <w:tblW w:w="5000" w:type="pct"/>
        <w:tblBorders>
          <w:top w:val="double" w:sz="12" w:space="0" w:color="808080"/>
          <w:left w:val="double" w:sz="12" w:space="0" w:color="808080"/>
          <w:bottom w:val="double" w:sz="12" w:space="0" w:color="808080"/>
          <w:right w:val="double" w:sz="12" w:space="0" w:color="808080"/>
          <w:insideH w:val="double" w:sz="12" w:space="0" w:color="808080"/>
          <w:insideV w:val="doub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2735"/>
        <w:gridCol w:w="2735"/>
        <w:gridCol w:w="2735"/>
      </w:tblGrid>
      <w:tr w:rsidR="00512528" w:rsidRPr="00BA4BEB" w14:paraId="1AB5F10D" w14:textId="77777777" w:rsidTr="00DB24EC">
        <w:trPr>
          <w:trHeight w:val="1440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2EC6C666" w14:textId="77777777" w:rsidR="00512528" w:rsidRPr="00BA4BEB" w:rsidRDefault="00BA4BEB" w:rsidP="00BA4BEB">
            <w:pPr>
              <w:rPr>
                <w:rFonts w:asciiTheme="minorHAnsi" w:hAnsiTheme="minorHAnsi" w:cstheme="minorHAnsi"/>
              </w:rPr>
            </w:pPr>
            <w:r w:rsidRPr="00BA4BEB">
              <w:rPr>
                <w:rFonts w:asciiTheme="minorHAnsi" w:hAnsiTheme="minorHAnsi" w:cstheme="minorHAnsi"/>
                <w:noProof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38C2981A" wp14:editId="1C51F171">
                  <wp:simplePos x="0" y="0"/>
                  <wp:positionH relativeFrom="column">
                    <wp:posOffset>137795</wp:posOffset>
                  </wp:positionH>
                  <wp:positionV relativeFrom="page">
                    <wp:posOffset>47625</wp:posOffset>
                  </wp:positionV>
                  <wp:extent cx="6531674" cy="822960"/>
                  <wp:effectExtent l="0" t="0" r="2540" b="0"/>
                  <wp:wrapNone/>
                  <wp:docPr id="252691596" name="Picture 3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91596" name="Picture 3" descr="Text&#10;&#10;AI-generated content may be incorrect.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03"/>
                          <a:stretch/>
                        </pic:blipFill>
                        <pic:spPr bwMode="auto">
                          <a:xfrm>
                            <a:off x="0" y="0"/>
                            <a:ext cx="6531674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06F5" w:rsidRPr="00BA4BEB" w14:paraId="35DEB0D5" w14:textId="77777777" w:rsidTr="00B779B2">
        <w:trPr>
          <w:trHeight w:val="1035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1B3A4D"/>
          </w:tcPr>
          <w:p w14:paraId="50ED49D3" w14:textId="77777777" w:rsidR="00E0473F" w:rsidRPr="00BA4BEB" w:rsidRDefault="00601097" w:rsidP="00E85467">
            <w:pPr>
              <w:jc w:val="center"/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</w:pPr>
            <w:r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 xml:space="preserve"> Form for </w:t>
            </w:r>
            <w:r w:rsidR="00215CB6"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>Notification of Objection to Annexation</w:t>
            </w:r>
            <w:r w:rsidR="00E0473F"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>,</w:t>
            </w:r>
          </w:p>
          <w:p w14:paraId="3A361625" w14:textId="77777777" w:rsidR="00E0473F" w:rsidRPr="00BA4BEB" w:rsidRDefault="00601097" w:rsidP="00E85467">
            <w:pPr>
              <w:jc w:val="center"/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</w:pPr>
            <w:r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 xml:space="preserve">Request for </w:t>
            </w:r>
            <w:r w:rsidR="00E0473F"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 xml:space="preserve">Arbitration Panel, </w:t>
            </w:r>
          </w:p>
          <w:p w14:paraId="47FC51E6" w14:textId="77777777" w:rsidR="008606F5" w:rsidRPr="00BA4BEB" w:rsidRDefault="00E0473F" w:rsidP="00E85467">
            <w:pPr>
              <w:jc w:val="center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 xml:space="preserve">&amp; </w:t>
            </w:r>
            <w:r w:rsidR="00601097"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 xml:space="preserve">Provision of </w:t>
            </w:r>
            <w:r w:rsidRPr="00BA4BEB">
              <w:rPr>
                <w:rFonts w:ascii="GothamSSm Narrow Black" w:hAnsi="GothamSSm Narrow Black" w:cstheme="minorHAnsi"/>
                <w:b/>
                <w:smallCaps/>
                <w:color w:val="FFFFFF"/>
                <w:spacing w:val="26"/>
                <w:sz w:val="32"/>
                <w:szCs w:val="32"/>
              </w:rPr>
              <w:t>Contact Information</w:t>
            </w:r>
          </w:p>
        </w:tc>
      </w:tr>
      <w:tr w:rsidR="00512528" w:rsidRPr="00BA4BEB" w14:paraId="22DABCF7" w14:textId="77777777" w:rsidTr="00095396">
        <w:trPr>
          <w:trHeight w:val="198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8DC63F"/>
            <w:vAlign w:val="center"/>
          </w:tcPr>
          <w:p w14:paraId="3B32B1C6" w14:textId="77777777" w:rsidR="00512528" w:rsidRPr="003900E3" w:rsidRDefault="00601097" w:rsidP="00E85467">
            <w:pPr>
              <w:rPr>
                <w:rFonts w:ascii="Gotham Narrow Medium" w:hAnsi="Gotham Narrow Medium" w:cstheme="minorHAnsi"/>
                <w:smallCaps/>
                <w:sz w:val="20"/>
                <w:szCs w:val="20"/>
              </w:rPr>
            </w:pPr>
            <w:r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 xml:space="preserve">I.  </w:t>
            </w:r>
            <w:r w:rsidR="00512528"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>Notice</w:t>
            </w:r>
          </w:p>
        </w:tc>
      </w:tr>
      <w:tr w:rsidR="00601097" w:rsidRPr="00BA4BEB" w14:paraId="78315E5D" w14:textId="77777777" w:rsidTr="00F70331">
        <w:trPr>
          <w:trHeight w:val="2707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3C9026DF" w14:textId="77777777" w:rsidR="00D27FA0" w:rsidRPr="000F16B1" w:rsidRDefault="00D27FA0" w:rsidP="00E85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301C5F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 xml:space="preserve">As provided by O.C.G.A. </w:t>
            </w:r>
            <w:r w:rsidR="000F16B1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 xml:space="preserve"> 36-36-110-119</w:t>
            </w:r>
            <w:r w:rsidR="008F13A6" w:rsidRPr="00BA4BE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16B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 seq</w:t>
            </w: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>.,</w:t>
            </w:r>
            <w:r w:rsidR="000F16B1">
              <w:rPr>
                <w:rFonts w:asciiTheme="minorHAnsi" w:hAnsiTheme="minorHAnsi" w:cstheme="minorHAnsi"/>
                <w:sz w:val="22"/>
                <w:szCs w:val="22"/>
              </w:rPr>
              <w:t xml:space="preserve"> the elected body of</w:t>
            </w:r>
          </w:p>
          <w:p w14:paraId="2DBD1672" w14:textId="77777777" w:rsidR="00601097" w:rsidRPr="00BA4BEB" w:rsidRDefault="00601097" w:rsidP="00E8546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bookmarkStart w:id="0" w:name="Text1"/>
          <w:p w14:paraId="4A12D427" w14:textId="685C2D94" w:rsidR="00601097" w:rsidRPr="00BA4BEB" w:rsidRDefault="00CF6BD2" w:rsidP="00E85467">
            <w:pPr>
              <w:jc w:val="center"/>
              <w:rPr>
                <w:rFonts w:asciiTheme="minorHAnsi" w:hAnsiTheme="minorHAnsi" w:cstheme="minorHAnsi"/>
              </w:rPr>
            </w:pPr>
            <w:r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helpText w:type="text" w:val="Type County Name Here"/>
                  <w:statusText w:type="text" w:val="Type County Name Here"/>
                  <w:textInput>
                    <w:default w:val="TYPE COUNTY NAME HERE"/>
                    <w:format w:val="UPPERCASE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</w:r>
            <w:r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separate"/>
            </w:r>
            <w:r w:rsidR="005366CB" w:rsidRPr="00BA4BEB">
              <w:rPr>
                <w:rFonts w:asciiTheme="minorHAnsi" w:hAnsiTheme="minorHAnsi" w:cstheme="minorHAnsi"/>
                <w:b/>
                <w:noProof/>
                <w:sz w:val="28"/>
                <w:szCs w:val="28"/>
                <w:u w:val="single"/>
              </w:rPr>
              <w:t>TYPE COUNTY NAME HERE</w:t>
            </w:r>
            <w:r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end"/>
            </w:r>
            <w:bookmarkEnd w:id="0"/>
            <w:r w:rsidR="00193AC6" w:rsidRPr="00BA4BE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601097" w:rsidRPr="00BA4BEB">
              <w:rPr>
                <w:rFonts w:asciiTheme="minorHAnsi" w:hAnsiTheme="minorHAnsi" w:cstheme="minorHAnsi"/>
              </w:rPr>
              <w:t xml:space="preserve">County, </w:t>
            </w:r>
          </w:p>
          <w:p w14:paraId="4F61BF1C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ED7CB8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>hereby notif</w:t>
            </w:r>
            <w:r w:rsidR="000F16B1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 xml:space="preserve"> the Georgia Department of Community Affairs that we have, by majority vote, </w:t>
            </w:r>
            <w:r w:rsidR="000F16B1">
              <w:rPr>
                <w:rFonts w:asciiTheme="minorHAnsi" w:hAnsiTheme="minorHAnsi" w:cstheme="minorHAnsi"/>
                <w:sz w:val="22"/>
                <w:szCs w:val="22"/>
              </w:rPr>
              <w:t xml:space="preserve">objected to an annexation of land by </w:t>
            </w:r>
            <w:r w:rsidRPr="00BA4BE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</w:p>
          <w:p w14:paraId="78D6A018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C89F4B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4BEB">
              <w:rPr>
                <w:rFonts w:asciiTheme="minorHAnsi" w:hAnsiTheme="minorHAnsi" w:cstheme="minorHAnsi"/>
              </w:rPr>
              <w:t xml:space="preserve">City of </w:t>
            </w:r>
            <w:r w:rsidR="00CF6BD2"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helpText w:type="text" w:val="Type City Name Here"/>
                  <w:statusText w:type="text" w:val="Type City Name Here"/>
                  <w:textInput>
                    <w:default w:val="TYPE CITY NAME HERE"/>
                    <w:format w:val="UPPERCASE"/>
                  </w:textInput>
                </w:ffData>
              </w:fldChar>
            </w:r>
            <w:r w:rsidR="00CF6BD2"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instrText xml:space="preserve"> FORMTEXT </w:instrText>
            </w:r>
            <w:r w:rsidR="00CF6BD2"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</w:r>
            <w:r w:rsidR="00CF6BD2"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separate"/>
            </w:r>
            <w:r w:rsidR="00CF6BD2" w:rsidRPr="00BA4BEB">
              <w:rPr>
                <w:rFonts w:asciiTheme="minorHAnsi" w:hAnsiTheme="minorHAnsi" w:cstheme="minorHAnsi"/>
                <w:b/>
                <w:caps/>
                <w:noProof/>
                <w:sz w:val="28"/>
                <w:szCs w:val="28"/>
                <w:u w:val="single"/>
              </w:rPr>
              <w:t>TYPE CITY NAME HERE</w:t>
            </w:r>
            <w:r w:rsidR="00CF6BD2" w:rsidRPr="00BA4BEB">
              <w:rPr>
                <w:rFonts w:asciiTheme="minorHAnsi" w:hAnsiTheme="minorHAnsi" w:cstheme="minorHAnsi"/>
                <w:b/>
                <w:caps/>
                <w:sz w:val="28"/>
                <w:szCs w:val="28"/>
                <w:u w:val="single"/>
              </w:rPr>
              <w:fldChar w:fldCharType="end"/>
            </w:r>
            <w:r w:rsidR="000F16B1" w:rsidRPr="000F16B1">
              <w:rPr>
                <w:rFonts w:asciiTheme="minorHAnsi" w:hAnsiTheme="minorHAnsi" w:cstheme="minorHAnsi"/>
                <w:b/>
                <w:caps/>
                <w:sz w:val="28"/>
                <w:szCs w:val="28"/>
              </w:rPr>
              <w:t>.</w:t>
            </w:r>
          </w:p>
          <w:p w14:paraId="1793F3B7" w14:textId="77777777" w:rsidR="00601097" w:rsidRPr="00BA4BEB" w:rsidRDefault="00601097" w:rsidP="00E854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F96370" w14:textId="77777777" w:rsidR="00BA4BEB" w:rsidRPr="000F16B1" w:rsidRDefault="000F16B1" w:rsidP="00BA4B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16B1">
              <w:rPr>
                <w:rFonts w:asciiTheme="minorHAnsi" w:hAnsiTheme="minorHAnsi" w:cstheme="minorHAnsi"/>
                <w:sz w:val="22"/>
                <w:szCs w:val="22"/>
              </w:rPr>
              <w:t>We have notified the City of our determination, provided the required documentation, and we now request appointment of an Arbitration Panel to hear arguments in this matter.</w:t>
            </w:r>
          </w:p>
          <w:p w14:paraId="77687CC0" w14:textId="77777777" w:rsidR="00BA4BEB" w:rsidRPr="00BA4BEB" w:rsidRDefault="00BA4BEB" w:rsidP="00BA4BEB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E86D35F" w14:textId="77777777" w:rsidR="00BA4BEB" w:rsidRPr="00BA4BEB" w:rsidRDefault="000F16B1" w:rsidP="00BA4BEB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&lt;T</w:t>
            </w:r>
            <w:r w:rsidR="00BA4BEB"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he </w:t>
            </w:r>
            <w:r w:rsidR="00BA4BEB" w:rsidRPr="000F16B1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full text of the objection notification</w:t>
            </w:r>
            <w:r w:rsidR="00BA4BEB"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required by the statute</w:t>
            </w:r>
          </w:p>
          <w:p w14:paraId="1567ED02" w14:textId="77777777" w:rsidR="00BA4BEB" w:rsidRPr="00BA4BEB" w:rsidRDefault="00BA4BEB" w:rsidP="00BA4BE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as well as </w:t>
            </w:r>
            <w:r w:rsidRPr="000F16B1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all other materials</w:t>
            </w:r>
            <w:r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required by DCA Rule 110-12-8-.03(1)(a)</w:t>
            </w:r>
            <w:r w:rsidR="000F16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must be attached to this form</w:t>
            </w:r>
            <w:r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0F16B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&gt;</w:t>
            </w:r>
          </w:p>
          <w:p w14:paraId="4EFC2531" w14:textId="77777777" w:rsidR="00BA4BEB" w:rsidRPr="00BA4BEB" w:rsidRDefault="00BA4BEB" w:rsidP="00BA4B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br/>
              <w:t>We understand and acknowledge that it shall be the responsibility of the Parties to the Annexation dispute to:</w:t>
            </w:r>
          </w:p>
          <w:p w14:paraId="3A2B9CDF" w14:textId="77777777" w:rsidR="00BA4BEB" w:rsidRPr="00BA4BEB" w:rsidRDefault="00BA4BEB" w:rsidP="00BA4B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>Provide proposed “strikes” from the panel as quickly as practicable, within the timeframe it provides to the local governments when it requests strikes per O.C.G.A. § 36-36-114(c)(2);</w:t>
            </w:r>
          </w:p>
          <w:p w14:paraId="362DE935" w14:textId="77777777" w:rsidR="00BA4BEB" w:rsidRPr="00BA4BEB" w:rsidRDefault="00BA4BEB" w:rsidP="00BA4B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>Provide for the administration and reimbursement of expenses of the arbitration panel once it has been appointed by the Department;</w:t>
            </w:r>
          </w:p>
          <w:p w14:paraId="1A587A10" w14:textId="77777777" w:rsidR="00BA4BEB" w:rsidRPr="00BA4BEB" w:rsidRDefault="00BA4BEB" w:rsidP="00BA4B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 xml:space="preserve">Refrain from any </w:t>
            </w:r>
            <w:r w:rsidRPr="00BA4BE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ex parte 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>communication with the panelists;</w:t>
            </w:r>
          </w:p>
          <w:p w14:paraId="4F4F6931" w14:textId="77777777" w:rsidR="00BA4BEB" w:rsidRPr="00BA4BEB" w:rsidRDefault="00BA4BEB" w:rsidP="00BA4B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>Notify the Department of any panelist’s withdrawal, and request a new panelist be provided, in writing; and,</w:t>
            </w:r>
          </w:p>
          <w:p w14:paraId="34834B2D" w14:textId="77777777" w:rsidR="00BA4BEB" w:rsidRPr="00BA4BEB" w:rsidRDefault="00BA4BEB" w:rsidP="00BA4B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t>Notify the Department in writing, as soon as practicable, when the panel proceedings are terminated for any reason.</w:t>
            </w:r>
          </w:p>
          <w:p w14:paraId="2BE7D70A" w14:textId="77777777" w:rsidR="00D27FA0" w:rsidRPr="000F16B1" w:rsidRDefault="00D27FA0" w:rsidP="00D27FA0">
            <w:pPr>
              <w:ind w:left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0473F" w:rsidRPr="00BA4BEB" w14:paraId="67C94F34" w14:textId="77777777" w:rsidTr="00095396">
        <w:trPr>
          <w:trHeight w:val="270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8DC63F"/>
            <w:vAlign w:val="center"/>
          </w:tcPr>
          <w:p w14:paraId="18FE1DC8" w14:textId="77777777" w:rsidR="00E0473F" w:rsidRPr="003900E3" w:rsidRDefault="00601097" w:rsidP="00E85467">
            <w:pPr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</w:pPr>
            <w:r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>I</w:t>
            </w:r>
            <w:r w:rsidR="006B41E4"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>I</w:t>
            </w:r>
            <w:r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 xml:space="preserve">.  </w:t>
            </w:r>
            <w:r w:rsidR="00E0473F"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>Legal Description- Land Lot, District, Section, Block and Lot(s) / Address of subject property:</w:t>
            </w:r>
          </w:p>
        </w:tc>
      </w:tr>
      <w:tr w:rsidR="00601097" w:rsidRPr="00BA4BEB" w14:paraId="151F5086" w14:textId="77777777" w:rsidTr="00F70331">
        <w:trPr>
          <w:trHeight w:val="985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vAlign w:val="center"/>
          </w:tcPr>
          <w:p w14:paraId="30F07E05" w14:textId="77777777" w:rsidR="00601097" w:rsidRPr="00BA4BEB" w:rsidRDefault="003900E3" w:rsidP="00BF20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helpText w:type="text" w:val="Type Legal Description of Annexed Property Here"/>
                  <w:statusText w:type="text" w:val="Type Legal Description of Annexed Property Here"/>
                  <w:textInput>
                    <w:default w:val="Type Legal Description and Address of Annexed Property(ies) Here"/>
                    <w:format w:val="FIRST CAPITAL"/>
                  </w:textInput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Type Legal Description and Address of Annexed Property(ies) Here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601097" w:rsidRPr="00BA4BEB" w14:paraId="37DE21DE" w14:textId="77777777" w:rsidTr="00095396">
        <w:trPr>
          <w:trHeight w:val="207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  <w:shd w:val="clear" w:color="auto" w:fill="8DC63F"/>
          </w:tcPr>
          <w:p w14:paraId="6D60DBD3" w14:textId="77777777" w:rsidR="00601097" w:rsidRPr="003900E3" w:rsidRDefault="006B41E4" w:rsidP="00E85467">
            <w:pPr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</w:pPr>
            <w:r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 xml:space="preserve">III.  </w:t>
            </w:r>
            <w:r w:rsidR="00193AC6" w:rsidRPr="003900E3">
              <w:rPr>
                <w:rFonts w:ascii="Gotham Narrow Medium" w:hAnsi="Gotham Narrow Medium" w:cstheme="minorHAnsi"/>
                <w:b/>
                <w:smallCaps/>
                <w:sz w:val="20"/>
                <w:szCs w:val="20"/>
              </w:rPr>
              <w:t>Contact Information</w:t>
            </w:r>
          </w:p>
        </w:tc>
      </w:tr>
      <w:tr w:rsidR="003900E3" w:rsidRPr="00BA4BEB" w14:paraId="2F7ADA58" w14:textId="77777777" w:rsidTr="00F70331">
        <w:trPr>
          <w:trHeight w:val="508"/>
        </w:trPr>
        <w:tc>
          <w:tcPr>
            <w:tcW w:w="1250" w:type="pct"/>
            <w:tcBorders>
              <w:top w:val="double" w:sz="12" w:space="0" w:color="1B3A4D"/>
              <w:left w:val="double" w:sz="12" w:space="0" w:color="1B3A4D"/>
              <w:bottom w:val="nil"/>
              <w:right w:val="double" w:sz="12" w:space="0" w:color="1B3A4D"/>
            </w:tcBorders>
          </w:tcPr>
          <w:p w14:paraId="5FC610FF" w14:textId="77777777" w:rsidR="003900E3" w:rsidRPr="00BA4BEB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County:</w:t>
            </w:r>
          </w:p>
          <w:p w14:paraId="4C86EE30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helpText w:type="text" w:val="County Contact Name"/>
                  <w:statusText w:type="text" w:val="County Contact Name"/>
                  <w:textInput>
                    <w:default w:val="County Contact Name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County Contact Name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double" w:sz="12" w:space="0" w:color="1B3A4D"/>
              <w:left w:val="double" w:sz="12" w:space="0" w:color="1B3A4D"/>
              <w:bottom w:val="nil"/>
              <w:right w:val="double" w:sz="12" w:space="0" w:color="1B3A4D"/>
            </w:tcBorders>
          </w:tcPr>
          <w:p w14:paraId="6F6C8253" w14:textId="77777777" w:rsidR="003900E3" w:rsidRPr="00BA4BEB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City:</w:t>
            </w:r>
          </w:p>
          <w:p w14:paraId="30D090A8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ity Contact Name"/>
                  <w:statusText w:type="text" w:val="City Contact Name"/>
                  <w:textInput>
                    <w:default w:val="City Contact Name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City Contact Name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double" w:sz="12" w:space="0" w:color="1B3A4D"/>
              <w:left w:val="double" w:sz="12" w:space="0" w:color="1B3A4D"/>
              <w:bottom w:val="nil"/>
              <w:right w:val="double" w:sz="12" w:space="0" w:color="1B3A4D"/>
            </w:tcBorders>
          </w:tcPr>
          <w:p w14:paraId="4C4A4317" w14:textId="77777777" w:rsidR="003900E3" w:rsidRPr="00BA4BEB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Owner:</w:t>
            </w:r>
          </w:p>
          <w:p w14:paraId="57FC9CD3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Name"/>
                  <w:statusText w:type="text" w:val="Owner Contact Name"/>
                  <w:textInput>
                    <w:default w:val="Owner Contact Name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Owner Contact Name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double" w:sz="12" w:space="0" w:color="1B3A4D"/>
              <w:left w:val="double" w:sz="12" w:space="0" w:color="1B3A4D"/>
              <w:bottom w:val="nil"/>
              <w:right w:val="double" w:sz="12" w:space="0" w:color="1B3A4D"/>
            </w:tcBorders>
          </w:tcPr>
          <w:p w14:paraId="111931D5" w14:textId="77777777" w:rsidR="003900E3" w:rsidRPr="00BA4BEB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School District:</w:t>
            </w:r>
          </w:p>
          <w:p w14:paraId="0E99706E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Name"/>
                  <w:statusText w:type="text" w:val="Owner Contact Name"/>
                  <w:textInput>
                    <w:default w:val="School Contact Name"/>
                    <w:format w:val="FIRST CAPITAL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School Contact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00E3" w:rsidRPr="00BA4BEB" w14:paraId="69359E09" w14:textId="77777777" w:rsidTr="00F70331">
        <w:trPr>
          <w:trHeight w:val="704"/>
        </w:trPr>
        <w:tc>
          <w:tcPr>
            <w:tcW w:w="1250" w:type="pct"/>
            <w:tcBorders>
              <w:top w:val="nil"/>
              <w:left w:val="double" w:sz="12" w:space="0" w:color="1B3A4D"/>
              <w:bottom w:val="nil"/>
              <w:right w:val="double" w:sz="12" w:space="0" w:color="1B3A4D"/>
            </w:tcBorders>
          </w:tcPr>
          <w:p w14:paraId="17172628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ounty Address"/>
                  <w:statusText w:type="text" w:val="County Address"/>
                  <w:textInput>
                    <w:default w:val="County Contact Address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County Contact Address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E1F8B3E" w14:textId="77777777" w:rsidR="003900E3" w:rsidRPr="000F16B1" w:rsidRDefault="003900E3" w:rsidP="003900E3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nil"/>
              <w:right w:val="double" w:sz="12" w:space="0" w:color="1B3A4D"/>
            </w:tcBorders>
          </w:tcPr>
          <w:p w14:paraId="4B2DCB00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ity Address"/>
                  <w:statusText w:type="text" w:val="City Address"/>
                  <w:textInput>
                    <w:default w:val="City Contact Address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City Contact Address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6D1940B" w14:textId="77777777" w:rsidR="003900E3" w:rsidRPr="000F16B1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nil"/>
              <w:right w:val="double" w:sz="12" w:space="0" w:color="1B3A4D"/>
            </w:tcBorders>
          </w:tcPr>
          <w:p w14:paraId="21294A0E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Address"/>
                  <w:statusText w:type="text" w:val="Owner Address"/>
                  <w:textInput>
                    <w:default w:val="Owner Contact Address"/>
                    <w:format w:val="FIRST CAPITAL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Owner Contact Address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80ACFAE" w14:textId="77777777" w:rsidR="003900E3" w:rsidRPr="000F16B1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nil"/>
              <w:right w:val="double" w:sz="12" w:space="0" w:color="1B3A4D"/>
            </w:tcBorders>
          </w:tcPr>
          <w:p w14:paraId="61CE22D2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Address"/>
                  <w:statusText w:type="text" w:val="Owner Address"/>
                  <w:textInput>
                    <w:default w:val="School Contact Address"/>
                    <w:format w:val="FIRST CAPITAL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School Contact Address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C1ABF9C" w14:textId="77777777" w:rsidR="003900E3" w:rsidRPr="000F16B1" w:rsidRDefault="003900E3" w:rsidP="003900E3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3900E3" w:rsidRPr="00BA4BEB" w14:paraId="6148570F" w14:textId="77777777" w:rsidTr="00F70331">
        <w:trPr>
          <w:trHeight w:val="704"/>
        </w:trPr>
        <w:tc>
          <w:tcPr>
            <w:tcW w:w="1250" w:type="pct"/>
            <w:tcBorders>
              <w:top w:val="nil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48FC9B5B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helpText w:type="text" w:val="County Contact Phone #"/>
                  <w:statusText w:type="text" w:val="County Contact Phone #"/>
                  <w:textInput>
                    <w:default w:val="County Contact Phone #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County Contact Phone #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DE0D4F7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</w:rPr>
            </w:pP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County Contact Email Address"/>
                  <w:statusText w:type="text" w:val="County Contact Email Address"/>
                  <w:textInput>
                    <w:default w:val="county contact email addr"/>
                    <w:format w:val="LOWERCASE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county contact email addr</w: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5556D894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ity Contact Phone #"/>
                  <w:statusText w:type="text" w:val="City Contact Phone #"/>
                  <w:textInput>
                    <w:default w:val="City Contact Phone #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City Contact Phone #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FBF7F3A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City Contact Email Address"/>
                  <w:statusText w:type="text" w:val="City Contact Email Address"/>
                  <w:textInput>
                    <w:default w:val="city contact email addr"/>
                    <w:format w:val="LOWERCASE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city contact email addr</w: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7080CFA0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Phone #"/>
                  <w:statusText w:type="text" w:val="Owner Contact Phone #"/>
                  <w:textInput>
                    <w:default w:val="Owner Contact Phone #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Owner Contact Phone #</w:t>
            </w:r>
            <w:r w:rsidRPr="00BA4BE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18AA1B33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Email Address"/>
                  <w:statusText w:type="text" w:val="Owner Contact Email Address"/>
                  <w:textInput>
                    <w:default w:val="owner contact email addr"/>
                    <w:format w:val="LOWERCASE"/>
                  </w:textInput>
                </w:ffData>
              </w:fldCha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t>owner contact email addr</w:t>
            </w:r>
            <w:r w:rsidRPr="00BA4BEB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tcBorders>
              <w:top w:val="nil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50E2208F" w14:textId="77777777" w:rsidR="003900E3" w:rsidRPr="00BA4BEB" w:rsidRDefault="003900E3" w:rsidP="003900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Phone #"/>
                  <w:statusText w:type="text" w:val="Owner Contact Phone #"/>
                  <w:textInput>
                    <w:default w:val="School Contact Phone #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School Contact Phone #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E07EE29" w14:textId="77777777" w:rsidR="003900E3" w:rsidRPr="00BA4BEB" w:rsidRDefault="003900E3" w:rsidP="003900E3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Owner Contact Email Address"/>
                  <w:statusText w:type="text" w:val="Owner Contact Email Address"/>
                  <w:textInput>
                    <w:default w:val="school contact email addr"/>
                    <w:format w:val="LOWERCASE"/>
                  </w:textInput>
                </w:ffData>
              </w:fldCha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school contact email addr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</w:p>
        </w:tc>
      </w:tr>
      <w:tr w:rsidR="003900E3" w:rsidRPr="00BA4BEB" w14:paraId="44B252FA" w14:textId="77777777" w:rsidTr="00F70331">
        <w:trPr>
          <w:trHeight w:val="900"/>
        </w:trPr>
        <w:tc>
          <w:tcPr>
            <w:tcW w:w="5000" w:type="pct"/>
            <w:gridSpan w:val="4"/>
            <w:tcBorders>
              <w:top w:val="double" w:sz="12" w:space="0" w:color="1B3A4D"/>
              <w:left w:val="double" w:sz="12" w:space="0" w:color="1B3A4D"/>
              <w:bottom w:val="double" w:sz="12" w:space="0" w:color="1B3A4D"/>
              <w:right w:val="double" w:sz="12" w:space="0" w:color="1B3A4D"/>
            </w:tcBorders>
          </w:tcPr>
          <w:p w14:paraId="2F40D52F" w14:textId="77777777" w:rsidR="003900E3" w:rsidRDefault="003900E3" w:rsidP="003900E3">
            <w:pPr>
              <w:ind w:left="2640" w:hanging="2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4BEB">
              <w:rPr>
                <w:rFonts w:asciiTheme="minorHAnsi" w:hAnsiTheme="minorHAnsi" w:cstheme="minorHAnsi"/>
                <w:b/>
                <w:sz w:val="20"/>
                <w:szCs w:val="20"/>
              </w:rPr>
              <w:t>Send this form to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</w:t>
            </w:r>
            <w:r w:rsidRPr="00BA4BEB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Georgia Department of Community Affairs</w:t>
            </w:r>
            <w:r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, </w:t>
            </w:r>
            <w:r w:rsidRPr="00BA4BEB">
              <w:rPr>
                <w:rFonts w:asciiTheme="minorHAnsi" w:hAnsiTheme="minorHAnsi" w:cstheme="minorHAnsi"/>
                <w:b/>
                <w:sz w:val="20"/>
                <w:szCs w:val="20"/>
              </w:rPr>
              <w:t>Office of Planning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Research, &amp; Geoanalytics at:</w:t>
            </w:r>
          </w:p>
          <w:p w14:paraId="653F33C7" w14:textId="77777777" w:rsidR="003900E3" w:rsidRPr="003900E3" w:rsidRDefault="003900E3" w:rsidP="003900E3">
            <w:pPr>
              <w:ind w:left="2640" w:hanging="26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16B1">
              <w:rPr>
                <w:rFonts w:asciiTheme="minorHAnsi" w:hAnsiTheme="minorHAnsi" w:cstheme="minorHAnsi"/>
                <w:b/>
                <w:sz w:val="40"/>
                <w:szCs w:val="40"/>
              </w:rPr>
              <w:t>planning@dca.ga.gov</w:t>
            </w:r>
          </w:p>
        </w:tc>
      </w:tr>
    </w:tbl>
    <w:p w14:paraId="08261A10" w14:textId="77777777" w:rsidR="00512528" w:rsidRDefault="00512528" w:rsidP="00E85467"/>
    <w:sectPr w:rsidR="00512528" w:rsidSect="003900E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76" w:right="605" w:bottom="605" w:left="605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11C6" w14:textId="77777777" w:rsidR="00042560" w:rsidRDefault="00042560">
      <w:r>
        <w:separator/>
      </w:r>
    </w:p>
  </w:endnote>
  <w:endnote w:type="continuationSeparator" w:id="0">
    <w:p w14:paraId="2B5F2AAE" w14:textId="77777777" w:rsidR="00042560" w:rsidRDefault="0004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SSm Narrow Black">
    <w:altName w:val="Calibri"/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Gotham Narrow Medium">
    <w:altName w:val="Tahoma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1328" w14:textId="77777777" w:rsidR="003900E3" w:rsidRDefault="003900E3" w:rsidP="003900E3">
    <w:pPr>
      <w:pStyle w:val="Footer"/>
      <w:jc w:val="center"/>
    </w:pPr>
    <w:r w:rsidRPr="003900E3">
      <w:rPr>
        <w:rFonts w:asciiTheme="minorHAnsi" w:hAnsiTheme="minorHAnsi" w:cstheme="minorHAnsi"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AA469CE" wp14:editId="207BDC1B">
              <wp:simplePos x="0" y="0"/>
              <wp:positionH relativeFrom="page">
                <wp:align>right</wp:align>
              </wp:positionH>
              <wp:positionV relativeFrom="paragraph">
                <wp:posOffset>0</wp:posOffset>
              </wp:positionV>
              <wp:extent cx="1673352" cy="347472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352" cy="3474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AA302" w14:textId="77777777" w:rsidR="003900E3" w:rsidRPr="003900E3" w:rsidRDefault="003900E3" w:rsidP="003900E3">
                          <w:pPr>
                            <w:jc w:val="center"/>
                            <w:rPr>
                              <w:rFonts w:ascii="Gotham Black" w:hAnsi="Gotham Black"/>
                            </w:rPr>
                          </w:pPr>
                          <w:r w:rsidRPr="003900E3">
                            <w:rPr>
                              <w:rFonts w:ascii="Gotham Black" w:hAnsi="Gotham Black"/>
                            </w:rPr>
                            <w:t>HB2A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469C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80.55pt;margin-top:0;width:131.75pt;height:27.35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" filled="f" stroked="f">
              <v:textbox>
                <w:txbxContent>
                  <w:p w14:paraId="030AA302" w14:textId="77777777" w:rsidR="003900E3" w:rsidRPr="003900E3" w:rsidRDefault="003900E3" w:rsidP="003900E3">
                    <w:pPr>
                      <w:jc w:val="center"/>
                      <w:rPr>
                        <w:rFonts w:ascii="Gotham Black" w:hAnsi="Gotham Black"/>
                      </w:rPr>
                    </w:pPr>
                    <w:r w:rsidRPr="003900E3">
                      <w:rPr>
                        <w:rFonts w:ascii="Gotham Black" w:hAnsi="Gotham Black"/>
                      </w:rPr>
                      <w:t>HB2A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71366" w14:textId="77777777" w:rsidR="00042560" w:rsidRDefault="00042560">
      <w:r>
        <w:separator/>
      </w:r>
    </w:p>
  </w:footnote>
  <w:footnote w:type="continuationSeparator" w:id="0">
    <w:p w14:paraId="24D12896" w14:textId="77777777" w:rsidR="00042560" w:rsidRDefault="0004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C42B" w14:textId="77777777" w:rsidR="00421200" w:rsidRDefault="00000000">
    <w:pPr>
      <w:pStyle w:val="Header"/>
    </w:pPr>
    <w:r>
      <w:rPr>
        <w:noProof/>
      </w:rPr>
      <w:pict w14:anchorId="0C32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40pt;height:540pt;z-index:-251658752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88A3" w14:textId="77777777" w:rsidR="00421200" w:rsidRDefault="00000000">
    <w:pPr>
      <w:pStyle w:val="Header"/>
    </w:pPr>
    <w:r>
      <w:rPr>
        <w:noProof/>
      </w:rPr>
      <w:pict w14:anchorId="16D6D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252pt;height:252pt;z-index:-251657728;mso-position-horizontal:center;mso-position-horizontal-relative:margin;mso-position-vertical:center;mso-position-vertical-relative:margin">
          <v:imagedata r:id="rId1" o:title="GA seal" gain="39322f" blacklevel="13107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63AE" w14:textId="77777777" w:rsidR="00421200" w:rsidRDefault="00000000">
    <w:pPr>
      <w:pStyle w:val="Header"/>
    </w:pPr>
    <w:r>
      <w:rPr>
        <w:noProof/>
      </w:rPr>
      <w:pict w14:anchorId="4AB7A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40pt;height:540pt;z-index:-251659776;mso-position-horizontal:center;mso-position-horizontal-relative:margin;mso-position-vertical:center;mso-position-vertical-relative:margin" o:allowincell="f">
          <v:imagedata r:id="rId1" o:title="GA se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2154D"/>
    <w:multiLevelType w:val="hybridMultilevel"/>
    <w:tmpl w:val="DA62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ED2"/>
    <w:multiLevelType w:val="hybridMultilevel"/>
    <w:tmpl w:val="94561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822254">
    <w:abstractNumId w:val="1"/>
  </w:num>
  <w:num w:numId="2" w16cid:durableId="4056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7IK65TNTJ8uQPXAKj252xMfDfgKd70FwULAIst48u8hiHETewdWaya972omqwFjvAHAa6/4FjUUb4eH8dTmkw==" w:salt="EsZL7f5F1phKd0agfsT1F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CB"/>
    <w:rsid w:val="00001B71"/>
    <w:rsid w:val="0000206B"/>
    <w:rsid w:val="00002AB5"/>
    <w:rsid w:val="00003593"/>
    <w:rsid w:val="000045D8"/>
    <w:rsid w:val="000066A4"/>
    <w:rsid w:val="000108F4"/>
    <w:rsid w:val="00010FFE"/>
    <w:rsid w:val="000133D5"/>
    <w:rsid w:val="000136C7"/>
    <w:rsid w:val="00014FB4"/>
    <w:rsid w:val="0001594A"/>
    <w:rsid w:val="00016C41"/>
    <w:rsid w:val="00022AB3"/>
    <w:rsid w:val="000233B1"/>
    <w:rsid w:val="00026F21"/>
    <w:rsid w:val="00027F06"/>
    <w:rsid w:val="000317E3"/>
    <w:rsid w:val="00031A57"/>
    <w:rsid w:val="00036C2B"/>
    <w:rsid w:val="00037320"/>
    <w:rsid w:val="0003739E"/>
    <w:rsid w:val="00041970"/>
    <w:rsid w:val="00042560"/>
    <w:rsid w:val="00046F7B"/>
    <w:rsid w:val="00050053"/>
    <w:rsid w:val="00051606"/>
    <w:rsid w:val="00051F55"/>
    <w:rsid w:val="000564A1"/>
    <w:rsid w:val="000569F3"/>
    <w:rsid w:val="00062112"/>
    <w:rsid w:val="00066028"/>
    <w:rsid w:val="00074E27"/>
    <w:rsid w:val="00075E50"/>
    <w:rsid w:val="00077F42"/>
    <w:rsid w:val="00080C47"/>
    <w:rsid w:val="00081A15"/>
    <w:rsid w:val="00081F6D"/>
    <w:rsid w:val="000826E1"/>
    <w:rsid w:val="00082E2E"/>
    <w:rsid w:val="00083F8A"/>
    <w:rsid w:val="000847DB"/>
    <w:rsid w:val="00085AA4"/>
    <w:rsid w:val="00085D14"/>
    <w:rsid w:val="0008771B"/>
    <w:rsid w:val="00090098"/>
    <w:rsid w:val="00090A41"/>
    <w:rsid w:val="00090F1B"/>
    <w:rsid w:val="000925CE"/>
    <w:rsid w:val="0009384F"/>
    <w:rsid w:val="000949F3"/>
    <w:rsid w:val="000952F5"/>
    <w:rsid w:val="00095396"/>
    <w:rsid w:val="00095B39"/>
    <w:rsid w:val="000A022D"/>
    <w:rsid w:val="000A5167"/>
    <w:rsid w:val="000A523E"/>
    <w:rsid w:val="000A7466"/>
    <w:rsid w:val="000B0FBF"/>
    <w:rsid w:val="000B1D50"/>
    <w:rsid w:val="000B2042"/>
    <w:rsid w:val="000B34A6"/>
    <w:rsid w:val="000B52E0"/>
    <w:rsid w:val="000B77CC"/>
    <w:rsid w:val="000C118C"/>
    <w:rsid w:val="000C2481"/>
    <w:rsid w:val="000C2F1F"/>
    <w:rsid w:val="000C7B1A"/>
    <w:rsid w:val="000D4437"/>
    <w:rsid w:val="000D6DC5"/>
    <w:rsid w:val="000E1B35"/>
    <w:rsid w:val="000E2141"/>
    <w:rsid w:val="000E2D14"/>
    <w:rsid w:val="000E5070"/>
    <w:rsid w:val="000F16B1"/>
    <w:rsid w:val="000F16F3"/>
    <w:rsid w:val="000F1C13"/>
    <w:rsid w:val="000F1CF5"/>
    <w:rsid w:val="000F4831"/>
    <w:rsid w:val="000F5481"/>
    <w:rsid w:val="00101CD6"/>
    <w:rsid w:val="00102D7A"/>
    <w:rsid w:val="0010506D"/>
    <w:rsid w:val="0010764A"/>
    <w:rsid w:val="00111273"/>
    <w:rsid w:val="00112563"/>
    <w:rsid w:val="00112B0F"/>
    <w:rsid w:val="00113BC2"/>
    <w:rsid w:val="00114A8B"/>
    <w:rsid w:val="001150C9"/>
    <w:rsid w:val="00115D93"/>
    <w:rsid w:val="00116033"/>
    <w:rsid w:val="00117AC1"/>
    <w:rsid w:val="00117F65"/>
    <w:rsid w:val="00121A9F"/>
    <w:rsid w:val="00121BDD"/>
    <w:rsid w:val="0012402B"/>
    <w:rsid w:val="001256C8"/>
    <w:rsid w:val="00125CE1"/>
    <w:rsid w:val="0012756D"/>
    <w:rsid w:val="00127789"/>
    <w:rsid w:val="00127ED1"/>
    <w:rsid w:val="00130EB8"/>
    <w:rsid w:val="001336D1"/>
    <w:rsid w:val="0013383C"/>
    <w:rsid w:val="001341DB"/>
    <w:rsid w:val="00134596"/>
    <w:rsid w:val="00134E67"/>
    <w:rsid w:val="001360DC"/>
    <w:rsid w:val="00137EB3"/>
    <w:rsid w:val="00140139"/>
    <w:rsid w:val="0014042E"/>
    <w:rsid w:val="0014489C"/>
    <w:rsid w:val="00145184"/>
    <w:rsid w:val="00145CFD"/>
    <w:rsid w:val="00146E85"/>
    <w:rsid w:val="00150912"/>
    <w:rsid w:val="00150BE5"/>
    <w:rsid w:val="001525BE"/>
    <w:rsid w:val="001528D1"/>
    <w:rsid w:val="0015476D"/>
    <w:rsid w:val="00154E4D"/>
    <w:rsid w:val="0015531B"/>
    <w:rsid w:val="00156F8C"/>
    <w:rsid w:val="00157594"/>
    <w:rsid w:val="00160C5B"/>
    <w:rsid w:val="0016194D"/>
    <w:rsid w:val="00163591"/>
    <w:rsid w:val="0016405A"/>
    <w:rsid w:val="00166866"/>
    <w:rsid w:val="0017089C"/>
    <w:rsid w:val="001717CA"/>
    <w:rsid w:val="00172E74"/>
    <w:rsid w:val="00177947"/>
    <w:rsid w:val="00177DA1"/>
    <w:rsid w:val="00180580"/>
    <w:rsid w:val="00180D33"/>
    <w:rsid w:val="00181701"/>
    <w:rsid w:val="001838D6"/>
    <w:rsid w:val="001861EE"/>
    <w:rsid w:val="00193AC6"/>
    <w:rsid w:val="0019470E"/>
    <w:rsid w:val="00195BEA"/>
    <w:rsid w:val="0019604A"/>
    <w:rsid w:val="00196FE4"/>
    <w:rsid w:val="001A08C4"/>
    <w:rsid w:val="001A23FA"/>
    <w:rsid w:val="001A2B00"/>
    <w:rsid w:val="001A3AEF"/>
    <w:rsid w:val="001B11DD"/>
    <w:rsid w:val="001B1A1D"/>
    <w:rsid w:val="001B2772"/>
    <w:rsid w:val="001B5437"/>
    <w:rsid w:val="001B544F"/>
    <w:rsid w:val="001B5922"/>
    <w:rsid w:val="001B6C94"/>
    <w:rsid w:val="001C1108"/>
    <w:rsid w:val="001C122F"/>
    <w:rsid w:val="001C2CF2"/>
    <w:rsid w:val="001C4DC1"/>
    <w:rsid w:val="001D0975"/>
    <w:rsid w:val="001D0B55"/>
    <w:rsid w:val="001D1ED9"/>
    <w:rsid w:val="001D2B92"/>
    <w:rsid w:val="001D4482"/>
    <w:rsid w:val="001D4ECA"/>
    <w:rsid w:val="001D5F9A"/>
    <w:rsid w:val="001D680D"/>
    <w:rsid w:val="001D6CDB"/>
    <w:rsid w:val="001E0097"/>
    <w:rsid w:val="001E499D"/>
    <w:rsid w:val="001E588C"/>
    <w:rsid w:val="001E5B70"/>
    <w:rsid w:val="001E685D"/>
    <w:rsid w:val="001E6FB6"/>
    <w:rsid w:val="001E70C6"/>
    <w:rsid w:val="001E70F1"/>
    <w:rsid w:val="001F4A51"/>
    <w:rsid w:val="0020471C"/>
    <w:rsid w:val="0020715A"/>
    <w:rsid w:val="002111C3"/>
    <w:rsid w:val="00212857"/>
    <w:rsid w:val="0021512E"/>
    <w:rsid w:val="00215CB6"/>
    <w:rsid w:val="00216F51"/>
    <w:rsid w:val="00220351"/>
    <w:rsid w:val="00220E0D"/>
    <w:rsid w:val="00223E07"/>
    <w:rsid w:val="002247F1"/>
    <w:rsid w:val="00231CAD"/>
    <w:rsid w:val="00232EF8"/>
    <w:rsid w:val="002340F2"/>
    <w:rsid w:val="00234D6F"/>
    <w:rsid w:val="00234E37"/>
    <w:rsid w:val="0023532D"/>
    <w:rsid w:val="00236911"/>
    <w:rsid w:val="00243AF0"/>
    <w:rsid w:val="00243FB7"/>
    <w:rsid w:val="002441A0"/>
    <w:rsid w:val="00246841"/>
    <w:rsid w:val="002508D8"/>
    <w:rsid w:val="00250CF6"/>
    <w:rsid w:val="00253ABD"/>
    <w:rsid w:val="002608FE"/>
    <w:rsid w:val="0026097C"/>
    <w:rsid w:val="00261B1F"/>
    <w:rsid w:val="002648EB"/>
    <w:rsid w:val="002652A4"/>
    <w:rsid w:val="002667DE"/>
    <w:rsid w:val="00267C3C"/>
    <w:rsid w:val="00271229"/>
    <w:rsid w:val="00271678"/>
    <w:rsid w:val="002719D8"/>
    <w:rsid w:val="00272E0C"/>
    <w:rsid w:val="002764B6"/>
    <w:rsid w:val="00282535"/>
    <w:rsid w:val="002838AD"/>
    <w:rsid w:val="00284FDF"/>
    <w:rsid w:val="00287DBC"/>
    <w:rsid w:val="002912C1"/>
    <w:rsid w:val="002921BC"/>
    <w:rsid w:val="0029355F"/>
    <w:rsid w:val="00293A66"/>
    <w:rsid w:val="002979DC"/>
    <w:rsid w:val="00297F79"/>
    <w:rsid w:val="002A31E9"/>
    <w:rsid w:val="002A4E03"/>
    <w:rsid w:val="002A630D"/>
    <w:rsid w:val="002A63E7"/>
    <w:rsid w:val="002A66F3"/>
    <w:rsid w:val="002A6CCF"/>
    <w:rsid w:val="002B7410"/>
    <w:rsid w:val="002B7EAD"/>
    <w:rsid w:val="002C0BBA"/>
    <w:rsid w:val="002C1183"/>
    <w:rsid w:val="002C38E3"/>
    <w:rsid w:val="002D0355"/>
    <w:rsid w:val="002D0C70"/>
    <w:rsid w:val="002D7F39"/>
    <w:rsid w:val="002E0B5F"/>
    <w:rsid w:val="002E3E4C"/>
    <w:rsid w:val="002E4BF8"/>
    <w:rsid w:val="002E769B"/>
    <w:rsid w:val="002E7768"/>
    <w:rsid w:val="002F0127"/>
    <w:rsid w:val="002F059F"/>
    <w:rsid w:val="002F164B"/>
    <w:rsid w:val="002F2419"/>
    <w:rsid w:val="002F31BB"/>
    <w:rsid w:val="002F6334"/>
    <w:rsid w:val="002F7A67"/>
    <w:rsid w:val="002F7AE3"/>
    <w:rsid w:val="00305E1F"/>
    <w:rsid w:val="003067BF"/>
    <w:rsid w:val="00306B2F"/>
    <w:rsid w:val="00310118"/>
    <w:rsid w:val="003117F0"/>
    <w:rsid w:val="003137C0"/>
    <w:rsid w:val="003138F1"/>
    <w:rsid w:val="00315F30"/>
    <w:rsid w:val="00316BC9"/>
    <w:rsid w:val="0032003C"/>
    <w:rsid w:val="003208EC"/>
    <w:rsid w:val="00320E50"/>
    <w:rsid w:val="0032158E"/>
    <w:rsid w:val="003225D0"/>
    <w:rsid w:val="00322915"/>
    <w:rsid w:val="00322FE3"/>
    <w:rsid w:val="003255C0"/>
    <w:rsid w:val="00325C12"/>
    <w:rsid w:val="00326DC2"/>
    <w:rsid w:val="00332979"/>
    <w:rsid w:val="00333994"/>
    <w:rsid w:val="00335C3E"/>
    <w:rsid w:val="00335FA3"/>
    <w:rsid w:val="00336265"/>
    <w:rsid w:val="00340F13"/>
    <w:rsid w:val="003411BB"/>
    <w:rsid w:val="003419D0"/>
    <w:rsid w:val="00345AF2"/>
    <w:rsid w:val="00345BFC"/>
    <w:rsid w:val="00347D63"/>
    <w:rsid w:val="00350E2D"/>
    <w:rsid w:val="00351ACB"/>
    <w:rsid w:val="003524BE"/>
    <w:rsid w:val="00354414"/>
    <w:rsid w:val="003550B2"/>
    <w:rsid w:val="0036035B"/>
    <w:rsid w:val="003608C1"/>
    <w:rsid w:val="00362265"/>
    <w:rsid w:val="003623F5"/>
    <w:rsid w:val="00363719"/>
    <w:rsid w:val="00363F30"/>
    <w:rsid w:val="00364059"/>
    <w:rsid w:val="00366260"/>
    <w:rsid w:val="00373C0E"/>
    <w:rsid w:val="00373D43"/>
    <w:rsid w:val="003750CE"/>
    <w:rsid w:val="003756D3"/>
    <w:rsid w:val="0037596F"/>
    <w:rsid w:val="003810D9"/>
    <w:rsid w:val="00383D0D"/>
    <w:rsid w:val="00384389"/>
    <w:rsid w:val="00386497"/>
    <w:rsid w:val="003900E3"/>
    <w:rsid w:val="00390232"/>
    <w:rsid w:val="00393405"/>
    <w:rsid w:val="00393CD8"/>
    <w:rsid w:val="00394723"/>
    <w:rsid w:val="00395B30"/>
    <w:rsid w:val="00395CC2"/>
    <w:rsid w:val="003A2041"/>
    <w:rsid w:val="003A251C"/>
    <w:rsid w:val="003A2835"/>
    <w:rsid w:val="003A29CF"/>
    <w:rsid w:val="003A5617"/>
    <w:rsid w:val="003A5BFD"/>
    <w:rsid w:val="003A6D18"/>
    <w:rsid w:val="003B0DF0"/>
    <w:rsid w:val="003B6AFF"/>
    <w:rsid w:val="003C7C15"/>
    <w:rsid w:val="003D02D6"/>
    <w:rsid w:val="003D1363"/>
    <w:rsid w:val="003D1EFD"/>
    <w:rsid w:val="003D2D10"/>
    <w:rsid w:val="003D65ED"/>
    <w:rsid w:val="003D6A4C"/>
    <w:rsid w:val="003E029D"/>
    <w:rsid w:val="003E0845"/>
    <w:rsid w:val="003E3197"/>
    <w:rsid w:val="003E42EB"/>
    <w:rsid w:val="003F004E"/>
    <w:rsid w:val="003F0A7E"/>
    <w:rsid w:val="003F0BC4"/>
    <w:rsid w:val="003F0CD1"/>
    <w:rsid w:val="003F2ADF"/>
    <w:rsid w:val="003F33F4"/>
    <w:rsid w:val="00401E40"/>
    <w:rsid w:val="00402FFA"/>
    <w:rsid w:val="00403EDD"/>
    <w:rsid w:val="004046C9"/>
    <w:rsid w:val="004059FF"/>
    <w:rsid w:val="00405C84"/>
    <w:rsid w:val="00405CFD"/>
    <w:rsid w:val="004125FE"/>
    <w:rsid w:val="00412EA6"/>
    <w:rsid w:val="004143FE"/>
    <w:rsid w:val="00414683"/>
    <w:rsid w:val="0041570E"/>
    <w:rsid w:val="00416076"/>
    <w:rsid w:val="004160B2"/>
    <w:rsid w:val="00421200"/>
    <w:rsid w:val="00422A0A"/>
    <w:rsid w:val="0042347B"/>
    <w:rsid w:val="00425A76"/>
    <w:rsid w:val="00430FC1"/>
    <w:rsid w:val="0043186B"/>
    <w:rsid w:val="00434238"/>
    <w:rsid w:val="00434561"/>
    <w:rsid w:val="004351BC"/>
    <w:rsid w:val="00435AF1"/>
    <w:rsid w:val="00440617"/>
    <w:rsid w:val="00441926"/>
    <w:rsid w:val="0044250E"/>
    <w:rsid w:val="00444492"/>
    <w:rsid w:val="00444E68"/>
    <w:rsid w:val="00444F5E"/>
    <w:rsid w:val="00450A2A"/>
    <w:rsid w:val="00450D2B"/>
    <w:rsid w:val="00451634"/>
    <w:rsid w:val="004518B5"/>
    <w:rsid w:val="00451BDC"/>
    <w:rsid w:val="004521AB"/>
    <w:rsid w:val="0045516D"/>
    <w:rsid w:val="0045527D"/>
    <w:rsid w:val="00455585"/>
    <w:rsid w:val="00456E10"/>
    <w:rsid w:val="0046061B"/>
    <w:rsid w:val="004629C3"/>
    <w:rsid w:val="00466B1D"/>
    <w:rsid w:val="00467774"/>
    <w:rsid w:val="00467BBB"/>
    <w:rsid w:val="00473E14"/>
    <w:rsid w:val="00474982"/>
    <w:rsid w:val="00474AFB"/>
    <w:rsid w:val="00474D77"/>
    <w:rsid w:val="00480C3C"/>
    <w:rsid w:val="00483C5F"/>
    <w:rsid w:val="00483FA1"/>
    <w:rsid w:val="00484DCA"/>
    <w:rsid w:val="004859E8"/>
    <w:rsid w:val="00486229"/>
    <w:rsid w:val="00486DDE"/>
    <w:rsid w:val="00492155"/>
    <w:rsid w:val="004939E0"/>
    <w:rsid w:val="0049487B"/>
    <w:rsid w:val="00494BEB"/>
    <w:rsid w:val="004A30DA"/>
    <w:rsid w:val="004A36BB"/>
    <w:rsid w:val="004A5CC4"/>
    <w:rsid w:val="004A7C69"/>
    <w:rsid w:val="004B0147"/>
    <w:rsid w:val="004B0BEB"/>
    <w:rsid w:val="004B36B9"/>
    <w:rsid w:val="004B58A1"/>
    <w:rsid w:val="004B5CBF"/>
    <w:rsid w:val="004B72B0"/>
    <w:rsid w:val="004C4E90"/>
    <w:rsid w:val="004C6215"/>
    <w:rsid w:val="004D10C8"/>
    <w:rsid w:val="004D581C"/>
    <w:rsid w:val="004D6CFC"/>
    <w:rsid w:val="004E1C48"/>
    <w:rsid w:val="004E48F6"/>
    <w:rsid w:val="004E5CFB"/>
    <w:rsid w:val="004E5D17"/>
    <w:rsid w:val="004E6517"/>
    <w:rsid w:val="004E73E7"/>
    <w:rsid w:val="00500778"/>
    <w:rsid w:val="0050174C"/>
    <w:rsid w:val="00503D46"/>
    <w:rsid w:val="005067DE"/>
    <w:rsid w:val="00512528"/>
    <w:rsid w:val="00513C4A"/>
    <w:rsid w:val="00516326"/>
    <w:rsid w:val="00520463"/>
    <w:rsid w:val="005269DA"/>
    <w:rsid w:val="00526AC6"/>
    <w:rsid w:val="005307A3"/>
    <w:rsid w:val="0053094B"/>
    <w:rsid w:val="00531386"/>
    <w:rsid w:val="00532BF7"/>
    <w:rsid w:val="00532D3D"/>
    <w:rsid w:val="00535C7B"/>
    <w:rsid w:val="005366CB"/>
    <w:rsid w:val="00536D35"/>
    <w:rsid w:val="00542D08"/>
    <w:rsid w:val="00543C21"/>
    <w:rsid w:val="005456FF"/>
    <w:rsid w:val="00546491"/>
    <w:rsid w:val="005516B7"/>
    <w:rsid w:val="00551A05"/>
    <w:rsid w:val="00552B4D"/>
    <w:rsid w:val="00552D46"/>
    <w:rsid w:val="005541DE"/>
    <w:rsid w:val="00556032"/>
    <w:rsid w:val="00556DFE"/>
    <w:rsid w:val="00561CF4"/>
    <w:rsid w:val="00563625"/>
    <w:rsid w:val="00564F1B"/>
    <w:rsid w:val="00565F6B"/>
    <w:rsid w:val="0057085C"/>
    <w:rsid w:val="00571200"/>
    <w:rsid w:val="00571F87"/>
    <w:rsid w:val="00577DB1"/>
    <w:rsid w:val="00581882"/>
    <w:rsid w:val="00583B7D"/>
    <w:rsid w:val="00585CA7"/>
    <w:rsid w:val="00587E32"/>
    <w:rsid w:val="00591BE6"/>
    <w:rsid w:val="0059292E"/>
    <w:rsid w:val="00593164"/>
    <w:rsid w:val="0059387C"/>
    <w:rsid w:val="0059506E"/>
    <w:rsid w:val="005950B7"/>
    <w:rsid w:val="005951D3"/>
    <w:rsid w:val="005972D0"/>
    <w:rsid w:val="00597C2D"/>
    <w:rsid w:val="005A28F5"/>
    <w:rsid w:val="005A71EB"/>
    <w:rsid w:val="005A75E9"/>
    <w:rsid w:val="005A7D81"/>
    <w:rsid w:val="005B0B5B"/>
    <w:rsid w:val="005B1AFB"/>
    <w:rsid w:val="005B2D6F"/>
    <w:rsid w:val="005B4953"/>
    <w:rsid w:val="005B756A"/>
    <w:rsid w:val="005B7F33"/>
    <w:rsid w:val="005C22D4"/>
    <w:rsid w:val="005C268F"/>
    <w:rsid w:val="005C3A00"/>
    <w:rsid w:val="005C701C"/>
    <w:rsid w:val="005C7670"/>
    <w:rsid w:val="005C7ABD"/>
    <w:rsid w:val="005D3D8B"/>
    <w:rsid w:val="005D4679"/>
    <w:rsid w:val="005E2087"/>
    <w:rsid w:val="005E2C32"/>
    <w:rsid w:val="005E2C6F"/>
    <w:rsid w:val="005E2EED"/>
    <w:rsid w:val="005E4072"/>
    <w:rsid w:val="005E57F6"/>
    <w:rsid w:val="005E71B7"/>
    <w:rsid w:val="005E7EFA"/>
    <w:rsid w:val="005F22EB"/>
    <w:rsid w:val="005F2D2F"/>
    <w:rsid w:val="005F3AF0"/>
    <w:rsid w:val="005F6668"/>
    <w:rsid w:val="005F6E61"/>
    <w:rsid w:val="005F77D2"/>
    <w:rsid w:val="0060002B"/>
    <w:rsid w:val="00601097"/>
    <w:rsid w:val="00601C7E"/>
    <w:rsid w:val="006050F1"/>
    <w:rsid w:val="0060535B"/>
    <w:rsid w:val="00610A5F"/>
    <w:rsid w:val="0061441A"/>
    <w:rsid w:val="00614EC8"/>
    <w:rsid w:val="006154DF"/>
    <w:rsid w:val="006161D2"/>
    <w:rsid w:val="006207C0"/>
    <w:rsid w:val="00620BE2"/>
    <w:rsid w:val="00621190"/>
    <w:rsid w:val="00621AA1"/>
    <w:rsid w:val="00621F0A"/>
    <w:rsid w:val="0062282D"/>
    <w:rsid w:val="006266CA"/>
    <w:rsid w:val="006302AB"/>
    <w:rsid w:val="00631855"/>
    <w:rsid w:val="00634A44"/>
    <w:rsid w:val="00634C26"/>
    <w:rsid w:val="00635FBE"/>
    <w:rsid w:val="00636A1E"/>
    <w:rsid w:val="00636A5A"/>
    <w:rsid w:val="00637D7A"/>
    <w:rsid w:val="00637F4D"/>
    <w:rsid w:val="00640E74"/>
    <w:rsid w:val="006419EC"/>
    <w:rsid w:val="00641C31"/>
    <w:rsid w:val="00643692"/>
    <w:rsid w:val="00644228"/>
    <w:rsid w:val="00644916"/>
    <w:rsid w:val="00644CE0"/>
    <w:rsid w:val="00647018"/>
    <w:rsid w:val="00647A7F"/>
    <w:rsid w:val="00650CC8"/>
    <w:rsid w:val="0065193A"/>
    <w:rsid w:val="00655AB4"/>
    <w:rsid w:val="00657FFA"/>
    <w:rsid w:val="00661EC9"/>
    <w:rsid w:val="00665ECE"/>
    <w:rsid w:val="00673B54"/>
    <w:rsid w:val="00674523"/>
    <w:rsid w:val="006747A0"/>
    <w:rsid w:val="00677A71"/>
    <w:rsid w:val="00681ABA"/>
    <w:rsid w:val="00684CBA"/>
    <w:rsid w:val="0068554F"/>
    <w:rsid w:val="0068643A"/>
    <w:rsid w:val="006903B5"/>
    <w:rsid w:val="00692E22"/>
    <w:rsid w:val="00694FEB"/>
    <w:rsid w:val="00697D71"/>
    <w:rsid w:val="006A154A"/>
    <w:rsid w:val="006A2D04"/>
    <w:rsid w:val="006A4CD7"/>
    <w:rsid w:val="006A5DDD"/>
    <w:rsid w:val="006A6B7B"/>
    <w:rsid w:val="006A7B22"/>
    <w:rsid w:val="006A7CE1"/>
    <w:rsid w:val="006B0125"/>
    <w:rsid w:val="006B21D6"/>
    <w:rsid w:val="006B41E4"/>
    <w:rsid w:val="006B4BFC"/>
    <w:rsid w:val="006B5210"/>
    <w:rsid w:val="006C1233"/>
    <w:rsid w:val="006C3058"/>
    <w:rsid w:val="006C4D70"/>
    <w:rsid w:val="006C4E58"/>
    <w:rsid w:val="006D029C"/>
    <w:rsid w:val="006D1729"/>
    <w:rsid w:val="006D3A22"/>
    <w:rsid w:val="006D7585"/>
    <w:rsid w:val="006E080C"/>
    <w:rsid w:val="006E2BF0"/>
    <w:rsid w:val="006E4B9F"/>
    <w:rsid w:val="006E5F1C"/>
    <w:rsid w:val="006E6AF6"/>
    <w:rsid w:val="006E70E7"/>
    <w:rsid w:val="006F0261"/>
    <w:rsid w:val="006F0595"/>
    <w:rsid w:val="006F1C87"/>
    <w:rsid w:val="006F2BAA"/>
    <w:rsid w:val="006F2FCB"/>
    <w:rsid w:val="006F5876"/>
    <w:rsid w:val="006F5A71"/>
    <w:rsid w:val="006F6B90"/>
    <w:rsid w:val="007033A0"/>
    <w:rsid w:val="00704735"/>
    <w:rsid w:val="00706F21"/>
    <w:rsid w:val="00707D30"/>
    <w:rsid w:val="00710293"/>
    <w:rsid w:val="00713E39"/>
    <w:rsid w:val="0071408B"/>
    <w:rsid w:val="00715B86"/>
    <w:rsid w:val="00721BA3"/>
    <w:rsid w:val="00722A12"/>
    <w:rsid w:val="0072321D"/>
    <w:rsid w:val="00724964"/>
    <w:rsid w:val="00724A31"/>
    <w:rsid w:val="00725084"/>
    <w:rsid w:val="007328C3"/>
    <w:rsid w:val="00732922"/>
    <w:rsid w:val="0073354F"/>
    <w:rsid w:val="00733ED1"/>
    <w:rsid w:val="00736542"/>
    <w:rsid w:val="00742468"/>
    <w:rsid w:val="007442AF"/>
    <w:rsid w:val="00745010"/>
    <w:rsid w:val="00746D50"/>
    <w:rsid w:val="00750896"/>
    <w:rsid w:val="00750C7F"/>
    <w:rsid w:val="00752645"/>
    <w:rsid w:val="00757464"/>
    <w:rsid w:val="00757BAB"/>
    <w:rsid w:val="0076029C"/>
    <w:rsid w:val="00761795"/>
    <w:rsid w:val="00765171"/>
    <w:rsid w:val="00765777"/>
    <w:rsid w:val="007675BE"/>
    <w:rsid w:val="007713ED"/>
    <w:rsid w:val="00771523"/>
    <w:rsid w:val="007722EA"/>
    <w:rsid w:val="007731C2"/>
    <w:rsid w:val="00774447"/>
    <w:rsid w:val="00775C0E"/>
    <w:rsid w:val="00776D00"/>
    <w:rsid w:val="00781097"/>
    <w:rsid w:val="007822C1"/>
    <w:rsid w:val="00782953"/>
    <w:rsid w:val="00784507"/>
    <w:rsid w:val="00784872"/>
    <w:rsid w:val="007901CB"/>
    <w:rsid w:val="00792C8D"/>
    <w:rsid w:val="007951B6"/>
    <w:rsid w:val="007953D2"/>
    <w:rsid w:val="0079689D"/>
    <w:rsid w:val="0079737E"/>
    <w:rsid w:val="007A023E"/>
    <w:rsid w:val="007A1A11"/>
    <w:rsid w:val="007A2FA4"/>
    <w:rsid w:val="007A3B9B"/>
    <w:rsid w:val="007A4458"/>
    <w:rsid w:val="007A7233"/>
    <w:rsid w:val="007A78AA"/>
    <w:rsid w:val="007B04C6"/>
    <w:rsid w:val="007B1E3A"/>
    <w:rsid w:val="007B1F8D"/>
    <w:rsid w:val="007B4395"/>
    <w:rsid w:val="007B5A9F"/>
    <w:rsid w:val="007B7A89"/>
    <w:rsid w:val="007C14B9"/>
    <w:rsid w:val="007C1D01"/>
    <w:rsid w:val="007C3A99"/>
    <w:rsid w:val="007C3CE3"/>
    <w:rsid w:val="007C3E6D"/>
    <w:rsid w:val="007D3A4C"/>
    <w:rsid w:val="007D4787"/>
    <w:rsid w:val="007D789C"/>
    <w:rsid w:val="007E4914"/>
    <w:rsid w:val="007E59E8"/>
    <w:rsid w:val="007E6189"/>
    <w:rsid w:val="007E796B"/>
    <w:rsid w:val="007F016F"/>
    <w:rsid w:val="007F46A6"/>
    <w:rsid w:val="007F56FA"/>
    <w:rsid w:val="007F5B13"/>
    <w:rsid w:val="007F6FB8"/>
    <w:rsid w:val="007F7A91"/>
    <w:rsid w:val="00800754"/>
    <w:rsid w:val="0080306F"/>
    <w:rsid w:val="00804A8D"/>
    <w:rsid w:val="008061C9"/>
    <w:rsid w:val="0080630D"/>
    <w:rsid w:val="00807CF4"/>
    <w:rsid w:val="0081142F"/>
    <w:rsid w:val="008120E0"/>
    <w:rsid w:val="00812CE4"/>
    <w:rsid w:val="00813978"/>
    <w:rsid w:val="00816878"/>
    <w:rsid w:val="00817F0E"/>
    <w:rsid w:val="0082023B"/>
    <w:rsid w:val="00820A8B"/>
    <w:rsid w:val="00820CDB"/>
    <w:rsid w:val="00820E8A"/>
    <w:rsid w:val="008225A9"/>
    <w:rsid w:val="00823770"/>
    <w:rsid w:val="008240F7"/>
    <w:rsid w:val="008254A8"/>
    <w:rsid w:val="00825E0A"/>
    <w:rsid w:val="008323B1"/>
    <w:rsid w:val="00833142"/>
    <w:rsid w:val="0083399E"/>
    <w:rsid w:val="0083417B"/>
    <w:rsid w:val="008358AD"/>
    <w:rsid w:val="00837F04"/>
    <w:rsid w:val="00840B8E"/>
    <w:rsid w:val="008411F4"/>
    <w:rsid w:val="00842701"/>
    <w:rsid w:val="00844EC3"/>
    <w:rsid w:val="00845764"/>
    <w:rsid w:val="00846DD4"/>
    <w:rsid w:val="00847A4F"/>
    <w:rsid w:val="00850EE0"/>
    <w:rsid w:val="0085187C"/>
    <w:rsid w:val="00851B89"/>
    <w:rsid w:val="00854471"/>
    <w:rsid w:val="00854C9B"/>
    <w:rsid w:val="00855A02"/>
    <w:rsid w:val="00857006"/>
    <w:rsid w:val="00857DA2"/>
    <w:rsid w:val="008606F5"/>
    <w:rsid w:val="00860D2B"/>
    <w:rsid w:val="00862A60"/>
    <w:rsid w:val="00865971"/>
    <w:rsid w:val="00865F0C"/>
    <w:rsid w:val="00867118"/>
    <w:rsid w:val="00870575"/>
    <w:rsid w:val="0087382B"/>
    <w:rsid w:val="0087623D"/>
    <w:rsid w:val="00876291"/>
    <w:rsid w:val="00877B02"/>
    <w:rsid w:val="00886520"/>
    <w:rsid w:val="00886AEA"/>
    <w:rsid w:val="00886F82"/>
    <w:rsid w:val="008924B9"/>
    <w:rsid w:val="008928D2"/>
    <w:rsid w:val="00892AF1"/>
    <w:rsid w:val="00893877"/>
    <w:rsid w:val="00893B00"/>
    <w:rsid w:val="00897C02"/>
    <w:rsid w:val="008A0938"/>
    <w:rsid w:val="008A2434"/>
    <w:rsid w:val="008A3C55"/>
    <w:rsid w:val="008A46FA"/>
    <w:rsid w:val="008B0318"/>
    <w:rsid w:val="008B6347"/>
    <w:rsid w:val="008B6AF0"/>
    <w:rsid w:val="008B6CA7"/>
    <w:rsid w:val="008B70B9"/>
    <w:rsid w:val="008C0B08"/>
    <w:rsid w:val="008C0EA0"/>
    <w:rsid w:val="008C1186"/>
    <w:rsid w:val="008C1764"/>
    <w:rsid w:val="008C306A"/>
    <w:rsid w:val="008C3B48"/>
    <w:rsid w:val="008C45B4"/>
    <w:rsid w:val="008C4BF6"/>
    <w:rsid w:val="008D075F"/>
    <w:rsid w:val="008D20C0"/>
    <w:rsid w:val="008D2832"/>
    <w:rsid w:val="008D33DC"/>
    <w:rsid w:val="008D3A12"/>
    <w:rsid w:val="008D5AC4"/>
    <w:rsid w:val="008E0488"/>
    <w:rsid w:val="008E1A34"/>
    <w:rsid w:val="008E2008"/>
    <w:rsid w:val="008E3F54"/>
    <w:rsid w:val="008E459F"/>
    <w:rsid w:val="008E4959"/>
    <w:rsid w:val="008E4C98"/>
    <w:rsid w:val="008E5D0B"/>
    <w:rsid w:val="008E6CD6"/>
    <w:rsid w:val="008E6E88"/>
    <w:rsid w:val="008E78BC"/>
    <w:rsid w:val="008E7E43"/>
    <w:rsid w:val="008F13A6"/>
    <w:rsid w:val="008F174F"/>
    <w:rsid w:val="008F1EA2"/>
    <w:rsid w:val="008F40A7"/>
    <w:rsid w:val="008F516F"/>
    <w:rsid w:val="0090046F"/>
    <w:rsid w:val="00900CCF"/>
    <w:rsid w:val="0090245A"/>
    <w:rsid w:val="00902C23"/>
    <w:rsid w:val="00903A40"/>
    <w:rsid w:val="00906C69"/>
    <w:rsid w:val="00906DAF"/>
    <w:rsid w:val="00906FD8"/>
    <w:rsid w:val="00907EA8"/>
    <w:rsid w:val="009124A7"/>
    <w:rsid w:val="0091257E"/>
    <w:rsid w:val="009156E2"/>
    <w:rsid w:val="009162E9"/>
    <w:rsid w:val="009167CD"/>
    <w:rsid w:val="00917037"/>
    <w:rsid w:val="009170D9"/>
    <w:rsid w:val="009208C6"/>
    <w:rsid w:val="009240BF"/>
    <w:rsid w:val="009260B4"/>
    <w:rsid w:val="0092646B"/>
    <w:rsid w:val="00930C23"/>
    <w:rsid w:val="00934411"/>
    <w:rsid w:val="00935F6C"/>
    <w:rsid w:val="00937B0E"/>
    <w:rsid w:val="00937BD4"/>
    <w:rsid w:val="009409C1"/>
    <w:rsid w:val="00940E4F"/>
    <w:rsid w:val="00941D9E"/>
    <w:rsid w:val="00942170"/>
    <w:rsid w:val="00944A90"/>
    <w:rsid w:val="00945292"/>
    <w:rsid w:val="0094705A"/>
    <w:rsid w:val="009504D1"/>
    <w:rsid w:val="00950DB5"/>
    <w:rsid w:val="009521D7"/>
    <w:rsid w:val="00952478"/>
    <w:rsid w:val="00952C29"/>
    <w:rsid w:val="009544BA"/>
    <w:rsid w:val="00955A3E"/>
    <w:rsid w:val="00956686"/>
    <w:rsid w:val="00956F17"/>
    <w:rsid w:val="009570DA"/>
    <w:rsid w:val="0096167E"/>
    <w:rsid w:val="009624E1"/>
    <w:rsid w:val="00962A58"/>
    <w:rsid w:val="00965638"/>
    <w:rsid w:val="0097026A"/>
    <w:rsid w:val="00971F83"/>
    <w:rsid w:val="00976670"/>
    <w:rsid w:val="00976C23"/>
    <w:rsid w:val="00981CC2"/>
    <w:rsid w:val="00990CAF"/>
    <w:rsid w:val="00992382"/>
    <w:rsid w:val="009933F3"/>
    <w:rsid w:val="00993BD8"/>
    <w:rsid w:val="00993DE5"/>
    <w:rsid w:val="009A05C1"/>
    <w:rsid w:val="009A1E37"/>
    <w:rsid w:val="009A4CB7"/>
    <w:rsid w:val="009A59D4"/>
    <w:rsid w:val="009A7092"/>
    <w:rsid w:val="009A7777"/>
    <w:rsid w:val="009A7DF8"/>
    <w:rsid w:val="009B0EDC"/>
    <w:rsid w:val="009B6BC1"/>
    <w:rsid w:val="009B7590"/>
    <w:rsid w:val="009C1B51"/>
    <w:rsid w:val="009C247D"/>
    <w:rsid w:val="009C2AAF"/>
    <w:rsid w:val="009C65AC"/>
    <w:rsid w:val="009C7AD8"/>
    <w:rsid w:val="009D0C55"/>
    <w:rsid w:val="009D2A88"/>
    <w:rsid w:val="009D4300"/>
    <w:rsid w:val="009E410A"/>
    <w:rsid w:val="009E5898"/>
    <w:rsid w:val="009E7C4D"/>
    <w:rsid w:val="009E7D5D"/>
    <w:rsid w:val="009F3B22"/>
    <w:rsid w:val="009F7358"/>
    <w:rsid w:val="009F7E89"/>
    <w:rsid w:val="009F7F40"/>
    <w:rsid w:val="00A000EB"/>
    <w:rsid w:val="00A00FEC"/>
    <w:rsid w:val="00A034F5"/>
    <w:rsid w:val="00A06C5F"/>
    <w:rsid w:val="00A0770E"/>
    <w:rsid w:val="00A07E3F"/>
    <w:rsid w:val="00A106CA"/>
    <w:rsid w:val="00A1078B"/>
    <w:rsid w:val="00A1112F"/>
    <w:rsid w:val="00A11189"/>
    <w:rsid w:val="00A114D0"/>
    <w:rsid w:val="00A14AF1"/>
    <w:rsid w:val="00A14BC2"/>
    <w:rsid w:val="00A14D36"/>
    <w:rsid w:val="00A167C8"/>
    <w:rsid w:val="00A168A1"/>
    <w:rsid w:val="00A16DDC"/>
    <w:rsid w:val="00A174CF"/>
    <w:rsid w:val="00A2326F"/>
    <w:rsid w:val="00A25735"/>
    <w:rsid w:val="00A25F33"/>
    <w:rsid w:val="00A25FDF"/>
    <w:rsid w:val="00A26C90"/>
    <w:rsid w:val="00A27A71"/>
    <w:rsid w:val="00A30AF4"/>
    <w:rsid w:val="00A33DC5"/>
    <w:rsid w:val="00A35453"/>
    <w:rsid w:val="00A354B7"/>
    <w:rsid w:val="00A47A7A"/>
    <w:rsid w:val="00A52500"/>
    <w:rsid w:val="00A5558E"/>
    <w:rsid w:val="00A556D8"/>
    <w:rsid w:val="00A6145A"/>
    <w:rsid w:val="00A63F94"/>
    <w:rsid w:val="00A6480C"/>
    <w:rsid w:val="00A6624B"/>
    <w:rsid w:val="00A66905"/>
    <w:rsid w:val="00A66C97"/>
    <w:rsid w:val="00A6763D"/>
    <w:rsid w:val="00A67ED1"/>
    <w:rsid w:val="00A7185D"/>
    <w:rsid w:val="00A73A70"/>
    <w:rsid w:val="00A74B4C"/>
    <w:rsid w:val="00A75253"/>
    <w:rsid w:val="00A80FB7"/>
    <w:rsid w:val="00A8102A"/>
    <w:rsid w:val="00A81526"/>
    <w:rsid w:val="00A81A13"/>
    <w:rsid w:val="00A8323E"/>
    <w:rsid w:val="00A84D67"/>
    <w:rsid w:val="00A86C16"/>
    <w:rsid w:val="00A9711D"/>
    <w:rsid w:val="00AA089B"/>
    <w:rsid w:val="00AA3EF8"/>
    <w:rsid w:val="00AA5C9B"/>
    <w:rsid w:val="00AA7D2B"/>
    <w:rsid w:val="00AB0517"/>
    <w:rsid w:val="00AB123C"/>
    <w:rsid w:val="00AB189C"/>
    <w:rsid w:val="00AB51AB"/>
    <w:rsid w:val="00AB5706"/>
    <w:rsid w:val="00AB67B4"/>
    <w:rsid w:val="00AC0194"/>
    <w:rsid w:val="00AC06E9"/>
    <w:rsid w:val="00AC1332"/>
    <w:rsid w:val="00AC27A9"/>
    <w:rsid w:val="00AC27CF"/>
    <w:rsid w:val="00AC44CF"/>
    <w:rsid w:val="00AC4B15"/>
    <w:rsid w:val="00AC69DC"/>
    <w:rsid w:val="00AD02F4"/>
    <w:rsid w:val="00AD0D49"/>
    <w:rsid w:val="00AD3400"/>
    <w:rsid w:val="00AD4127"/>
    <w:rsid w:val="00AD5DC1"/>
    <w:rsid w:val="00AD62C1"/>
    <w:rsid w:val="00AD66D2"/>
    <w:rsid w:val="00AD7887"/>
    <w:rsid w:val="00AD7E1A"/>
    <w:rsid w:val="00AE0DE2"/>
    <w:rsid w:val="00AE153A"/>
    <w:rsid w:val="00AE3E88"/>
    <w:rsid w:val="00AE409F"/>
    <w:rsid w:val="00AE4685"/>
    <w:rsid w:val="00AE4DD2"/>
    <w:rsid w:val="00AE4E42"/>
    <w:rsid w:val="00AE50C5"/>
    <w:rsid w:val="00AF036F"/>
    <w:rsid w:val="00AF0714"/>
    <w:rsid w:val="00AF369F"/>
    <w:rsid w:val="00AF38F5"/>
    <w:rsid w:val="00AF796A"/>
    <w:rsid w:val="00B00E1C"/>
    <w:rsid w:val="00B02FCD"/>
    <w:rsid w:val="00B03BDC"/>
    <w:rsid w:val="00B055E2"/>
    <w:rsid w:val="00B06264"/>
    <w:rsid w:val="00B13967"/>
    <w:rsid w:val="00B152A2"/>
    <w:rsid w:val="00B166A1"/>
    <w:rsid w:val="00B16E35"/>
    <w:rsid w:val="00B17793"/>
    <w:rsid w:val="00B21BC0"/>
    <w:rsid w:val="00B23C38"/>
    <w:rsid w:val="00B246BE"/>
    <w:rsid w:val="00B24920"/>
    <w:rsid w:val="00B26A31"/>
    <w:rsid w:val="00B27353"/>
    <w:rsid w:val="00B30839"/>
    <w:rsid w:val="00B30C97"/>
    <w:rsid w:val="00B33281"/>
    <w:rsid w:val="00B3364A"/>
    <w:rsid w:val="00B33A3F"/>
    <w:rsid w:val="00B36703"/>
    <w:rsid w:val="00B37216"/>
    <w:rsid w:val="00B37617"/>
    <w:rsid w:val="00B411BF"/>
    <w:rsid w:val="00B41F85"/>
    <w:rsid w:val="00B42BD7"/>
    <w:rsid w:val="00B44366"/>
    <w:rsid w:val="00B45F65"/>
    <w:rsid w:val="00B46CBB"/>
    <w:rsid w:val="00B478CD"/>
    <w:rsid w:val="00B47F83"/>
    <w:rsid w:val="00B52D76"/>
    <w:rsid w:val="00B5392E"/>
    <w:rsid w:val="00B5449A"/>
    <w:rsid w:val="00B60737"/>
    <w:rsid w:val="00B637DD"/>
    <w:rsid w:val="00B6444E"/>
    <w:rsid w:val="00B71D6C"/>
    <w:rsid w:val="00B7236B"/>
    <w:rsid w:val="00B72605"/>
    <w:rsid w:val="00B73FDF"/>
    <w:rsid w:val="00B779B2"/>
    <w:rsid w:val="00B82D4F"/>
    <w:rsid w:val="00B8364F"/>
    <w:rsid w:val="00B843B3"/>
    <w:rsid w:val="00B850D6"/>
    <w:rsid w:val="00B85DDA"/>
    <w:rsid w:val="00B860C9"/>
    <w:rsid w:val="00B908DE"/>
    <w:rsid w:val="00B94296"/>
    <w:rsid w:val="00B94B20"/>
    <w:rsid w:val="00B94D43"/>
    <w:rsid w:val="00B951CA"/>
    <w:rsid w:val="00B978E5"/>
    <w:rsid w:val="00BA1190"/>
    <w:rsid w:val="00BA1A90"/>
    <w:rsid w:val="00BA44D0"/>
    <w:rsid w:val="00BA4BEB"/>
    <w:rsid w:val="00BB17BE"/>
    <w:rsid w:val="00BB3285"/>
    <w:rsid w:val="00BB608C"/>
    <w:rsid w:val="00BC1B72"/>
    <w:rsid w:val="00BC2293"/>
    <w:rsid w:val="00BC22CB"/>
    <w:rsid w:val="00BC4036"/>
    <w:rsid w:val="00BC428A"/>
    <w:rsid w:val="00BC6701"/>
    <w:rsid w:val="00BC6ADD"/>
    <w:rsid w:val="00BD0648"/>
    <w:rsid w:val="00BD109E"/>
    <w:rsid w:val="00BD1BA7"/>
    <w:rsid w:val="00BD2CDA"/>
    <w:rsid w:val="00BD3BB1"/>
    <w:rsid w:val="00BD494C"/>
    <w:rsid w:val="00BD5783"/>
    <w:rsid w:val="00BE09A3"/>
    <w:rsid w:val="00BE1324"/>
    <w:rsid w:val="00BE1381"/>
    <w:rsid w:val="00BE2FC9"/>
    <w:rsid w:val="00BE4D6E"/>
    <w:rsid w:val="00BE5B13"/>
    <w:rsid w:val="00BE5F44"/>
    <w:rsid w:val="00BF171D"/>
    <w:rsid w:val="00BF202A"/>
    <w:rsid w:val="00BF245C"/>
    <w:rsid w:val="00BF268F"/>
    <w:rsid w:val="00BF3331"/>
    <w:rsid w:val="00C01ECE"/>
    <w:rsid w:val="00C020D7"/>
    <w:rsid w:val="00C02DD8"/>
    <w:rsid w:val="00C0427D"/>
    <w:rsid w:val="00C043E7"/>
    <w:rsid w:val="00C105D6"/>
    <w:rsid w:val="00C12D3A"/>
    <w:rsid w:val="00C138CB"/>
    <w:rsid w:val="00C13EEF"/>
    <w:rsid w:val="00C14411"/>
    <w:rsid w:val="00C14AF6"/>
    <w:rsid w:val="00C15DC9"/>
    <w:rsid w:val="00C1784F"/>
    <w:rsid w:val="00C17C6D"/>
    <w:rsid w:val="00C2126C"/>
    <w:rsid w:val="00C21971"/>
    <w:rsid w:val="00C22695"/>
    <w:rsid w:val="00C2283A"/>
    <w:rsid w:val="00C23AFE"/>
    <w:rsid w:val="00C246AB"/>
    <w:rsid w:val="00C258D1"/>
    <w:rsid w:val="00C258D9"/>
    <w:rsid w:val="00C26A4F"/>
    <w:rsid w:val="00C26BF9"/>
    <w:rsid w:val="00C26E5E"/>
    <w:rsid w:val="00C309C1"/>
    <w:rsid w:val="00C35CF5"/>
    <w:rsid w:val="00C379C7"/>
    <w:rsid w:val="00C37FCB"/>
    <w:rsid w:val="00C4381D"/>
    <w:rsid w:val="00C45574"/>
    <w:rsid w:val="00C45AB2"/>
    <w:rsid w:val="00C51969"/>
    <w:rsid w:val="00C51C03"/>
    <w:rsid w:val="00C522A5"/>
    <w:rsid w:val="00C60903"/>
    <w:rsid w:val="00C612C1"/>
    <w:rsid w:val="00C64D4C"/>
    <w:rsid w:val="00C65478"/>
    <w:rsid w:val="00C74017"/>
    <w:rsid w:val="00C7731C"/>
    <w:rsid w:val="00C7782C"/>
    <w:rsid w:val="00C77BCD"/>
    <w:rsid w:val="00C804C3"/>
    <w:rsid w:val="00C82941"/>
    <w:rsid w:val="00C83247"/>
    <w:rsid w:val="00C85C05"/>
    <w:rsid w:val="00C878A6"/>
    <w:rsid w:val="00C91625"/>
    <w:rsid w:val="00C930FB"/>
    <w:rsid w:val="00C93BC1"/>
    <w:rsid w:val="00C93F68"/>
    <w:rsid w:val="00C93FDF"/>
    <w:rsid w:val="00C95035"/>
    <w:rsid w:val="00C968A9"/>
    <w:rsid w:val="00C96A4F"/>
    <w:rsid w:val="00C97969"/>
    <w:rsid w:val="00CA4C9B"/>
    <w:rsid w:val="00CA614A"/>
    <w:rsid w:val="00CA62BB"/>
    <w:rsid w:val="00CB0315"/>
    <w:rsid w:val="00CB1C3B"/>
    <w:rsid w:val="00CB391F"/>
    <w:rsid w:val="00CB43A6"/>
    <w:rsid w:val="00CB5186"/>
    <w:rsid w:val="00CB5CB1"/>
    <w:rsid w:val="00CC495F"/>
    <w:rsid w:val="00CC5ABB"/>
    <w:rsid w:val="00CC6A00"/>
    <w:rsid w:val="00CC6FD1"/>
    <w:rsid w:val="00CD0EB2"/>
    <w:rsid w:val="00CD2A17"/>
    <w:rsid w:val="00CD55B7"/>
    <w:rsid w:val="00CD59F4"/>
    <w:rsid w:val="00CD5DB3"/>
    <w:rsid w:val="00CD6851"/>
    <w:rsid w:val="00CD732C"/>
    <w:rsid w:val="00CD7712"/>
    <w:rsid w:val="00CE34D8"/>
    <w:rsid w:val="00CE37E6"/>
    <w:rsid w:val="00CE4C7A"/>
    <w:rsid w:val="00CE7C3A"/>
    <w:rsid w:val="00CF0719"/>
    <w:rsid w:val="00CF1054"/>
    <w:rsid w:val="00CF1360"/>
    <w:rsid w:val="00CF15D1"/>
    <w:rsid w:val="00CF2AAE"/>
    <w:rsid w:val="00CF396D"/>
    <w:rsid w:val="00CF5B11"/>
    <w:rsid w:val="00CF66D1"/>
    <w:rsid w:val="00CF6BD2"/>
    <w:rsid w:val="00CF701D"/>
    <w:rsid w:val="00CF788C"/>
    <w:rsid w:val="00D0180F"/>
    <w:rsid w:val="00D01936"/>
    <w:rsid w:val="00D033D6"/>
    <w:rsid w:val="00D05814"/>
    <w:rsid w:val="00D11DD9"/>
    <w:rsid w:val="00D12346"/>
    <w:rsid w:val="00D12397"/>
    <w:rsid w:val="00D12667"/>
    <w:rsid w:val="00D133DD"/>
    <w:rsid w:val="00D143D4"/>
    <w:rsid w:val="00D16986"/>
    <w:rsid w:val="00D21E2D"/>
    <w:rsid w:val="00D22FFF"/>
    <w:rsid w:val="00D23A18"/>
    <w:rsid w:val="00D24889"/>
    <w:rsid w:val="00D24FAD"/>
    <w:rsid w:val="00D259AD"/>
    <w:rsid w:val="00D25AAD"/>
    <w:rsid w:val="00D27FA0"/>
    <w:rsid w:val="00D30331"/>
    <w:rsid w:val="00D320E7"/>
    <w:rsid w:val="00D32896"/>
    <w:rsid w:val="00D3437E"/>
    <w:rsid w:val="00D34C40"/>
    <w:rsid w:val="00D3624C"/>
    <w:rsid w:val="00D37A66"/>
    <w:rsid w:val="00D41819"/>
    <w:rsid w:val="00D41E5F"/>
    <w:rsid w:val="00D42D8F"/>
    <w:rsid w:val="00D441CB"/>
    <w:rsid w:val="00D44754"/>
    <w:rsid w:val="00D45BA8"/>
    <w:rsid w:val="00D4650F"/>
    <w:rsid w:val="00D532E7"/>
    <w:rsid w:val="00D54994"/>
    <w:rsid w:val="00D54B40"/>
    <w:rsid w:val="00D56DCD"/>
    <w:rsid w:val="00D57BFC"/>
    <w:rsid w:val="00D60842"/>
    <w:rsid w:val="00D64108"/>
    <w:rsid w:val="00D72CC7"/>
    <w:rsid w:val="00D76A9E"/>
    <w:rsid w:val="00D800D9"/>
    <w:rsid w:val="00D80E39"/>
    <w:rsid w:val="00D8220B"/>
    <w:rsid w:val="00D82970"/>
    <w:rsid w:val="00D830B3"/>
    <w:rsid w:val="00D837A5"/>
    <w:rsid w:val="00D8413F"/>
    <w:rsid w:val="00D8426D"/>
    <w:rsid w:val="00D85477"/>
    <w:rsid w:val="00D85AC6"/>
    <w:rsid w:val="00D955BA"/>
    <w:rsid w:val="00D965BE"/>
    <w:rsid w:val="00D96D45"/>
    <w:rsid w:val="00D97C10"/>
    <w:rsid w:val="00DA06D4"/>
    <w:rsid w:val="00DA1619"/>
    <w:rsid w:val="00DA77A1"/>
    <w:rsid w:val="00DB0949"/>
    <w:rsid w:val="00DB24EC"/>
    <w:rsid w:val="00DB29FE"/>
    <w:rsid w:val="00DB4387"/>
    <w:rsid w:val="00DB735F"/>
    <w:rsid w:val="00DC1A66"/>
    <w:rsid w:val="00DC2272"/>
    <w:rsid w:val="00DC3A1D"/>
    <w:rsid w:val="00DC4CA1"/>
    <w:rsid w:val="00DC729C"/>
    <w:rsid w:val="00DC7463"/>
    <w:rsid w:val="00DC7999"/>
    <w:rsid w:val="00DD063F"/>
    <w:rsid w:val="00DD1C0E"/>
    <w:rsid w:val="00DD25D4"/>
    <w:rsid w:val="00DD2878"/>
    <w:rsid w:val="00DD30A5"/>
    <w:rsid w:val="00DD4FEA"/>
    <w:rsid w:val="00DD5EF1"/>
    <w:rsid w:val="00DD63E9"/>
    <w:rsid w:val="00DD667B"/>
    <w:rsid w:val="00DD695D"/>
    <w:rsid w:val="00DD776B"/>
    <w:rsid w:val="00DD7F2F"/>
    <w:rsid w:val="00DE4B1A"/>
    <w:rsid w:val="00DE51AD"/>
    <w:rsid w:val="00DF0783"/>
    <w:rsid w:val="00DF310E"/>
    <w:rsid w:val="00DF32E6"/>
    <w:rsid w:val="00DF4E51"/>
    <w:rsid w:val="00DF60C6"/>
    <w:rsid w:val="00DF719B"/>
    <w:rsid w:val="00E00AA3"/>
    <w:rsid w:val="00E0173B"/>
    <w:rsid w:val="00E023DF"/>
    <w:rsid w:val="00E0473F"/>
    <w:rsid w:val="00E05220"/>
    <w:rsid w:val="00E075D7"/>
    <w:rsid w:val="00E079D2"/>
    <w:rsid w:val="00E105E2"/>
    <w:rsid w:val="00E12363"/>
    <w:rsid w:val="00E1338B"/>
    <w:rsid w:val="00E15DBD"/>
    <w:rsid w:val="00E1603A"/>
    <w:rsid w:val="00E2128A"/>
    <w:rsid w:val="00E22093"/>
    <w:rsid w:val="00E276E9"/>
    <w:rsid w:val="00E27A1C"/>
    <w:rsid w:val="00E32185"/>
    <w:rsid w:val="00E32468"/>
    <w:rsid w:val="00E33766"/>
    <w:rsid w:val="00E33AE3"/>
    <w:rsid w:val="00E36FA4"/>
    <w:rsid w:val="00E40931"/>
    <w:rsid w:val="00E41ECD"/>
    <w:rsid w:val="00E428E2"/>
    <w:rsid w:val="00E4356A"/>
    <w:rsid w:val="00E4491D"/>
    <w:rsid w:val="00E45133"/>
    <w:rsid w:val="00E513AE"/>
    <w:rsid w:val="00E56842"/>
    <w:rsid w:val="00E57853"/>
    <w:rsid w:val="00E5797D"/>
    <w:rsid w:val="00E62026"/>
    <w:rsid w:val="00E6313A"/>
    <w:rsid w:val="00E6334E"/>
    <w:rsid w:val="00E6421D"/>
    <w:rsid w:val="00E6610C"/>
    <w:rsid w:val="00E66DFB"/>
    <w:rsid w:val="00E6785B"/>
    <w:rsid w:val="00E714B8"/>
    <w:rsid w:val="00E72055"/>
    <w:rsid w:val="00E72FE0"/>
    <w:rsid w:val="00E74F5C"/>
    <w:rsid w:val="00E77523"/>
    <w:rsid w:val="00E77621"/>
    <w:rsid w:val="00E82F0A"/>
    <w:rsid w:val="00E85467"/>
    <w:rsid w:val="00E863D0"/>
    <w:rsid w:val="00E8787D"/>
    <w:rsid w:val="00E878D0"/>
    <w:rsid w:val="00E87FE2"/>
    <w:rsid w:val="00E904B7"/>
    <w:rsid w:val="00E9088A"/>
    <w:rsid w:val="00E90FF0"/>
    <w:rsid w:val="00E95F08"/>
    <w:rsid w:val="00E96A6B"/>
    <w:rsid w:val="00E96A86"/>
    <w:rsid w:val="00E96F08"/>
    <w:rsid w:val="00E97C1A"/>
    <w:rsid w:val="00EA128C"/>
    <w:rsid w:val="00EA282E"/>
    <w:rsid w:val="00EA31E7"/>
    <w:rsid w:val="00EA4745"/>
    <w:rsid w:val="00EA5DE6"/>
    <w:rsid w:val="00EA6CB7"/>
    <w:rsid w:val="00EA72CD"/>
    <w:rsid w:val="00EB07AB"/>
    <w:rsid w:val="00EB3A89"/>
    <w:rsid w:val="00EB4F94"/>
    <w:rsid w:val="00EB5436"/>
    <w:rsid w:val="00EB60D8"/>
    <w:rsid w:val="00EB7BDF"/>
    <w:rsid w:val="00EC2E99"/>
    <w:rsid w:val="00EC409F"/>
    <w:rsid w:val="00EC40CC"/>
    <w:rsid w:val="00EC4435"/>
    <w:rsid w:val="00EC494A"/>
    <w:rsid w:val="00EC4CB3"/>
    <w:rsid w:val="00EC4F70"/>
    <w:rsid w:val="00EC6354"/>
    <w:rsid w:val="00EC63B8"/>
    <w:rsid w:val="00EC644D"/>
    <w:rsid w:val="00EC65A7"/>
    <w:rsid w:val="00EC73B0"/>
    <w:rsid w:val="00ED02C9"/>
    <w:rsid w:val="00ED3288"/>
    <w:rsid w:val="00ED32ED"/>
    <w:rsid w:val="00ED47F5"/>
    <w:rsid w:val="00ED5449"/>
    <w:rsid w:val="00ED7304"/>
    <w:rsid w:val="00EE3AC8"/>
    <w:rsid w:val="00EE3E5B"/>
    <w:rsid w:val="00EE4676"/>
    <w:rsid w:val="00EF083A"/>
    <w:rsid w:val="00EF1776"/>
    <w:rsid w:val="00EF25A3"/>
    <w:rsid w:val="00EF25AA"/>
    <w:rsid w:val="00EF4020"/>
    <w:rsid w:val="00EF42A2"/>
    <w:rsid w:val="00EF52EE"/>
    <w:rsid w:val="00F008AA"/>
    <w:rsid w:val="00F008D1"/>
    <w:rsid w:val="00F00DF5"/>
    <w:rsid w:val="00F024E9"/>
    <w:rsid w:val="00F066B1"/>
    <w:rsid w:val="00F07D4D"/>
    <w:rsid w:val="00F11B23"/>
    <w:rsid w:val="00F1738D"/>
    <w:rsid w:val="00F23EBD"/>
    <w:rsid w:val="00F26301"/>
    <w:rsid w:val="00F3015C"/>
    <w:rsid w:val="00F353B3"/>
    <w:rsid w:val="00F3545D"/>
    <w:rsid w:val="00F3684D"/>
    <w:rsid w:val="00F4005B"/>
    <w:rsid w:val="00F45DBC"/>
    <w:rsid w:val="00F46DFB"/>
    <w:rsid w:val="00F533E9"/>
    <w:rsid w:val="00F5403B"/>
    <w:rsid w:val="00F57C7B"/>
    <w:rsid w:val="00F61852"/>
    <w:rsid w:val="00F61B17"/>
    <w:rsid w:val="00F621E0"/>
    <w:rsid w:val="00F6563E"/>
    <w:rsid w:val="00F67356"/>
    <w:rsid w:val="00F70331"/>
    <w:rsid w:val="00F711AC"/>
    <w:rsid w:val="00F73097"/>
    <w:rsid w:val="00F744CC"/>
    <w:rsid w:val="00F77CD8"/>
    <w:rsid w:val="00F80908"/>
    <w:rsid w:val="00F80D40"/>
    <w:rsid w:val="00F81B5B"/>
    <w:rsid w:val="00F8230D"/>
    <w:rsid w:val="00F8238B"/>
    <w:rsid w:val="00F82FF7"/>
    <w:rsid w:val="00F83D3F"/>
    <w:rsid w:val="00F8541D"/>
    <w:rsid w:val="00F8603B"/>
    <w:rsid w:val="00F8642F"/>
    <w:rsid w:val="00F87B64"/>
    <w:rsid w:val="00F9035A"/>
    <w:rsid w:val="00F94F1C"/>
    <w:rsid w:val="00FA08F3"/>
    <w:rsid w:val="00FA1086"/>
    <w:rsid w:val="00FA47F6"/>
    <w:rsid w:val="00FA4BCE"/>
    <w:rsid w:val="00FA524D"/>
    <w:rsid w:val="00FA61E7"/>
    <w:rsid w:val="00FA7BCF"/>
    <w:rsid w:val="00FB1AF2"/>
    <w:rsid w:val="00FB2495"/>
    <w:rsid w:val="00FB4391"/>
    <w:rsid w:val="00FB49E4"/>
    <w:rsid w:val="00FB50FE"/>
    <w:rsid w:val="00FB531A"/>
    <w:rsid w:val="00FB63D7"/>
    <w:rsid w:val="00FB79AF"/>
    <w:rsid w:val="00FB7A54"/>
    <w:rsid w:val="00FC0029"/>
    <w:rsid w:val="00FC2487"/>
    <w:rsid w:val="00FC2EDC"/>
    <w:rsid w:val="00FC505F"/>
    <w:rsid w:val="00FC6347"/>
    <w:rsid w:val="00FC7250"/>
    <w:rsid w:val="00FD0F3A"/>
    <w:rsid w:val="00FD3333"/>
    <w:rsid w:val="00FD3567"/>
    <w:rsid w:val="00FD3954"/>
    <w:rsid w:val="00FD4D95"/>
    <w:rsid w:val="00FD4FB4"/>
    <w:rsid w:val="00FE03D2"/>
    <w:rsid w:val="00FE06D1"/>
    <w:rsid w:val="00FE1FD4"/>
    <w:rsid w:val="00FE46A6"/>
    <w:rsid w:val="00FE61E3"/>
    <w:rsid w:val="00FF0FFE"/>
    <w:rsid w:val="00FF2493"/>
    <w:rsid w:val="00FF2CA9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7F331"/>
  <w15:docId w15:val="{9422424A-C947-497D-982E-7712D50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3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2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125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25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1252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85467"/>
  </w:style>
  <w:style w:type="character" w:styleId="Hyperlink">
    <w:name w:val="Hyperlink"/>
    <w:basedOn w:val="DefaultParagraphFont"/>
    <w:rsid w:val="00E775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son.Graham\Downloads\HB2A.ObjectionNotification&amp;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5D43F7DEA2043B929494B92BA052A" ma:contentTypeVersion="25" ma:contentTypeDescription="Create a new document." ma:contentTypeScope="" ma:versionID="fd87f6a8d3f39efa2d9516d80a2c3aef">
  <xsd:schema xmlns:xsd="http://www.w3.org/2001/XMLSchema" xmlns:xs="http://www.w3.org/2001/XMLSchema" xmlns:p="http://schemas.microsoft.com/office/2006/metadata/properties" xmlns:ns2="431100d4-4470-42c1-96bc-46686c1829ae" xmlns:ns3="c6478514-d765-47f2-b661-870861894988" targetNamespace="http://schemas.microsoft.com/office/2006/metadata/properties" ma:root="true" ma:fieldsID="857d3432feb217875ae23da11a884e1c" ns2:_="" ns3:_="">
    <xsd:import namespace="431100d4-4470-42c1-96bc-46686c1829ae"/>
    <xsd:import namespace="c6478514-d765-47f2-b661-87086189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4df687-44af-4f4f-83ce-cc549dc79046}" ma:internalName="TaxCatchAll" ma:showField="CatchAllData" ma:web="431100d4-4470-42c1-96bc-46686c182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8514-d765-47f2-b661-87086189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e84caa5-4932-4209-ae5a-cc2c42c66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78514-d765-47f2-b661-870861894988">
      <Terms xmlns="http://schemas.microsoft.com/office/infopath/2007/PartnerControls"/>
    </lcf76f155ced4ddcb4097134ff3c332f>
    <TaxCatchAll xmlns="431100d4-4470-42c1-96bc-46686c1829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95E75-B611-4B9C-A240-30CAD13DC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c6478514-d765-47f2-b661-87086189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66C93-BBE2-46A8-899D-92952021F7F6}">
  <ds:schemaRefs>
    <ds:schemaRef ds:uri="http://schemas.microsoft.com/office/2006/metadata/properties"/>
    <ds:schemaRef ds:uri="http://schemas.microsoft.com/office/infopath/2007/PartnerControls"/>
    <ds:schemaRef ds:uri="c6478514-d765-47f2-b661-870861894988"/>
    <ds:schemaRef ds:uri="431100d4-4470-42c1-96bc-46686c1829ae"/>
  </ds:schemaRefs>
</ds:datastoreItem>
</file>

<file path=customXml/itemProps3.xml><?xml version="1.0" encoding="utf-8"?>
<ds:datastoreItem xmlns:ds="http://schemas.openxmlformats.org/officeDocument/2006/customXml" ds:itemID="{8B180D80-8D8F-4922-BB44-89693C0B0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HB2A.ObjectionNotification&amp;Request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Objection Notification, Arbitration Panel Request, and Contact Information Form</vt:lpstr>
    </vt:vector>
  </TitlesOfParts>
  <Company>DCA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Notification, Arbitration Panel Request, and Contact Information Form</dc:title>
  <dc:subject/>
  <dc:creator>Carson Graham</dc:creator>
  <cp:keywords/>
  <dc:description/>
  <cp:lastModifiedBy>Carson Rochester</cp:lastModifiedBy>
  <cp:revision>1</cp:revision>
  <cp:lastPrinted>2009-03-12T13:54:00Z</cp:lastPrinted>
  <dcterms:created xsi:type="dcterms:W3CDTF">2026-01-14T15:11:00Z</dcterms:created>
  <dcterms:modified xsi:type="dcterms:W3CDTF">2026-01-14T15:13:00Z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0x010100BC55D43F7DEA2043B929494B92BA052A</vt:lpwstr>
  </property>
</Properties>
</file>